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2E0023" w:rsidTr="00EC4231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E0023" w:rsidTr="002E0023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2E0023" w:rsidRDefault="002E0023" w:rsidP="002E002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May 2019</w:t>
                  </w:r>
                </w:p>
              </w:tc>
            </w:tr>
            <w:tr w:rsidR="002E0023" w:rsidTr="002E0023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E0023" w:rsidTr="002E0023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2E0023" w:rsidRDefault="002E0023" w:rsidP="002E002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2019</w:t>
                  </w:r>
                </w:p>
              </w:tc>
            </w:tr>
            <w:tr w:rsidR="002E0023" w:rsidTr="002E0023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2E0023" w:rsidTr="002E0023">
              <w:trPr>
                <w:trHeight w:hRule="exact" w:val="371"/>
              </w:trPr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E0023" w:rsidRPr="002E0023" w:rsidRDefault="002E0023" w:rsidP="002E002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2E0023" w:rsidRPr="002E0023" w:rsidRDefault="002E0023" w:rsidP="002E0023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2019</w:t>
            </w:r>
          </w:p>
        </w:tc>
      </w:tr>
      <w:tr w:rsidR="002E0023" w:rsidTr="00EC4231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E0023" w:rsidRPr="002E0023" w:rsidRDefault="002E0023" w:rsidP="002E00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E0023" w:rsidRPr="002E0023" w:rsidRDefault="002E0023" w:rsidP="002E00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E0023" w:rsidRPr="002E0023" w:rsidRDefault="002E0023" w:rsidP="002E00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E0023" w:rsidRPr="002E0023" w:rsidRDefault="002E0023" w:rsidP="002E00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E0023" w:rsidRPr="002E0023" w:rsidRDefault="002E0023" w:rsidP="002E00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E0023" w:rsidRPr="002E0023" w:rsidRDefault="002E0023" w:rsidP="002E00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E0023" w:rsidRPr="002E0023" w:rsidRDefault="002E0023" w:rsidP="002E00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E0023" w:rsidTr="00EC4231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2E0023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2E0023" w:rsidTr="00EC4231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2E0023">
              <w:rPr>
                <w:noProof/>
              </w:rPr>
              <w:t xml:space="preserve"> Week 23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2E0023" w:rsidTr="00EC4231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2E0023">
              <w:rPr>
                <w:noProof/>
              </w:rPr>
              <w:t xml:space="preserve"> Week 24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2E0023" w:rsidTr="00EC4231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2E0023">
              <w:rPr>
                <w:rFonts w:ascii="Wingdings" w:hAnsi="Wingdings"/>
                <w:noProof/>
                <w:sz w:val="32"/>
              </w:rPr>
              <w:t>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2E0023">
              <w:rPr>
                <w:noProof/>
              </w:rPr>
              <w:t xml:space="preserve"> Week 25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2E0023" w:rsidTr="00EC4231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2E0023">
              <w:rPr>
                <w:noProof/>
              </w:rPr>
              <w:t xml:space="preserve"> Week 26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2E0023" w:rsidRPr="002E0023" w:rsidRDefault="002E0023" w:rsidP="002E002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:rsidR="00353C7C" w:rsidRPr="00B07B48" w:rsidRDefault="00EC4231" w:rsidP="00EC4231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2E0023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23"/>
    <w:rsid w:val="00065511"/>
    <w:rsid w:val="000B25F1"/>
    <w:rsid w:val="001665D2"/>
    <w:rsid w:val="002E0023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C4231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2018-07-03T09:48:00Z</dcterms:created>
  <dcterms:modified xsi:type="dcterms:W3CDTF">2018-07-04T09:06:00Z</dcterms:modified>
</cp:coreProperties>
</file>