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876FE7" w14:paraId="55750D71" w14:textId="77777777" w:rsidTr="00876FE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876FE7" w14:paraId="10532580" w14:textId="77777777" w:rsidTr="00876F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2737520B" w14:textId="77777777" w:rsidR="00876FE7" w:rsidRPr="00876FE7" w:rsidRDefault="00876FE7" w:rsidP="00876FE7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June 2028</w:t>
                  </w:r>
                </w:p>
              </w:tc>
            </w:tr>
            <w:tr w:rsidR="00876FE7" w14:paraId="6CC04AEE" w14:textId="77777777" w:rsidTr="00876F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60D24723" w14:textId="77777777" w:rsidR="00876FE7" w:rsidRPr="00876FE7" w:rsidRDefault="00876FE7" w:rsidP="00876FE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DFFE6EC" w14:textId="77777777" w:rsidR="00876FE7" w:rsidRPr="00876FE7" w:rsidRDefault="00876FE7" w:rsidP="00876FE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D4AEA70" w14:textId="77777777" w:rsidR="00876FE7" w:rsidRPr="00876FE7" w:rsidRDefault="00876FE7" w:rsidP="00876FE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E10AA86" w14:textId="77777777" w:rsidR="00876FE7" w:rsidRPr="00876FE7" w:rsidRDefault="00876FE7" w:rsidP="00876FE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06A965F" w14:textId="77777777" w:rsidR="00876FE7" w:rsidRPr="00876FE7" w:rsidRDefault="00876FE7" w:rsidP="00876FE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4177D20" w14:textId="77777777" w:rsidR="00876FE7" w:rsidRPr="00876FE7" w:rsidRDefault="00876FE7" w:rsidP="00876FE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427FA75" w14:textId="77777777" w:rsidR="00876FE7" w:rsidRPr="00876FE7" w:rsidRDefault="00876FE7" w:rsidP="00876FE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876FE7" w14:paraId="66CACA87" w14:textId="77777777" w:rsidTr="00876F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8078EB0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4F9C416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CE46B24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1EF142E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6BE5E2DA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6D3CC399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4F28AEE8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876FE7" w14:paraId="0B34BE01" w14:textId="77777777" w:rsidTr="00876F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CC88B7E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049C0A36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1407E40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523845C6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53D9A5C1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5FB8BB5F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4CF918AF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876FE7" w14:paraId="00E62BBD" w14:textId="77777777" w:rsidTr="00876F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169EA55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574F7AAC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1F21F061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740F7AA6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10E1221A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27E5F339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3BB098E4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876FE7" w14:paraId="7278082F" w14:textId="77777777" w:rsidTr="00876F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9289B06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45CFF2D9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55A4409E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194FBE06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2339B0BE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773E2437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26003EDA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876FE7" w14:paraId="7712770C" w14:textId="77777777" w:rsidTr="00876F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1DEEEDC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607E2418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623B9312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22860F07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0BFB5231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438CE2B0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EE15F52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876FE7" w14:paraId="06F495CB" w14:textId="77777777" w:rsidTr="00876F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1A6DF249" w14:textId="77777777" w:rsidR="00876FE7" w:rsidRPr="00876FE7" w:rsidRDefault="00876FE7" w:rsidP="00876FE7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August 2028</w:t>
                  </w:r>
                </w:p>
              </w:tc>
            </w:tr>
            <w:tr w:rsidR="00876FE7" w14:paraId="1271E60E" w14:textId="77777777" w:rsidTr="00876F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702333DB" w14:textId="77777777" w:rsidR="00876FE7" w:rsidRPr="00876FE7" w:rsidRDefault="00876FE7" w:rsidP="00876FE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18951B9" w14:textId="77777777" w:rsidR="00876FE7" w:rsidRPr="00876FE7" w:rsidRDefault="00876FE7" w:rsidP="00876FE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C10CEBE" w14:textId="77777777" w:rsidR="00876FE7" w:rsidRPr="00876FE7" w:rsidRDefault="00876FE7" w:rsidP="00876FE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BD83322" w14:textId="77777777" w:rsidR="00876FE7" w:rsidRPr="00876FE7" w:rsidRDefault="00876FE7" w:rsidP="00876FE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02E463E" w14:textId="77777777" w:rsidR="00876FE7" w:rsidRPr="00876FE7" w:rsidRDefault="00876FE7" w:rsidP="00876FE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A49766B" w14:textId="77777777" w:rsidR="00876FE7" w:rsidRPr="00876FE7" w:rsidRDefault="00876FE7" w:rsidP="00876FE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F509BB3" w14:textId="77777777" w:rsidR="00876FE7" w:rsidRPr="00876FE7" w:rsidRDefault="00876FE7" w:rsidP="00876FE7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876FE7" w14:paraId="53E73031" w14:textId="77777777" w:rsidTr="00876F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6936EF1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113F4CF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05A37A33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6B93B790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1CF602A1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24CFA2F2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4CAAEA31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876FE7" w14:paraId="355753DE" w14:textId="77777777" w:rsidTr="00876F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730B232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523125AB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427EF47A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1B75C09E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0F6B2E24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1DD5CC29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2E05F366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876FE7" w14:paraId="14B0EFCB" w14:textId="77777777" w:rsidTr="00876F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2392DE2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16A226D3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5B81988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62B86F0A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5888BD68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10D71268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25E9C82B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876FE7" w14:paraId="02FD759F" w14:textId="77777777" w:rsidTr="00876F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2EBEDE0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10118DE2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0C7CD2F9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2BB652F4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0C9932D6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6C3FE733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6A9576DA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876FE7" w14:paraId="0CB77F3A" w14:textId="77777777" w:rsidTr="00876F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09601DE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25D288D4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18D7FC11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30EDE3DB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314B0D92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75458AE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9DADF5A" w14:textId="77777777" w:rsidR="00876FE7" w:rsidRPr="00876FE7" w:rsidRDefault="00876FE7" w:rsidP="00876FE7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76988D63" w14:textId="77777777" w:rsidR="00876FE7" w:rsidRPr="00876FE7" w:rsidRDefault="00876FE7" w:rsidP="00876FE7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July 2028</w:t>
            </w:r>
          </w:p>
        </w:tc>
      </w:tr>
      <w:tr w:rsidR="00876FE7" w14:paraId="3C0FF11E" w14:textId="77777777" w:rsidTr="00876FE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06919945" w14:textId="77777777" w:rsidR="00876FE7" w:rsidRPr="00876FE7" w:rsidRDefault="00876FE7" w:rsidP="00876FE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1AB1B127" w14:textId="77777777" w:rsidR="00876FE7" w:rsidRPr="00876FE7" w:rsidRDefault="00876FE7" w:rsidP="00876FE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2DE5EAC7" w14:textId="77777777" w:rsidR="00876FE7" w:rsidRPr="00876FE7" w:rsidRDefault="00876FE7" w:rsidP="00876FE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686CA450" w14:textId="77777777" w:rsidR="00876FE7" w:rsidRPr="00876FE7" w:rsidRDefault="00876FE7" w:rsidP="00876FE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2AE890F7" w14:textId="77777777" w:rsidR="00876FE7" w:rsidRPr="00876FE7" w:rsidRDefault="00876FE7" w:rsidP="00876FE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370E2FE5" w14:textId="77777777" w:rsidR="00876FE7" w:rsidRPr="00876FE7" w:rsidRDefault="00876FE7" w:rsidP="00876FE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365027B4" w14:textId="77777777" w:rsidR="00876FE7" w:rsidRPr="00876FE7" w:rsidRDefault="00876FE7" w:rsidP="00876FE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876FE7" w14:paraId="00E3D097" w14:textId="77777777" w:rsidTr="00876FE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AA1E5BD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3FF75555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0E917746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D99604A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000FE901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D6A710C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777FE792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</w:tr>
      <w:tr w:rsidR="00876FE7" w14:paraId="26F7153B" w14:textId="77777777" w:rsidTr="00876FE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EC5F0C5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876FE7">
              <w:rPr>
                <w:noProof/>
              </w:rPr>
              <w:t xml:space="preserve"> Week 27</w:t>
            </w:r>
          </w:p>
        </w:tc>
        <w:tc>
          <w:tcPr>
            <w:tcW w:w="1480" w:type="dxa"/>
            <w:shd w:val="clear" w:color="auto" w:fill="auto"/>
          </w:tcPr>
          <w:p w14:paraId="4AB28D15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3EDB49ED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7DAFE721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876FE7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6042DB9E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7FF01556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386F7562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</w:tr>
      <w:tr w:rsidR="00876FE7" w14:paraId="2D283349" w14:textId="77777777" w:rsidTr="00876FE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FF65019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876FE7">
              <w:rPr>
                <w:noProof/>
              </w:rPr>
              <w:t xml:space="preserve"> Week 28</w:t>
            </w:r>
          </w:p>
        </w:tc>
        <w:tc>
          <w:tcPr>
            <w:tcW w:w="1480" w:type="dxa"/>
            <w:shd w:val="clear" w:color="auto" w:fill="auto"/>
          </w:tcPr>
          <w:p w14:paraId="576BBCDA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5B38D514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2E5350F6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4D55A809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6A1C43B9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595F03F8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876FE7" w14:paraId="77D09ED6" w14:textId="77777777" w:rsidTr="00876FE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A444A76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876FE7">
              <w:rPr>
                <w:noProof/>
              </w:rPr>
              <w:t xml:space="preserve"> Week 29</w:t>
            </w:r>
          </w:p>
        </w:tc>
        <w:tc>
          <w:tcPr>
            <w:tcW w:w="1480" w:type="dxa"/>
            <w:shd w:val="clear" w:color="auto" w:fill="auto"/>
          </w:tcPr>
          <w:p w14:paraId="28E993FE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23DF4C52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487F9F7C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63162CA4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876FE7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64BB6C30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05325AC3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</w:tr>
      <w:tr w:rsidR="00876FE7" w14:paraId="4C9AB61B" w14:textId="77777777" w:rsidTr="00876FE7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96A7A32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876FE7">
              <w:rPr>
                <w:noProof/>
              </w:rPr>
              <w:t xml:space="preserve"> Week 30</w:t>
            </w:r>
          </w:p>
        </w:tc>
        <w:tc>
          <w:tcPr>
            <w:tcW w:w="1480" w:type="dxa"/>
            <w:shd w:val="clear" w:color="auto" w:fill="auto"/>
          </w:tcPr>
          <w:p w14:paraId="24DE8CC8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08CBAC7A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08A4734E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27E8268B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101B669C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063C266C" w14:textId="77777777" w:rsidR="00876FE7" w:rsidRPr="00876FE7" w:rsidRDefault="00876FE7" w:rsidP="00876FE7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</w:tr>
    </w:tbl>
    <w:p w14:paraId="6648FE7A" w14:textId="77777777" w:rsidR="00353C7C" w:rsidRPr="00B07B48" w:rsidRDefault="00876FE7" w:rsidP="00876FE7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876FE7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E7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876FE7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CF1E8"/>
  <w15:chartTrackingRefBased/>
  <w15:docId w15:val="{B68BB684-34EA-4C81-B282-F2853C87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2024-05-29T16:06:00Z</dcterms:created>
  <dcterms:modified xsi:type="dcterms:W3CDTF">2024-05-29T16:07:00Z</dcterms:modified>
</cp:coreProperties>
</file>