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06FE0430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CF6F13">
        <w:rPr>
          <w:sz w:val="96"/>
          <w:szCs w:val="96"/>
        </w:rPr>
        <w:t>Jul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CF6F13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7D904A4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A98B6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6F13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F6F1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3FFE07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6F13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F6F1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124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3DD963A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6F13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F6F1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D43A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14D5D50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6F13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D43A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D43A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4D43A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CF6F1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13FDE02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6F13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F6F1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F6F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CF6F1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CF6F1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6EAABB5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8CFBB6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4D0527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CF6F1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4230E6B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CF6F1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69AE6F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CF6F1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35AD08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CF6F1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836D4D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CF6F1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619D379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1AB81CD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B589F3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CF6F1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730EE4D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CF6F1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A5CD73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CF6F1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34F424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CF6F1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29AD01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CF6F1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45F7643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CEBC3D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623D553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CF6F1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014FE2E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CF6F1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DE89B5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CF6F1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55B4731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CF6F1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672D2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CF6F1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086116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2E3479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2E5E9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F6F1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F6F13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6F1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F6F1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CF6F13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CF6F1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32553CC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F6F1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F6F13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6F1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F6F1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CF6F13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CF6F1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329968C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F6F1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F6F1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6F1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F6F1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CF6F1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CF6F1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5CCF104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F6F1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F6F1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6F1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F6F1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CF6F1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CF6F13">
              <w:fldChar w:fldCharType="separate"/>
            </w:r>
            <w:r w:rsidR="00CF6F1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5030CB2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F6F1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F6F1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6F1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F6F1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7B5390">
              <w:fldChar w:fldCharType="separate"/>
            </w:r>
            <w:r w:rsidR="00CF6F1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CF6F13">
              <w:fldChar w:fldCharType="separate"/>
            </w:r>
            <w:r w:rsidR="00CF6F1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70F4671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F7908"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CF6F13"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5F0338A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19D9AD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F6F1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F790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790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F7908"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EEBD" w14:textId="77777777" w:rsidR="003E0093" w:rsidRDefault="003E0093">
      <w:pPr>
        <w:spacing w:after="0" w:line="240" w:lineRule="auto"/>
      </w:pPr>
      <w:r>
        <w:separator/>
      </w:r>
    </w:p>
  </w:endnote>
  <w:endnote w:type="continuationSeparator" w:id="0">
    <w:p w14:paraId="6C1D5160" w14:textId="77777777" w:rsidR="003E0093" w:rsidRDefault="003E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F0B5" w14:textId="77777777" w:rsidR="003E0093" w:rsidRDefault="003E0093">
      <w:pPr>
        <w:spacing w:after="0" w:line="240" w:lineRule="auto"/>
      </w:pPr>
      <w:r>
        <w:separator/>
      </w:r>
    </w:p>
  </w:footnote>
  <w:footnote w:type="continuationSeparator" w:id="0">
    <w:p w14:paraId="10E83774" w14:textId="77777777" w:rsidR="003E0093" w:rsidRDefault="003E0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7"/>
    <w:docVar w:name="MonthStart" w:val="7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3E0093"/>
    <w:rsid w:val="004070D0"/>
    <w:rsid w:val="00457D2E"/>
    <w:rsid w:val="004758CD"/>
    <w:rsid w:val="004A0A9E"/>
    <w:rsid w:val="004B6032"/>
    <w:rsid w:val="004D43A6"/>
    <w:rsid w:val="00512457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B29DC"/>
    <w:rsid w:val="007B5390"/>
    <w:rsid w:val="00837FF0"/>
    <w:rsid w:val="008404F9"/>
    <w:rsid w:val="00854234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2027 Printable Calendar</dc:title>
  <dc:subject/>
  <dc:creator/>
  <cp:keywords/>
  <dc:description>Download more at Free-PrintableCalendar.Com</dc:description>
  <cp:lastModifiedBy/>
  <cp:revision>1</cp:revision>
  <dcterms:created xsi:type="dcterms:W3CDTF">2024-06-04T14:36:00Z</dcterms:created>
  <dcterms:modified xsi:type="dcterms:W3CDTF">2024-06-04T14:36:00Z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