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0C79EDD4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8C1EE6">
        <w:rPr>
          <w:sz w:val="96"/>
          <w:szCs w:val="96"/>
        </w:rPr>
        <w:t>Jul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8C1EE6">
        <w:rPr>
          <w:rStyle w:val="Emphasis"/>
          <w:sz w:val="96"/>
          <w:szCs w:val="96"/>
        </w:rPr>
        <w:t>2026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AC90C4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E2466B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1EE6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C1EE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A3A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16CDEED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1EE6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C1EE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E56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6FC1FA5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1EE6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E565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E565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E565F">
              <w:fldChar w:fldCharType="separate"/>
            </w:r>
            <w:r w:rsidR="000E565F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0E565F">
              <w:fldChar w:fldCharType="separate"/>
            </w:r>
            <w:r w:rsidR="008C1EE6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2AFEC36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1EE6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C1EE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C1E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E565F">
              <w:fldChar w:fldCharType="separate"/>
            </w:r>
            <w:r w:rsidR="008C1EE6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0E565F">
              <w:fldChar w:fldCharType="separate"/>
            </w:r>
            <w:r w:rsidR="008C1EE6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28D7ADA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1EE6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C1EE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C1EE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1EE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C1EE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B67880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014A927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1AACB2A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C1EE6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60921CE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C1EE6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016B996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C1EE6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4AE3FC7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C1EE6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1C16E11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C1EE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49A119F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21861AF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512787F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C1EE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18025D0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C1EE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26E2B58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C1EE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31DF0B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C1EE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3F6DBE4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C1EE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729A03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5777B12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FBD4A0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C1EE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138CD3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C1EE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86243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C1EE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59C3B34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C1EE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6FFA73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C1EE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6A6DAD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2EA613A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D20B4A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C1EE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C1EE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1EE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C1EE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1EE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8C1EE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5A84D17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C1EE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C1EE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1EE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C1EE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1EE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8C1EE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69AA65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C1EE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C1EE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1EE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C1E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8C1EE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8C1EE6">
              <w:fldChar w:fldCharType="separate"/>
            </w:r>
            <w:r w:rsidR="008C1EE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1CF230E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C1E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C1E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1EE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C1E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1EE6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8C1EE6">
              <w:fldChar w:fldCharType="separate"/>
            </w:r>
            <w:r w:rsidR="008C1EE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0A6CC0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C1E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C1E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1EE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C1EE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43A3F">
              <w:fldChar w:fldCharType="separate"/>
            </w:r>
            <w:r w:rsidR="008C1EE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8C1EE6">
              <w:fldChar w:fldCharType="separate"/>
            </w:r>
            <w:r w:rsidR="008C1EE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6C90481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40E0EDF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C1EE6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43A3F">
              <w:rPr>
                <w:rStyle w:val="Emphasis"/>
              </w:rPr>
              <w:fldChar w:fldCharType="separate"/>
            </w:r>
            <w:r w:rsidR="00943A3F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60B38ED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C1EE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43A3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3A3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203E" w14:textId="77777777" w:rsidR="00F51124" w:rsidRDefault="00F51124">
      <w:pPr>
        <w:spacing w:after="0" w:line="240" w:lineRule="auto"/>
      </w:pPr>
      <w:r>
        <w:separator/>
      </w:r>
    </w:p>
  </w:endnote>
  <w:endnote w:type="continuationSeparator" w:id="0">
    <w:p w14:paraId="622B56D2" w14:textId="77777777" w:rsidR="00F51124" w:rsidRDefault="00F5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9011" w14:textId="77777777" w:rsidR="00F51124" w:rsidRDefault="00F51124">
      <w:pPr>
        <w:spacing w:after="0" w:line="240" w:lineRule="auto"/>
      </w:pPr>
      <w:r>
        <w:separator/>
      </w:r>
    </w:p>
  </w:footnote>
  <w:footnote w:type="continuationSeparator" w:id="0">
    <w:p w14:paraId="58AB64DB" w14:textId="77777777" w:rsidR="00F51124" w:rsidRDefault="00F51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6"/>
    <w:docVar w:name="MonthStart" w:val="7/1/2026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A50BCA"/>
    <w:rsid w:val="00A5684F"/>
    <w:rsid w:val="00A82C1B"/>
    <w:rsid w:val="00B21545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A0297"/>
    <w:rsid w:val="00F26F4F"/>
    <w:rsid w:val="00F51124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Printable Calendar</dc:title>
  <dc:subject/>
  <dc:creator/>
  <cp:keywords/>
  <dc:description>Download more at Free-PrintableCalendar.Com</dc:description>
  <cp:lastModifiedBy/>
  <cp:revision>1</cp:revision>
  <dcterms:created xsi:type="dcterms:W3CDTF">2024-06-04T14:31:00Z</dcterms:created>
  <dcterms:modified xsi:type="dcterms:W3CDTF">2024-06-04T14:31:00Z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