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480"/>
        <w:gridCol w:w="1480"/>
        <w:gridCol w:w="1480"/>
        <w:gridCol w:w="1480"/>
        <w:gridCol w:w="1480"/>
        <w:gridCol w:w="1480"/>
        <w:gridCol w:w="1480"/>
      </w:tblGrid>
      <w:tr w:rsidR="00BB5665" w14:paraId="6CE41610" w14:textId="77777777" w:rsidTr="00BB5665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036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BB5665" w14:paraId="22906A3D" w14:textId="77777777" w:rsidTr="00BB566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0360" w:type="dxa"/>
                  <w:gridSpan w:val="7"/>
                </w:tcPr>
                <w:p w14:paraId="407D50C5" w14:textId="77777777" w:rsidR="00BB5665" w:rsidRPr="00BB5665" w:rsidRDefault="00BB5665" w:rsidP="00BB5665">
                  <w:pPr>
                    <w:jc w:val="center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June 2026</w:t>
                  </w:r>
                </w:p>
              </w:tc>
            </w:tr>
            <w:tr w:rsidR="00BB5665" w14:paraId="4AFEA4DB" w14:textId="77777777" w:rsidTr="00BB566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480" w:type="dxa"/>
                  <w:shd w:val="clear" w:color="auto" w:fill="B3B3B3"/>
                </w:tcPr>
                <w:p w14:paraId="19486361" w14:textId="77777777" w:rsidR="00BB5665" w:rsidRPr="00BB5665" w:rsidRDefault="00BB5665" w:rsidP="00BB5665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09194314" w14:textId="77777777" w:rsidR="00BB5665" w:rsidRPr="00BB5665" w:rsidRDefault="00BB5665" w:rsidP="00BB5665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292F0AA4" w14:textId="77777777" w:rsidR="00BB5665" w:rsidRPr="00BB5665" w:rsidRDefault="00BB5665" w:rsidP="00BB5665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0CB80E26" w14:textId="77777777" w:rsidR="00BB5665" w:rsidRPr="00BB5665" w:rsidRDefault="00BB5665" w:rsidP="00BB5665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0C036FBF" w14:textId="77777777" w:rsidR="00BB5665" w:rsidRPr="00BB5665" w:rsidRDefault="00BB5665" w:rsidP="00BB5665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7AE29EBE" w14:textId="77777777" w:rsidR="00BB5665" w:rsidRPr="00BB5665" w:rsidRDefault="00BB5665" w:rsidP="00BB5665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62F0CD3E" w14:textId="77777777" w:rsidR="00BB5665" w:rsidRPr="00BB5665" w:rsidRDefault="00BB5665" w:rsidP="00BB5665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BB5665" w14:paraId="461DCB7A" w14:textId="77777777" w:rsidTr="00BB566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26073D87" w14:textId="77777777" w:rsidR="00BB5665" w:rsidRPr="00BB5665" w:rsidRDefault="00BB5665" w:rsidP="00BB566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1480" w:type="dxa"/>
                </w:tcPr>
                <w:p w14:paraId="7ED020F5" w14:textId="77777777" w:rsidR="00BB5665" w:rsidRPr="00BB5665" w:rsidRDefault="00BB5665" w:rsidP="00BB566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1480" w:type="dxa"/>
                </w:tcPr>
                <w:p w14:paraId="118D4AB2" w14:textId="77777777" w:rsidR="00BB5665" w:rsidRPr="00BB5665" w:rsidRDefault="00BB5665" w:rsidP="00BB566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1480" w:type="dxa"/>
                </w:tcPr>
                <w:p w14:paraId="74775385" w14:textId="77777777" w:rsidR="00BB5665" w:rsidRPr="00BB5665" w:rsidRDefault="00BB5665" w:rsidP="00BB566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1480" w:type="dxa"/>
                </w:tcPr>
                <w:p w14:paraId="20CC12C0" w14:textId="77777777" w:rsidR="00BB5665" w:rsidRPr="00BB5665" w:rsidRDefault="00BB5665" w:rsidP="00BB566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1480" w:type="dxa"/>
                </w:tcPr>
                <w:p w14:paraId="4FF805EC" w14:textId="77777777" w:rsidR="00BB5665" w:rsidRPr="00BB5665" w:rsidRDefault="00BB5665" w:rsidP="00BB566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1480" w:type="dxa"/>
                </w:tcPr>
                <w:p w14:paraId="79081515" w14:textId="77777777" w:rsidR="00BB5665" w:rsidRPr="00BB5665" w:rsidRDefault="00BB5665" w:rsidP="00BB566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</w:tr>
            <w:tr w:rsidR="00BB5665" w14:paraId="1F94954D" w14:textId="77777777" w:rsidTr="00BB566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0013E31D" w14:textId="77777777" w:rsidR="00BB5665" w:rsidRPr="00BB5665" w:rsidRDefault="00BB5665" w:rsidP="00BB566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1480" w:type="dxa"/>
                </w:tcPr>
                <w:p w14:paraId="15FC7035" w14:textId="77777777" w:rsidR="00BB5665" w:rsidRPr="00BB5665" w:rsidRDefault="00BB5665" w:rsidP="00BB566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1480" w:type="dxa"/>
                </w:tcPr>
                <w:p w14:paraId="10695C3A" w14:textId="77777777" w:rsidR="00BB5665" w:rsidRPr="00BB5665" w:rsidRDefault="00BB5665" w:rsidP="00BB566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1480" w:type="dxa"/>
                </w:tcPr>
                <w:p w14:paraId="3503DC54" w14:textId="77777777" w:rsidR="00BB5665" w:rsidRPr="00BB5665" w:rsidRDefault="00BB5665" w:rsidP="00BB566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1480" w:type="dxa"/>
                </w:tcPr>
                <w:p w14:paraId="70286031" w14:textId="77777777" w:rsidR="00BB5665" w:rsidRPr="00BB5665" w:rsidRDefault="00BB5665" w:rsidP="00BB566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1480" w:type="dxa"/>
                </w:tcPr>
                <w:p w14:paraId="57FF3215" w14:textId="77777777" w:rsidR="00BB5665" w:rsidRPr="00BB5665" w:rsidRDefault="00BB5665" w:rsidP="00BB566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1480" w:type="dxa"/>
                </w:tcPr>
                <w:p w14:paraId="74313A40" w14:textId="77777777" w:rsidR="00BB5665" w:rsidRPr="00BB5665" w:rsidRDefault="00BB5665" w:rsidP="00BB566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</w:tr>
            <w:tr w:rsidR="00BB5665" w14:paraId="2B59189C" w14:textId="77777777" w:rsidTr="00BB566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22305BC1" w14:textId="77777777" w:rsidR="00BB5665" w:rsidRPr="00BB5665" w:rsidRDefault="00BB5665" w:rsidP="00BB566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1480" w:type="dxa"/>
                </w:tcPr>
                <w:p w14:paraId="343CB81B" w14:textId="77777777" w:rsidR="00BB5665" w:rsidRPr="00BB5665" w:rsidRDefault="00BB5665" w:rsidP="00BB566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1480" w:type="dxa"/>
                </w:tcPr>
                <w:p w14:paraId="186FB81B" w14:textId="77777777" w:rsidR="00BB5665" w:rsidRPr="00BB5665" w:rsidRDefault="00BB5665" w:rsidP="00BB566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1480" w:type="dxa"/>
                </w:tcPr>
                <w:p w14:paraId="10F6A48D" w14:textId="77777777" w:rsidR="00BB5665" w:rsidRPr="00BB5665" w:rsidRDefault="00BB5665" w:rsidP="00BB566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1480" w:type="dxa"/>
                </w:tcPr>
                <w:p w14:paraId="6113664D" w14:textId="77777777" w:rsidR="00BB5665" w:rsidRPr="00BB5665" w:rsidRDefault="00BB5665" w:rsidP="00BB566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1480" w:type="dxa"/>
                </w:tcPr>
                <w:p w14:paraId="404870D7" w14:textId="77777777" w:rsidR="00BB5665" w:rsidRPr="00BB5665" w:rsidRDefault="00BB5665" w:rsidP="00BB566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1480" w:type="dxa"/>
                </w:tcPr>
                <w:p w14:paraId="361DABEB" w14:textId="77777777" w:rsidR="00BB5665" w:rsidRPr="00BB5665" w:rsidRDefault="00BB5665" w:rsidP="00BB566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</w:tr>
            <w:tr w:rsidR="00BB5665" w14:paraId="328D4DF6" w14:textId="77777777" w:rsidTr="00BB566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1411E208" w14:textId="77777777" w:rsidR="00BB5665" w:rsidRPr="00BB5665" w:rsidRDefault="00BB5665" w:rsidP="00BB566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1480" w:type="dxa"/>
                </w:tcPr>
                <w:p w14:paraId="0D18F9B8" w14:textId="77777777" w:rsidR="00BB5665" w:rsidRPr="00BB5665" w:rsidRDefault="00BB5665" w:rsidP="00BB566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1480" w:type="dxa"/>
                </w:tcPr>
                <w:p w14:paraId="1230ACC9" w14:textId="77777777" w:rsidR="00BB5665" w:rsidRPr="00BB5665" w:rsidRDefault="00BB5665" w:rsidP="00BB566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1480" w:type="dxa"/>
                </w:tcPr>
                <w:p w14:paraId="7061638C" w14:textId="77777777" w:rsidR="00BB5665" w:rsidRPr="00BB5665" w:rsidRDefault="00BB5665" w:rsidP="00BB566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1480" w:type="dxa"/>
                </w:tcPr>
                <w:p w14:paraId="6334EB77" w14:textId="77777777" w:rsidR="00BB5665" w:rsidRPr="00BB5665" w:rsidRDefault="00BB5665" w:rsidP="00BB566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1480" w:type="dxa"/>
                </w:tcPr>
                <w:p w14:paraId="003A2CF2" w14:textId="77777777" w:rsidR="00BB5665" w:rsidRPr="00BB5665" w:rsidRDefault="00BB5665" w:rsidP="00BB566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1480" w:type="dxa"/>
                </w:tcPr>
                <w:p w14:paraId="52DAE4EE" w14:textId="77777777" w:rsidR="00BB5665" w:rsidRPr="00BB5665" w:rsidRDefault="00BB5665" w:rsidP="00BB566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</w:tr>
            <w:tr w:rsidR="00BB5665" w14:paraId="734958E4" w14:textId="77777777" w:rsidTr="00BB566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71F4B3E0" w14:textId="77777777" w:rsidR="00BB5665" w:rsidRPr="00BB5665" w:rsidRDefault="00BB5665" w:rsidP="00BB566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1480" w:type="dxa"/>
                </w:tcPr>
                <w:p w14:paraId="53A58C97" w14:textId="77777777" w:rsidR="00BB5665" w:rsidRPr="00BB5665" w:rsidRDefault="00BB5665" w:rsidP="00BB566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1480" w:type="dxa"/>
                </w:tcPr>
                <w:p w14:paraId="110F4C35" w14:textId="77777777" w:rsidR="00BB5665" w:rsidRPr="00BB5665" w:rsidRDefault="00BB5665" w:rsidP="00BB5665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12EB4E72" w14:textId="77777777" w:rsidR="00BB5665" w:rsidRPr="00BB5665" w:rsidRDefault="00BB5665" w:rsidP="00BB5665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682D1FF0" w14:textId="77777777" w:rsidR="00BB5665" w:rsidRPr="00BB5665" w:rsidRDefault="00BB5665" w:rsidP="00BB5665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262F20B1" w14:textId="77777777" w:rsidR="00BB5665" w:rsidRPr="00BB5665" w:rsidRDefault="00BB5665" w:rsidP="00BB5665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7905EC5B" w14:textId="77777777" w:rsidR="00BB5665" w:rsidRPr="00BB5665" w:rsidRDefault="00BB5665" w:rsidP="00BB5665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BB5665" w14:paraId="4A666697" w14:textId="77777777" w:rsidTr="00BB566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0360" w:type="dxa"/>
                  <w:gridSpan w:val="7"/>
                </w:tcPr>
                <w:p w14:paraId="5FE40A27" w14:textId="77777777" w:rsidR="00BB5665" w:rsidRPr="00BB5665" w:rsidRDefault="00BB5665" w:rsidP="00BB5665">
                  <w:pPr>
                    <w:jc w:val="center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August 2026</w:t>
                  </w:r>
                </w:p>
              </w:tc>
            </w:tr>
            <w:tr w:rsidR="00BB5665" w14:paraId="1BF7E78C" w14:textId="77777777" w:rsidTr="00BB566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480" w:type="dxa"/>
                  <w:shd w:val="clear" w:color="auto" w:fill="B3B3B3"/>
                </w:tcPr>
                <w:p w14:paraId="557A8253" w14:textId="77777777" w:rsidR="00BB5665" w:rsidRPr="00BB5665" w:rsidRDefault="00BB5665" w:rsidP="00BB5665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57E69154" w14:textId="77777777" w:rsidR="00BB5665" w:rsidRPr="00BB5665" w:rsidRDefault="00BB5665" w:rsidP="00BB5665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436221ED" w14:textId="77777777" w:rsidR="00BB5665" w:rsidRPr="00BB5665" w:rsidRDefault="00BB5665" w:rsidP="00BB5665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26BC55D8" w14:textId="77777777" w:rsidR="00BB5665" w:rsidRPr="00BB5665" w:rsidRDefault="00BB5665" w:rsidP="00BB5665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223603A8" w14:textId="77777777" w:rsidR="00BB5665" w:rsidRPr="00BB5665" w:rsidRDefault="00BB5665" w:rsidP="00BB5665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0D3702C0" w14:textId="77777777" w:rsidR="00BB5665" w:rsidRPr="00BB5665" w:rsidRDefault="00BB5665" w:rsidP="00BB5665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12713481" w14:textId="77777777" w:rsidR="00BB5665" w:rsidRPr="00BB5665" w:rsidRDefault="00BB5665" w:rsidP="00BB5665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BB5665" w14:paraId="2CF50FBB" w14:textId="77777777" w:rsidTr="00BB566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107A9F8F" w14:textId="77777777" w:rsidR="00BB5665" w:rsidRPr="00BB5665" w:rsidRDefault="00BB5665" w:rsidP="00BB566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1480" w:type="dxa"/>
                </w:tcPr>
                <w:p w14:paraId="4B47DF2E" w14:textId="77777777" w:rsidR="00BB5665" w:rsidRPr="00BB5665" w:rsidRDefault="00BB5665" w:rsidP="00BB5665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1F49C453" w14:textId="77777777" w:rsidR="00BB5665" w:rsidRPr="00BB5665" w:rsidRDefault="00BB5665" w:rsidP="00BB5665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6BFD6B1B" w14:textId="77777777" w:rsidR="00BB5665" w:rsidRPr="00BB5665" w:rsidRDefault="00BB5665" w:rsidP="00BB5665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7402EB88" w14:textId="77777777" w:rsidR="00BB5665" w:rsidRPr="00BB5665" w:rsidRDefault="00BB5665" w:rsidP="00BB5665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2F12C302" w14:textId="77777777" w:rsidR="00BB5665" w:rsidRPr="00BB5665" w:rsidRDefault="00BB5665" w:rsidP="00BB566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1480" w:type="dxa"/>
                </w:tcPr>
                <w:p w14:paraId="7DCFEE47" w14:textId="77777777" w:rsidR="00BB5665" w:rsidRPr="00BB5665" w:rsidRDefault="00BB5665" w:rsidP="00BB566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BB5665" w14:paraId="7FCF7CB4" w14:textId="77777777" w:rsidTr="00BB566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50694F2D" w14:textId="77777777" w:rsidR="00BB5665" w:rsidRPr="00BB5665" w:rsidRDefault="00BB5665" w:rsidP="00BB566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1480" w:type="dxa"/>
                </w:tcPr>
                <w:p w14:paraId="730F4DCE" w14:textId="77777777" w:rsidR="00BB5665" w:rsidRPr="00BB5665" w:rsidRDefault="00BB5665" w:rsidP="00BB566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1480" w:type="dxa"/>
                </w:tcPr>
                <w:p w14:paraId="2D28DD96" w14:textId="77777777" w:rsidR="00BB5665" w:rsidRPr="00BB5665" w:rsidRDefault="00BB5665" w:rsidP="00BB566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1480" w:type="dxa"/>
                </w:tcPr>
                <w:p w14:paraId="13C97FD0" w14:textId="77777777" w:rsidR="00BB5665" w:rsidRPr="00BB5665" w:rsidRDefault="00BB5665" w:rsidP="00BB566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1480" w:type="dxa"/>
                </w:tcPr>
                <w:p w14:paraId="34390A82" w14:textId="77777777" w:rsidR="00BB5665" w:rsidRPr="00BB5665" w:rsidRDefault="00BB5665" w:rsidP="00BB566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1480" w:type="dxa"/>
                </w:tcPr>
                <w:p w14:paraId="0B54DCB2" w14:textId="77777777" w:rsidR="00BB5665" w:rsidRPr="00BB5665" w:rsidRDefault="00BB5665" w:rsidP="00BB566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1480" w:type="dxa"/>
                </w:tcPr>
                <w:p w14:paraId="51A3465F" w14:textId="77777777" w:rsidR="00BB5665" w:rsidRPr="00BB5665" w:rsidRDefault="00BB5665" w:rsidP="00BB566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BB5665" w14:paraId="1A53CA7B" w14:textId="77777777" w:rsidTr="00BB566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55F00F8F" w14:textId="77777777" w:rsidR="00BB5665" w:rsidRPr="00BB5665" w:rsidRDefault="00BB5665" w:rsidP="00BB566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1480" w:type="dxa"/>
                </w:tcPr>
                <w:p w14:paraId="7591B8B0" w14:textId="77777777" w:rsidR="00BB5665" w:rsidRPr="00BB5665" w:rsidRDefault="00BB5665" w:rsidP="00BB566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1480" w:type="dxa"/>
                </w:tcPr>
                <w:p w14:paraId="72672CAC" w14:textId="77777777" w:rsidR="00BB5665" w:rsidRPr="00BB5665" w:rsidRDefault="00BB5665" w:rsidP="00BB566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1480" w:type="dxa"/>
                </w:tcPr>
                <w:p w14:paraId="7B29C2AF" w14:textId="77777777" w:rsidR="00BB5665" w:rsidRPr="00BB5665" w:rsidRDefault="00BB5665" w:rsidP="00BB566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1480" w:type="dxa"/>
                </w:tcPr>
                <w:p w14:paraId="0C1EABB0" w14:textId="77777777" w:rsidR="00BB5665" w:rsidRPr="00BB5665" w:rsidRDefault="00BB5665" w:rsidP="00BB566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1480" w:type="dxa"/>
                </w:tcPr>
                <w:p w14:paraId="0FAD3903" w14:textId="77777777" w:rsidR="00BB5665" w:rsidRPr="00BB5665" w:rsidRDefault="00BB5665" w:rsidP="00BB566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1480" w:type="dxa"/>
                </w:tcPr>
                <w:p w14:paraId="0370D2CE" w14:textId="77777777" w:rsidR="00BB5665" w:rsidRPr="00BB5665" w:rsidRDefault="00BB5665" w:rsidP="00BB566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BB5665" w14:paraId="601E2EDA" w14:textId="77777777" w:rsidTr="00BB566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1B8B9984" w14:textId="77777777" w:rsidR="00BB5665" w:rsidRPr="00BB5665" w:rsidRDefault="00BB5665" w:rsidP="00BB566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1480" w:type="dxa"/>
                </w:tcPr>
                <w:p w14:paraId="558D25B5" w14:textId="77777777" w:rsidR="00BB5665" w:rsidRPr="00BB5665" w:rsidRDefault="00BB5665" w:rsidP="00BB566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1480" w:type="dxa"/>
                </w:tcPr>
                <w:p w14:paraId="22EC78E8" w14:textId="77777777" w:rsidR="00BB5665" w:rsidRPr="00BB5665" w:rsidRDefault="00BB5665" w:rsidP="00BB566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1480" w:type="dxa"/>
                </w:tcPr>
                <w:p w14:paraId="64E72230" w14:textId="77777777" w:rsidR="00BB5665" w:rsidRPr="00BB5665" w:rsidRDefault="00BB5665" w:rsidP="00BB566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1480" w:type="dxa"/>
                </w:tcPr>
                <w:p w14:paraId="12177756" w14:textId="77777777" w:rsidR="00BB5665" w:rsidRPr="00BB5665" w:rsidRDefault="00BB5665" w:rsidP="00BB566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1480" w:type="dxa"/>
                </w:tcPr>
                <w:p w14:paraId="2949E74D" w14:textId="77777777" w:rsidR="00BB5665" w:rsidRPr="00BB5665" w:rsidRDefault="00BB5665" w:rsidP="00BB566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1480" w:type="dxa"/>
                </w:tcPr>
                <w:p w14:paraId="133B2C46" w14:textId="77777777" w:rsidR="00BB5665" w:rsidRPr="00BB5665" w:rsidRDefault="00BB5665" w:rsidP="00BB566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BB5665" w14:paraId="3991CCF7" w14:textId="77777777" w:rsidTr="00BB566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00F84E98" w14:textId="77777777" w:rsidR="00BB5665" w:rsidRPr="00BB5665" w:rsidRDefault="00BB5665" w:rsidP="00BB566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1480" w:type="dxa"/>
                </w:tcPr>
                <w:p w14:paraId="50EBD830" w14:textId="77777777" w:rsidR="00BB5665" w:rsidRPr="00BB5665" w:rsidRDefault="00BB5665" w:rsidP="00BB566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1480" w:type="dxa"/>
                </w:tcPr>
                <w:p w14:paraId="02D18169" w14:textId="77777777" w:rsidR="00BB5665" w:rsidRPr="00BB5665" w:rsidRDefault="00BB5665" w:rsidP="00BB566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1480" w:type="dxa"/>
                </w:tcPr>
                <w:p w14:paraId="3A5E3B2A" w14:textId="77777777" w:rsidR="00BB5665" w:rsidRPr="00BB5665" w:rsidRDefault="00BB5665" w:rsidP="00BB566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1480" w:type="dxa"/>
                </w:tcPr>
                <w:p w14:paraId="4C107F92" w14:textId="77777777" w:rsidR="00BB5665" w:rsidRPr="00BB5665" w:rsidRDefault="00BB5665" w:rsidP="00BB566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1480" w:type="dxa"/>
                </w:tcPr>
                <w:p w14:paraId="2FFACF32" w14:textId="77777777" w:rsidR="00BB5665" w:rsidRPr="00BB5665" w:rsidRDefault="00BB5665" w:rsidP="00BB566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1480" w:type="dxa"/>
                </w:tcPr>
                <w:p w14:paraId="43EB6BC2" w14:textId="77777777" w:rsidR="00BB5665" w:rsidRPr="00BB5665" w:rsidRDefault="00BB5665" w:rsidP="00BB566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</w:tr>
          </w:tbl>
          <w:p w14:paraId="2970F141" w14:textId="77777777" w:rsidR="00BB5665" w:rsidRPr="00BB5665" w:rsidRDefault="00BB5665" w:rsidP="00BB5665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July 2026</w:t>
            </w:r>
          </w:p>
        </w:tc>
      </w:tr>
      <w:tr w:rsidR="00BB5665" w14:paraId="5118B881" w14:textId="77777777" w:rsidTr="00BB5665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480" w:type="dxa"/>
            <w:shd w:val="clear" w:color="auto" w:fill="B3B3B3"/>
          </w:tcPr>
          <w:p w14:paraId="052F60A6" w14:textId="77777777" w:rsidR="00BB5665" w:rsidRPr="00BB5665" w:rsidRDefault="00BB5665" w:rsidP="00BB5665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1480" w:type="dxa"/>
            <w:shd w:val="clear" w:color="auto" w:fill="B3B3B3"/>
          </w:tcPr>
          <w:p w14:paraId="059B6519" w14:textId="77777777" w:rsidR="00BB5665" w:rsidRPr="00BB5665" w:rsidRDefault="00BB5665" w:rsidP="00BB5665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1480" w:type="dxa"/>
            <w:shd w:val="clear" w:color="auto" w:fill="B3B3B3"/>
          </w:tcPr>
          <w:p w14:paraId="35822AAD" w14:textId="77777777" w:rsidR="00BB5665" w:rsidRPr="00BB5665" w:rsidRDefault="00BB5665" w:rsidP="00BB5665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1480" w:type="dxa"/>
            <w:shd w:val="clear" w:color="auto" w:fill="B3B3B3"/>
          </w:tcPr>
          <w:p w14:paraId="5DAC0A55" w14:textId="77777777" w:rsidR="00BB5665" w:rsidRPr="00BB5665" w:rsidRDefault="00BB5665" w:rsidP="00BB5665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1480" w:type="dxa"/>
            <w:shd w:val="clear" w:color="auto" w:fill="B3B3B3"/>
          </w:tcPr>
          <w:p w14:paraId="2C1556C4" w14:textId="77777777" w:rsidR="00BB5665" w:rsidRPr="00BB5665" w:rsidRDefault="00BB5665" w:rsidP="00BB5665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1480" w:type="dxa"/>
            <w:shd w:val="clear" w:color="auto" w:fill="B3B3B3"/>
          </w:tcPr>
          <w:p w14:paraId="49AE68A8" w14:textId="77777777" w:rsidR="00BB5665" w:rsidRPr="00BB5665" w:rsidRDefault="00BB5665" w:rsidP="00BB5665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1480" w:type="dxa"/>
            <w:shd w:val="clear" w:color="auto" w:fill="B3B3B3"/>
          </w:tcPr>
          <w:p w14:paraId="42F1CB80" w14:textId="77777777" w:rsidR="00BB5665" w:rsidRPr="00BB5665" w:rsidRDefault="00BB5665" w:rsidP="00BB5665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BB5665" w14:paraId="3F0550B0" w14:textId="77777777" w:rsidTr="00BB5665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3C6AFFE2" w14:textId="77777777" w:rsidR="00BB5665" w:rsidRPr="00BB5665" w:rsidRDefault="00BB5665" w:rsidP="00BB566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6FE764D4" w14:textId="77777777" w:rsidR="00BB5665" w:rsidRPr="00BB5665" w:rsidRDefault="00BB5665" w:rsidP="00BB566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1B141027" w14:textId="77777777" w:rsidR="00BB5665" w:rsidRPr="00BB5665" w:rsidRDefault="00BB5665" w:rsidP="00BB566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</w:p>
        </w:tc>
        <w:tc>
          <w:tcPr>
            <w:tcW w:w="1480" w:type="dxa"/>
            <w:shd w:val="clear" w:color="auto" w:fill="auto"/>
          </w:tcPr>
          <w:p w14:paraId="6BBC7AD0" w14:textId="77777777" w:rsidR="00BB5665" w:rsidRPr="00BB5665" w:rsidRDefault="00BB5665" w:rsidP="00BB566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</w:p>
        </w:tc>
        <w:tc>
          <w:tcPr>
            <w:tcW w:w="1480" w:type="dxa"/>
            <w:shd w:val="clear" w:color="auto" w:fill="auto"/>
          </w:tcPr>
          <w:p w14:paraId="38C064D1" w14:textId="77777777" w:rsidR="00BB5665" w:rsidRPr="00BB5665" w:rsidRDefault="00BB5665" w:rsidP="00BB566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</w:p>
        </w:tc>
        <w:tc>
          <w:tcPr>
            <w:tcW w:w="1480" w:type="dxa"/>
            <w:shd w:val="clear" w:color="auto" w:fill="auto"/>
          </w:tcPr>
          <w:p w14:paraId="47E86517" w14:textId="77777777" w:rsidR="00BB5665" w:rsidRPr="00BB5665" w:rsidRDefault="00BB5665" w:rsidP="00BB566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</w:p>
        </w:tc>
        <w:tc>
          <w:tcPr>
            <w:tcW w:w="1480" w:type="dxa"/>
            <w:shd w:val="clear" w:color="auto" w:fill="auto"/>
          </w:tcPr>
          <w:p w14:paraId="397B01EA" w14:textId="77777777" w:rsidR="00BB5665" w:rsidRPr="00BB5665" w:rsidRDefault="00BB5665" w:rsidP="00BB566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</w:p>
        </w:tc>
      </w:tr>
      <w:tr w:rsidR="00BB5665" w14:paraId="02F6C442" w14:textId="77777777" w:rsidTr="00BB5665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49F5523E" w14:textId="77777777" w:rsidR="00BB5665" w:rsidRPr="00BB5665" w:rsidRDefault="00BB5665" w:rsidP="00BB566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  <w:r>
              <w:rPr>
                <w:noProof/>
                <w:sz w:val="32"/>
              </w:rPr>
              <w:tab/>
            </w:r>
            <w:r w:rsidRPr="00BB5665">
              <w:rPr>
                <w:noProof/>
              </w:rPr>
              <w:t xml:space="preserve"> Week 28</w:t>
            </w:r>
          </w:p>
        </w:tc>
        <w:tc>
          <w:tcPr>
            <w:tcW w:w="1480" w:type="dxa"/>
            <w:shd w:val="clear" w:color="auto" w:fill="auto"/>
          </w:tcPr>
          <w:p w14:paraId="6360FA59" w14:textId="77777777" w:rsidR="00BB5665" w:rsidRPr="00BB5665" w:rsidRDefault="00BB5665" w:rsidP="00BB566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</w:p>
        </w:tc>
        <w:tc>
          <w:tcPr>
            <w:tcW w:w="1480" w:type="dxa"/>
            <w:shd w:val="clear" w:color="auto" w:fill="auto"/>
          </w:tcPr>
          <w:p w14:paraId="1A7122C4" w14:textId="77777777" w:rsidR="00BB5665" w:rsidRPr="00BB5665" w:rsidRDefault="00BB5665" w:rsidP="00BB566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</w:p>
        </w:tc>
        <w:tc>
          <w:tcPr>
            <w:tcW w:w="1480" w:type="dxa"/>
            <w:shd w:val="clear" w:color="auto" w:fill="auto"/>
          </w:tcPr>
          <w:p w14:paraId="014F8B67" w14:textId="77777777" w:rsidR="00BB5665" w:rsidRPr="00BB5665" w:rsidRDefault="00BB5665" w:rsidP="00BB566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</w:p>
        </w:tc>
        <w:tc>
          <w:tcPr>
            <w:tcW w:w="1480" w:type="dxa"/>
            <w:shd w:val="clear" w:color="auto" w:fill="auto"/>
          </w:tcPr>
          <w:p w14:paraId="63A3ABDB" w14:textId="77777777" w:rsidR="00BB5665" w:rsidRPr="00BB5665" w:rsidRDefault="00BB5665" w:rsidP="00BB566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</w:p>
        </w:tc>
        <w:tc>
          <w:tcPr>
            <w:tcW w:w="1480" w:type="dxa"/>
            <w:shd w:val="clear" w:color="auto" w:fill="auto"/>
          </w:tcPr>
          <w:p w14:paraId="1904EEAB" w14:textId="77777777" w:rsidR="00BB5665" w:rsidRPr="00BB5665" w:rsidRDefault="00BB5665" w:rsidP="00BB566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</w:p>
        </w:tc>
        <w:tc>
          <w:tcPr>
            <w:tcW w:w="1480" w:type="dxa"/>
            <w:shd w:val="clear" w:color="auto" w:fill="auto"/>
          </w:tcPr>
          <w:p w14:paraId="6D44C998" w14:textId="77777777" w:rsidR="00BB5665" w:rsidRPr="00BB5665" w:rsidRDefault="00BB5665" w:rsidP="00BB566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</w:p>
        </w:tc>
      </w:tr>
      <w:tr w:rsidR="00BB5665" w14:paraId="1309064A" w14:textId="77777777" w:rsidTr="00BB5665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4FD3CB27" w14:textId="77777777" w:rsidR="00BB5665" w:rsidRPr="00BB5665" w:rsidRDefault="00BB5665" w:rsidP="00BB566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  <w:r>
              <w:rPr>
                <w:noProof/>
                <w:sz w:val="32"/>
              </w:rPr>
              <w:tab/>
            </w:r>
            <w:r w:rsidRPr="00BB5665">
              <w:rPr>
                <w:noProof/>
              </w:rPr>
              <w:t xml:space="preserve"> Week 29</w:t>
            </w:r>
          </w:p>
        </w:tc>
        <w:tc>
          <w:tcPr>
            <w:tcW w:w="1480" w:type="dxa"/>
            <w:shd w:val="clear" w:color="auto" w:fill="auto"/>
          </w:tcPr>
          <w:p w14:paraId="0B257356" w14:textId="77777777" w:rsidR="00BB5665" w:rsidRPr="00BB5665" w:rsidRDefault="00BB5665" w:rsidP="00BB566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  <w:r>
              <w:rPr>
                <w:noProof/>
                <w:sz w:val="32"/>
              </w:rPr>
              <w:tab/>
            </w:r>
            <w:r w:rsidRPr="00BB5665">
              <w:rPr>
                <w:rFonts w:ascii="Wingdings" w:hAnsi="Wingdings"/>
                <w:noProof/>
                <w:sz w:val="32"/>
              </w:rPr>
              <w:t>l</w:t>
            </w:r>
          </w:p>
        </w:tc>
        <w:tc>
          <w:tcPr>
            <w:tcW w:w="1480" w:type="dxa"/>
            <w:shd w:val="clear" w:color="auto" w:fill="auto"/>
          </w:tcPr>
          <w:p w14:paraId="36C65E65" w14:textId="77777777" w:rsidR="00BB5665" w:rsidRPr="00BB5665" w:rsidRDefault="00BB5665" w:rsidP="00BB566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</w:p>
        </w:tc>
        <w:tc>
          <w:tcPr>
            <w:tcW w:w="1480" w:type="dxa"/>
            <w:shd w:val="clear" w:color="auto" w:fill="auto"/>
          </w:tcPr>
          <w:p w14:paraId="73200C59" w14:textId="77777777" w:rsidR="00BB5665" w:rsidRPr="00BB5665" w:rsidRDefault="00BB5665" w:rsidP="00BB566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</w:p>
        </w:tc>
        <w:tc>
          <w:tcPr>
            <w:tcW w:w="1480" w:type="dxa"/>
            <w:shd w:val="clear" w:color="auto" w:fill="auto"/>
          </w:tcPr>
          <w:p w14:paraId="2F86B35C" w14:textId="77777777" w:rsidR="00BB5665" w:rsidRPr="00BB5665" w:rsidRDefault="00BB5665" w:rsidP="00BB566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</w:p>
        </w:tc>
        <w:tc>
          <w:tcPr>
            <w:tcW w:w="1480" w:type="dxa"/>
            <w:shd w:val="clear" w:color="auto" w:fill="auto"/>
          </w:tcPr>
          <w:p w14:paraId="5D9BA22B" w14:textId="77777777" w:rsidR="00BB5665" w:rsidRPr="00BB5665" w:rsidRDefault="00BB5665" w:rsidP="00BB566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</w:p>
        </w:tc>
        <w:tc>
          <w:tcPr>
            <w:tcW w:w="1480" w:type="dxa"/>
            <w:shd w:val="clear" w:color="auto" w:fill="auto"/>
          </w:tcPr>
          <w:p w14:paraId="36A92BFB" w14:textId="77777777" w:rsidR="00BB5665" w:rsidRPr="00BB5665" w:rsidRDefault="00BB5665" w:rsidP="00BB566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</w:p>
        </w:tc>
      </w:tr>
      <w:tr w:rsidR="00BB5665" w14:paraId="77382CA7" w14:textId="77777777" w:rsidTr="00BB5665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5C431102" w14:textId="77777777" w:rsidR="00BB5665" w:rsidRPr="00BB5665" w:rsidRDefault="00BB5665" w:rsidP="00BB566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  <w:r>
              <w:rPr>
                <w:noProof/>
                <w:sz w:val="32"/>
              </w:rPr>
              <w:tab/>
            </w:r>
            <w:r w:rsidRPr="00BB5665">
              <w:rPr>
                <w:noProof/>
              </w:rPr>
              <w:t xml:space="preserve"> Week 30</w:t>
            </w:r>
          </w:p>
        </w:tc>
        <w:tc>
          <w:tcPr>
            <w:tcW w:w="1480" w:type="dxa"/>
            <w:shd w:val="clear" w:color="auto" w:fill="auto"/>
          </w:tcPr>
          <w:p w14:paraId="13F0688C" w14:textId="77777777" w:rsidR="00BB5665" w:rsidRPr="00BB5665" w:rsidRDefault="00BB5665" w:rsidP="00BB566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</w:p>
        </w:tc>
        <w:tc>
          <w:tcPr>
            <w:tcW w:w="1480" w:type="dxa"/>
            <w:shd w:val="clear" w:color="auto" w:fill="auto"/>
          </w:tcPr>
          <w:p w14:paraId="08E78F24" w14:textId="77777777" w:rsidR="00BB5665" w:rsidRPr="00BB5665" w:rsidRDefault="00BB5665" w:rsidP="00BB566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</w:p>
        </w:tc>
        <w:tc>
          <w:tcPr>
            <w:tcW w:w="1480" w:type="dxa"/>
            <w:shd w:val="clear" w:color="auto" w:fill="auto"/>
          </w:tcPr>
          <w:p w14:paraId="366B081C" w14:textId="77777777" w:rsidR="00BB5665" w:rsidRPr="00BB5665" w:rsidRDefault="00BB5665" w:rsidP="00BB566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</w:p>
        </w:tc>
        <w:tc>
          <w:tcPr>
            <w:tcW w:w="1480" w:type="dxa"/>
            <w:shd w:val="clear" w:color="auto" w:fill="auto"/>
          </w:tcPr>
          <w:p w14:paraId="4322DE35" w14:textId="77777777" w:rsidR="00BB5665" w:rsidRPr="00BB5665" w:rsidRDefault="00BB5665" w:rsidP="00BB566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</w:p>
        </w:tc>
        <w:tc>
          <w:tcPr>
            <w:tcW w:w="1480" w:type="dxa"/>
            <w:shd w:val="clear" w:color="auto" w:fill="auto"/>
          </w:tcPr>
          <w:p w14:paraId="2BB36E66" w14:textId="77777777" w:rsidR="00BB5665" w:rsidRPr="00BB5665" w:rsidRDefault="00BB5665" w:rsidP="00BB566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</w:p>
        </w:tc>
        <w:tc>
          <w:tcPr>
            <w:tcW w:w="1480" w:type="dxa"/>
            <w:shd w:val="clear" w:color="auto" w:fill="auto"/>
          </w:tcPr>
          <w:p w14:paraId="1D9EFC0C" w14:textId="77777777" w:rsidR="00BB5665" w:rsidRPr="00BB5665" w:rsidRDefault="00BB5665" w:rsidP="00BB566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</w:p>
        </w:tc>
      </w:tr>
      <w:tr w:rsidR="00BB5665" w14:paraId="6139E07B" w14:textId="77777777" w:rsidTr="00BB5665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4115E9C5" w14:textId="77777777" w:rsidR="00BB5665" w:rsidRPr="00BB5665" w:rsidRDefault="00BB5665" w:rsidP="00BB566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  <w:r>
              <w:rPr>
                <w:noProof/>
                <w:sz w:val="32"/>
              </w:rPr>
              <w:tab/>
            </w:r>
            <w:r w:rsidRPr="00BB5665">
              <w:rPr>
                <w:noProof/>
              </w:rPr>
              <w:t xml:space="preserve"> Week 31</w:t>
            </w:r>
          </w:p>
        </w:tc>
        <w:tc>
          <w:tcPr>
            <w:tcW w:w="1480" w:type="dxa"/>
            <w:shd w:val="clear" w:color="auto" w:fill="auto"/>
          </w:tcPr>
          <w:p w14:paraId="00B60203" w14:textId="77777777" w:rsidR="00BB5665" w:rsidRPr="00BB5665" w:rsidRDefault="00BB5665" w:rsidP="00BB566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</w:p>
        </w:tc>
        <w:tc>
          <w:tcPr>
            <w:tcW w:w="1480" w:type="dxa"/>
            <w:shd w:val="clear" w:color="auto" w:fill="auto"/>
          </w:tcPr>
          <w:p w14:paraId="6177DF97" w14:textId="77777777" w:rsidR="00BB5665" w:rsidRPr="00BB5665" w:rsidRDefault="00BB5665" w:rsidP="00BB566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  <w:r>
              <w:rPr>
                <w:noProof/>
                <w:sz w:val="32"/>
              </w:rPr>
              <w:tab/>
            </w:r>
            <w:r w:rsidRPr="00BB5665">
              <w:rPr>
                <w:rFonts w:ascii="Wingdings" w:hAnsi="Wingdings"/>
                <w:noProof/>
                <w:sz w:val="32"/>
              </w:rPr>
              <w:t>m</w:t>
            </w:r>
          </w:p>
        </w:tc>
        <w:tc>
          <w:tcPr>
            <w:tcW w:w="1480" w:type="dxa"/>
            <w:shd w:val="clear" w:color="auto" w:fill="auto"/>
          </w:tcPr>
          <w:p w14:paraId="4EC98E08" w14:textId="77777777" w:rsidR="00BB5665" w:rsidRPr="00BB5665" w:rsidRDefault="00BB5665" w:rsidP="00BB566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  <w:tc>
          <w:tcPr>
            <w:tcW w:w="1480" w:type="dxa"/>
            <w:shd w:val="clear" w:color="auto" w:fill="auto"/>
          </w:tcPr>
          <w:p w14:paraId="255A969C" w14:textId="77777777" w:rsidR="00BB5665" w:rsidRPr="00BB5665" w:rsidRDefault="00BB5665" w:rsidP="00BB566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31</w:t>
            </w:r>
          </w:p>
        </w:tc>
        <w:tc>
          <w:tcPr>
            <w:tcW w:w="1480" w:type="dxa"/>
            <w:shd w:val="clear" w:color="auto" w:fill="auto"/>
          </w:tcPr>
          <w:p w14:paraId="1F50A003" w14:textId="77777777" w:rsidR="00BB5665" w:rsidRPr="00BB5665" w:rsidRDefault="00BB5665" w:rsidP="00BB566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7317558C" w14:textId="77777777" w:rsidR="00BB5665" w:rsidRPr="00BB5665" w:rsidRDefault="00BB5665" w:rsidP="00BB566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</w:tr>
    </w:tbl>
    <w:p w14:paraId="0465BC02" w14:textId="77777777" w:rsidR="00353C7C" w:rsidRPr="00B07B48" w:rsidRDefault="00BB5665" w:rsidP="00BB5665">
      <w:pPr>
        <w:jc w:val="center"/>
        <w:rPr>
          <w:noProof/>
        </w:rPr>
      </w:pPr>
      <w:r>
        <w:rPr>
          <w:noProof/>
        </w:rPr>
        <w:t>© Free-PrintableCalendar.Com</w:t>
      </w:r>
    </w:p>
    <w:sectPr w:rsidR="00353C7C" w:rsidRPr="00B07B48" w:rsidSect="00BB5665">
      <w:pgSz w:w="11906" w:h="16838"/>
      <w:pgMar w:top="792" w:right="792" w:bottom="792" w:left="7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665"/>
    <w:rsid w:val="00065511"/>
    <w:rsid w:val="000B25F1"/>
    <w:rsid w:val="00147071"/>
    <w:rsid w:val="001665D2"/>
    <w:rsid w:val="001E3E41"/>
    <w:rsid w:val="00353C7C"/>
    <w:rsid w:val="004069D1"/>
    <w:rsid w:val="0046755F"/>
    <w:rsid w:val="004709B8"/>
    <w:rsid w:val="00477F5D"/>
    <w:rsid w:val="004A03BA"/>
    <w:rsid w:val="005552E6"/>
    <w:rsid w:val="0058425F"/>
    <w:rsid w:val="005E3166"/>
    <w:rsid w:val="005F6FCD"/>
    <w:rsid w:val="00760A43"/>
    <w:rsid w:val="00776BE2"/>
    <w:rsid w:val="007C3361"/>
    <w:rsid w:val="009312F0"/>
    <w:rsid w:val="009F4BD3"/>
    <w:rsid w:val="00A703F6"/>
    <w:rsid w:val="00AA342C"/>
    <w:rsid w:val="00B07B48"/>
    <w:rsid w:val="00B47F67"/>
    <w:rsid w:val="00B67070"/>
    <w:rsid w:val="00BB5665"/>
    <w:rsid w:val="00BD5F67"/>
    <w:rsid w:val="00C012D3"/>
    <w:rsid w:val="00C33BA3"/>
    <w:rsid w:val="00C44412"/>
    <w:rsid w:val="00C8247C"/>
    <w:rsid w:val="00C96AAF"/>
    <w:rsid w:val="00CB2B0F"/>
    <w:rsid w:val="00CC01DE"/>
    <w:rsid w:val="00D81744"/>
    <w:rsid w:val="00DA14F8"/>
    <w:rsid w:val="00DD6C7D"/>
    <w:rsid w:val="00E966BD"/>
    <w:rsid w:val="00EB5896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4EB3C9"/>
  <w15:chartTrackingRefBased/>
  <w15:docId w15:val="{1087952E-4B42-413F-873E-B03038F7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5.january-2019-calendar-vertical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2026 Calendar</dc:title>
  <dc:subject/>
  <dc:creator>Free-PrintableCalendar.Com</dc:creator>
  <cp:keywords/>
  <dc:description>Download more at Free-PrintableCalendar.Com</dc:description>
  <cp:lastModifiedBy>PrintableCalendar Free</cp:lastModifiedBy>
  <cp:revision>1</cp:revision>
  <dcterms:created xsi:type="dcterms:W3CDTF">2024-05-29T10:53:00Z</dcterms:created>
  <dcterms:modified xsi:type="dcterms:W3CDTF">2024-05-29T10:54:00Z</dcterms:modified>
</cp:coreProperties>
</file>