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934A7E" w14:paraId="6E933400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34A7E" w14:paraId="5E1EE0E9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71EA7FA" w14:textId="7C78A892" w:rsidR="00934A7E" w:rsidRPr="00934A7E" w:rsidRDefault="00934A7E" w:rsidP="00934A7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2025</w:t>
                  </w:r>
                </w:p>
              </w:tc>
            </w:tr>
            <w:tr w:rsidR="00934A7E" w14:paraId="3F122BE3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1A7223C" w14:textId="3BE7D5D6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3D93E99" w14:textId="480342B1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435584" w14:textId="402252DF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346BF0" w14:textId="7FD2154A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01DBEDD" w14:textId="3987C7BF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02FF49C" w14:textId="2906BAA3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C7D3B8" w14:textId="0232C74D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34A7E" w14:paraId="023F697C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72A687A" w14:textId="6C29F59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0F6CEF5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76E8783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65185D4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87FCAB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F50043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11809DE" w14:textId="71147E68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934A7E" w14:paraId="6B3F4408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BE79BC" w14:textId="3A4246C8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7510A47" w14:textId="1BA23FE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4B03FC44" w14:textId="3A7A1AD8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2F19890" w14:textId="7964A47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976C0AD" w14:textId="2506347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BCA8A23" w14:textId="7A17546D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42219A9" w14:textId="6C0ED753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934A7E" w14:paraId="12D75A86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521C65D" w14:textId="1067839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BC3C783" w14:textId="6E2F014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0C9AB75" w14:textId="1C50019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3C36A31" w14:textId="4458E15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ACDA69B" w14:textId="20C9429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E7D42C0" w14:textId="640B492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676B3AB" w14:textId="20016762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934A7E" w14:paraId="69BFF0EC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AB89162" w14:textId="70E7DFC2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5AE3A1D" w14:textId="0A80086C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7F83863" w14:textId="6CCFBCEC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897FD3E" w14:textId="788F919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9DAEDBF" w14:textId="36D0F80A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EDF7107" w14:textId="09C87BAA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5D002608" w14:textId="6B3CEF0A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934A7E" w14:paraId="05A2067D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38A7CC8" w14:textId="1BAB3B03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2E1BF79" w14:textId="1303969E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97B7559" w14:textId="0BB5EB8A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051C2DA" w14:textId="5D19D33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BAD1824" w14:textId="42C7D24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A83C2C5" w14:textId="06DA883F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BD3C10D" w14:textId="08A990F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934A7E" w14:paraId="1F58344F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E445AB1" w14:textId="785F58F1" w:rsidR="00934A7E" w:rsidRPr="00934A7E" w:rsidRDefault="00934A7E" w:rsidP="00934A7E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2025</w:t>
                  </w:r>
                </w:p>
              </w:tc>
            </w:tr>
            <w:tr w:rsidR="00934A7E" w14:paraId="4EC98DDF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5DB85DB" w14:textId="7CE41500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1AADD28" w14:textId="5506A027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2F2FCA8" w14:textId="7A3ADB72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D38A8E" w14:textId="3F01981B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77350B" w14:textId="3B3508AB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C3A9719" w14:textId="7C9A5F2F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C38B73" w14:textId="494290D3" w:rsidR="00934A7E" w:rsidRPr="00934A7E" w:rsidRDefault="00934A7E" w:rsidP="00934A7E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934A7E" w14:paraId="4C7BC223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548EB6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F3A8C5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99E6071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E67E7A" w14:textId="7777777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48F0DB4" w14:textId="19BAC72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F0D5DC5" w14:textId="2D769DC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ED3554A" w14:textId="3A8F8BC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934A7E" w14:paraId="6240DF9A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2D392C7" w14:textId="2FF1F26A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9B2C2DF" w14:textId="6FED8AEC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9EAB209" w14:textId="06F7655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BBCF8FB" w14:textId="5BF779C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BA89CBC" w14:textId="4007592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E91B356" w14:textId="74F3034D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699B851" w14:textId="29D2A9A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934A7E" w14:paraId="37E06733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DCF1187" w14:textId="11C2DE69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BE0482D" w14:textId="7BDB0FD9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63DC1FD" w14:textId="1DFBF06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A47C002" w14:textId="6542103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D9DCFF1" w14:textId="32749FF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A3F0167" w14:textId="3F2990FC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E25B6BD" w14:textId="38ABED9D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934A7E" w14:paraId="2ED72F3B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6E3D0CA" w14:textId="36C7604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5CCDB73D" w14:textId="19C44447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AFB818A" w14:textId="197C2725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DA577ED" w14:textId="4AF677A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FF6B569" w14:textId="6C583660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69A4FCA" w14:textId="0F2AE761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8F3DFA3" w14:textId="7BFB3A4B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934A7E" w14:paraId="68E3AB7A" w14:textId="77777777" w:rsidTr="00934A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3BBB0F" w14:textId="6FF84914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E83F302" w14:textId="23186B98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70E7549" w14:textId="7AE46C46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0B63807" w14:textId="281AB344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9903B75" w14:textId="235BF8AB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D45EC52" w14:textId="1A5F7E1B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E87C028" w14:textId="5C759E4F" w:rsidR="00934A7E" w:rsidRPr="00934A7E" w:rsidRDefault="00934A7E" w:rsidP="00934A7E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1471D8B4" w14:textId="27472800" w:rsidR="00934A7E" w:rsidRPr="00934A7E" w:rsidRDefault="00934A7E" w:rsidP="00934A7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2025</w:t>
            </w:r>
          </w:p>
        </w:tc>
      </w:tr>
      <w:tr w:rsidR="00934A7E" w14:paraId="0C2B9735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03ED033" w14:textId="74A1499B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4C5F318" w14:textId="6A91B937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590BACE5" w14:textId="737B6132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FF4AA7A" w14:textId="5F4CC2C8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583CE9A1" w14:textId="1ED96A2B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3DBA120" w14:textId="15CAC299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0BC12816" w14:textId="1E982C4B" w:rsidR="00934A7E" w:rsidRPr="00934A7E" w:rsidRDefault="00934A7E" w:rsidP="00934A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34A7E" w14:paraId="2354451B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F547D1B" w14:textId="7777777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7505F21" w14:textId="35B00181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15E6B9A" w14:textId="1346EDD1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E52BB06" w14:textId="5619803C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76DDCB57" w14:textId="1F35E65C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35CEB3AE" w14:textId="4CBF986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55CFE36A" w14:textId="438C21A6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934A7E" w14:paraId="5F56D52F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2EBF05A" w14:textId="09D0A0B6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934A7E">
              <w:rPr>
                <w:noProof/>
              </w:rPr>
              <w:t xml:space="preserve"> Week 28</w:t>
            </w:r>
          </w:p>
        </w:tc>
        <w:tc>
          <w:tcPr>
            <w:tcW w:w="1480" w:type="dxa"/>
            <w:shd w:val="clear" w:color="auto" w:fill="auto"/>
          </w:tcPr>
          <w:p w14:paraId="60709AD7" w14:textId="046CB84C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5AF1048B" w14:textId="0BB6CD6F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B482B8D" w14:textId="58AEDCFA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934A7E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ABB9F02" w14:textId="54C43161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1ACFE107" w14:textId="7DC63493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33F88018" w14:textId="0BBC418B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934A7E" w14:paraId="16D9179D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13D5C52" w14:textId="63686F2D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934A7E">
              <w:rPr>
                <w:noProof/>
              </w:rPr>
              <w:t xml:space="preserve"> Week 29</w:t>
            </w:r>
          </w:p>
        </w:tc>
        <w:tc>
          <w:tcPr>
            <w:tcW w:w="1480" w:type="dxa"/>
            <w:shd w:val="clear" w:color="auto" w:fill="auto"/>
          </w:tcPr>
          <w:p w14:paraId="4A0B6D03" w14:textId="542CC5A8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3361E0E9" w14:textId="3E854026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4CFE15CC" w14:textId="65276FDB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4A971411" w14:textId="2150E36E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0E9ABAA" w14:textId="073263B5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3F6B6A48" w14:textId="1938431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934A7E" w14:paraId="55A5789C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16B9224" w14:textId="6E024EBE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934A7E">
              <w:rPr>
                <w:noProof/>
              </w:rPr>
              <w:t xml:space="preserve"> Week 30</w:t>
            </w:r>
          </w:p>
        </w:tc>
        <w:tc>
          <w:tcPr>
            <w:tcW w:w="1480" w:type="dxa"/>
            <w:shd w:val="clear" w:color="auto" w:fill="auto"/>
          </w:tcPr>
          <w:p w14:paraId="36D23A15" w14:textId="62B34195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3A0B0AA6" w14:textId="06B56300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4A46609" w14:textId="2143F61B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934A7E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41EB380B" w14:textId="42953EC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77D1D07D" w14:textId="0530E97F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47384B16" w14:textId="30D0C49B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934A7E" w14:paraId="2D89B4F1" w14:textId="77777777" w:rsidTr="00934A7E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810EEE9" w14:textId="396EF3ED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934A7E">
              <w:rPr>
                <w:noProof/>
              </w:rPr>
              <w:t xml:space="preserve"> Week 31</w:t>
            </w:r>
          </w:p>
        </w:tc>
        <w:tc>
          <w:tcPr>
            <w:tcW w:w="1480" w:type="dxa"/>
            <w:shd w:val="clear" w:color="auto" w:fill="auto"/>
          </w:tcPr>
          <w:p w14:paraId="4CAA2C3F" w14:textId="7862105E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3770514B" w14:textId="53296645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6AEB6D01" w14:textId="5B76A5D6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64C1B97F" w14:textId="7777777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6F619F8" w14:textId="7777777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A4F4151" w14:textId="77777777" w:rsidR="00934A7E" w:rsidRPr="00934A7E" w:rsidRDefault="00934A7E" w:rsidP="00934A7E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9B8FFBA" w14:textId="6FD63FAB" w:rsidR="00353C7C" w:rsidRPr="00B07B48" w:rsidRDefault="00934A7E" w:rsidP="00934A7E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934A7E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E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34A7E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889F7"/>
  <w15:chartTrackingRefBased/>
  <w15:docId w15:val="{C0FEA6A4-835D-4445-9C5E-8672B9E0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2021-12-03T09:31:00Z</dcterms:created>
  <dcterms:modified xsi:type="dcterms:W3CDTF">2021-12-03T09:32:00Z</dcterms:modified>
</cp:coreProperties>
</file>