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842455" w14:paraId="4BDB9D63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42455" w14:paraId="12EA3AED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D8BAFF6" w14:textId="3C170D4B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June 2025</w:t>
                  </w:r>
                </w:p>
              </w:tc>
            </w:tr>
            <w:tr w:rsidR="00842455" w14:paraId="4F660900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EE33F4F" w14:textId="5B65C4EB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F008FCB" w14:textId="6A4060EE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3992D45" w14:textId="42D38A70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66A97B1" w14:textId="4872CDD1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24A4329" w14:textId="774EB0AD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5FF37EA" w14:textId="20DCD050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B10D270" w14:textId="52306374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42455" w14:paraId="659A356C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87417A6" w14:textId="4CD55C71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38BBFC32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EC6C92E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B20BA55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19939CD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E4B4F08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A23AC6B" w14:textId="2564438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842455" w14:paraId="254A71DB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800650C" w14:textId="127FDC4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72315E04" w14:textId="4E324CC9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6AF0A56E" w14:textId="7AB88F50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2D074F0B" w14:textId="155ED72B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0C7029FF" w14:textId="72713DB2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4607DCAD" w14:textId="7D58D4E4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6A9A5CD" w14:textId="53EC192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842455" w14:paraId="6AF5B2D7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3FEA3DE" w14:textId="238DBD6B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4AE15629" w14:textId="0FA879F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41B34CEB" w14:textId="4D5B5570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169AAE0A" w14:textId="43E994AF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71360DE" w14:textId="72F9E619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4D77F712" w14:textId="77FD35D4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0E4E3FE3" w14:textId="480703D2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842455" w14:paraId="1942EA90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EDAD7F7" w14:textId="502A683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5C9C144B" w14:textId="05ED6A3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6AC35AEF" w14:textId="00107E1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63846CEC" w14:textId="13C24ED1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6A537B5D" w14:textId="2056513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1FB092A0" w14:textId="2A766F56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53F5D6EB" w14:textId="1C99FB0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842455" w14:paraId="001E4999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72D4D16" w14:textId="5A400BA4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5FF3165D" w14:textId="660B731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0BADD1AB" w14:textId="604AEB08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26514578" w14:textId="35277C28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16E2D6DA" w14:textId="46D2D3BC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7591CE6" w14:textId="2111BEE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0B663C4" w14:textId="40D52ABD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42455" w14:paraId="77E09D9F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5FEBE5ED" w14:textId="3F732164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August 2025</w:t>
                  </w:r>
                </w:p>
              </w:tc>
            </w:tr>
            <w:tr w:rsidR="00842455" w14:paraId="2C3F8424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7F0BC582" w14:textId="3ED4C528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1A50A09" w14:textId="039C627B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37EADD9" w14:textId="217ABF15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DE0289D" w14:textId="7D015D85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B82D8A7" w14:textId="386DAFCD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5BE570C" w14:textId="62FE284F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21E3763" w14:textId="4B5D3A90" w:rsidR="00842455" w:rsidRPr="00842455" w:rsidRDefault="00842455" w:rsidP="0084245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42455" w14:paraId="3291D04D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BBD353E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4B04F09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AD4D8FF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295887B" w14:textId="7777777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DA181FF" w14:textId="529C7450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0804C6AB" w14:textId="5726FE46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3A4635FC" w14:textId="0DF59BC6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842455" w14:paraId="3A5AF2A6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EF0E5F4" w14:textId="2265B454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1AB27C2A" w14:textId="32C3B33D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C52056A" w14:textId="18BFF1E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01A68928" w14:textId="16AFA3A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6CE8683E" w14:textId="6B25FFC1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2AF412E1" w14:textId="2BD170E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70850698" w14:textId="1CE4DCAE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842455" w14:paraId="45D6E191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E1BA6D7" w14:textId="12F2D0BC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15DC6C76" w14:textId="083E87C1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439A2FD" w14:textId="61EAA73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22E9F9F" w14:textId="021DDA5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01AE7D31" w14:textId="4E4E5B5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E057FF8" w14:textId="2F136F6E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540B054B" w14:textId="17A69060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842455" w14:paraId="46BA0938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F9850EA" w14:textId="6BFD7C4D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16507A8" w14:textId="76969679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BE3B264" w14:textId="0A178D95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93F71A1" w14:textId="449F36B7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1F71C63" w14:textId="2B02DD0E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5008AED9" w14:textId="27E71C02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78288D1A" w14:textId="682A3BDC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842455" w14:paraId="47F10D91" w14:textId="77777777" w:rsidTr="008424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A007D09" w14:textId="37475D89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2FC9BE5A" w14:textId="47DC18D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99854BD" w14:textId="61B232FE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3F7D2E5" w14:textId="0C5B2546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56254D0" w14:textId="1FB1B098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485C7D30" w14:textId="7ED0799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1F3B7B2C" w14:textId="1ED6069A" w:rsidR="00842455" w:rsidRPr="00842455" w:rsidRDefault="00842455" w:rsidP="0084245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158FE1F1" w14:textId="13C80CF4" w:rsidR="00842455" w:rsidRPr="00842455" w:rsidRDefault="00842455" w:rsidP="0084245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2025</w:t>
            </w:r>
          </w:p>
        </w:tc>
      </w:tr>
      <w:tr w:rsidR="00842455" w14:paraId="1EC80362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4331B9B4" w14:textId="33E03362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65AE06F4" w14:textId="3B1FF7DD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604DB34D" w14:textId="5474BB24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1FE48A0F" w14:textId="1D3C3676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1D91294F" w14:textId="2A02134D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64EA7697" w14:textId="2CAB40EC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11D47638" w14:textId="40E6704E" w:rsidR="00842455" w:rsidRPr="00842455" w:rsidRDefault="00842455" w:rsidP="0084245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42455" w14:paraId="364B2D1F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A36938D" w14:textId="7777777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AC776F8" w14:textId="3E0ED6E6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712BCD8D" w14:textId="578677EA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387982AC" w14:textId="63FE569E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2896E26B" w14:textId="57C7ED7C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3F78E5DB" w14:textId="787E2588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1C16EB3C" w14:textId="3FF5943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842455" w14:paraId="3FD32E6D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D0ECD4F" w14:textId="6C00885D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842455">
              <w:rPr>
                <w:noProof/>
              </w:rPr>
              <w:t xml:space="preserve"> Week 28</w:t>
            </w:r>
          </w:p>
        </w:tc>
        <w:tc>
          <w:tcPr>
            <w:tcW w:w="2180" w:type="dxa"/>
            <w:shd w:val="clear" w:color="auto" w:fill="auto"/>
          </w:tcPr>
          <w:p w14:paraId="3BE741BE" w14:textId="18B0800B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31D1DB2F" w14:textId="44C4A46B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5AD266A6" w14:textId="7DAD53D3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84245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54B8E092" w14:textId="29653D9E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538C1AF4" w14:textId="2460EC0B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40F2DB48" w14:textId="43B54B0F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842455" w14:paraId="12693D22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3A8DA33" w14:textId="6E33C6C9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42455">
              <w:rPr>
                <w:noProof/>
              </w:rPr>
              <w:t xml:space="preserve"> Week 29</w:t>
            </w:r>
          </w:p>
        </w:tc>
        <w:tc>
          <w:tcPr>
            <w:tcW w:w="2180" w:type="dxa"/>
            <w:shd w:val="clear" w:color="auto" w:fill="auto"/>
          </w:tcPr>
          <w:p w14:paraId="1FC79EC3" w14:textId="598FFC7E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48225636" w14:textId="4DEDCA90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6852385F" w14:textId="04E9AEED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35497DC9" w14:textId="53DDB34F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5F6B69B9" w14:textId="33DEB35D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36C3D904" w14:textId="1A450F03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842455" w14:paraId="6041C3B7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A5AEA2F" w14:textId="07DE1751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42455">
              <w:rPr>
                <w:noProof/>
              </w:rPr>
              <w:t xml:space="preserve"> Week 30</w:t>
            </w:r>
          </w:p>
        </w:tc>
        <w:tc>
          <w:tcPr>
            <w:tcW w:w="2180" w:type="dxa"/>
            <w:shd w:val="clear" w:color="auto" w:fill="auto"/>
          </w:tcPr>
          <w:p w14:paraId="3CD70D0D" w14:textId="6EEA0CE2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211C8EDB" w14:textId="41F533A3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5FA126F2" w14:textId="19CC2949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84245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44600561" w14:textId="0B2446EE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32BB308F" w14:textId="6880617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52429B04" w14:textId="3813AF24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842455" w14:paraId="69E5EC28" w14:textId="77777777" w:rsidTr="0084245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5FE2676" w14:textId="1716541A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842455">
              <w:rPr>
                <w:noProof/>
              </w:rPr>
              <w:t xml:space="preserve"> Week 31</w:t>
            </w:r>
          </w:p>
        </w:tc>
        <w:tc>
          <w:tcPr>
            <w:tcW w:w="2180" w:type="dxa"/>
            <w:shd w:val="clear" w:color="auto" w:fill="auto"/>
          </w:tcPr>
          <w:p w14:paraId="121654B0" w14:textId="3394CA65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7DBB92EA" w14:textId="267DE90F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200016F1" w14:textId="3144F8E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3E7CDFD0" w14:textId="7777777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7A2F43F" w14:textId="7777777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180EBE1" w14:textId="77777777" w:rsidR="00842455" w:rsidRPr="00842455" w:rsidRDefault="00842455" w:rsidP="0084245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13FA3547" w14:textId="7CA5994B" w:rsidR="00353C7C" w:rsidRPr="00B07B48" w:rsidRDefault="00842455" w:rsidP="0084245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42455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5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42455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21C57"/>
  <w15:chartTrackingRefBased/>
  <w15:docId w15:val="{EC68A3EC-F33D-448E-A3CD-94C74B11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2021-12-03T08:06:00Z</dcterms:created>
  <dcterms:modified xsi:type="dcterms:W3CDTF">2021-12-03T08:06:00Z</dcterms:modified>
</cp:coreProperties>
</file>