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2262C49A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671958">
        <w:rPr>
          <w:sz w:val="96"/>
          <w:szCs w:val="96"/>
        </w:rPr>
        <w:t>Jul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671958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2387CE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7ED5FB4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1958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7195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4123F7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1958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7195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F0227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1958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7195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4D1486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1958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7195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467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517811D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71958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7195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04F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57257C9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404F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1C1DD5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2216EA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67195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7A0B423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67195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C1557F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67195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5703652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67195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629FC4D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67195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6C3614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F2DC97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4DD8DA1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67195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2CD00A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67195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21E95DE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67195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2F22FE1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67195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D3F0D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67195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8FDA4C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63A91E4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064009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67195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B6414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67195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0C9700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67195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709AE4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67195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665CE5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67195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7D57A34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60DE730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66C695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7195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71958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7195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1958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195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519D6A5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7195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7195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7195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1958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195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06A0FB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7195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7195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7195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1958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195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46C1590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7195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7195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7195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1958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195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1658C4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7195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7195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7195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7195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67195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02E4601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71958"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671958"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3A6B9FE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671958">
              <w:rPr>
                <w:rStyle w:val="Emphasis"/>
              </w:rPr>
              <w:fldChar w:fldCharType="separate"/>
            </w:r>
            <w:r w:rsidR="00671958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EA05D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7195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7195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7195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71958"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671958">
              <w:fldChar w:fldCharType="separate"/>
            </w:r>
            <w:r w:rsidR="0067195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FED5" w14:textId="77777777" w:rsidR="00ED4376" w:rsidRDefault="00ED4376">
      <w:pPr>
        <w:spacing w:after="0" w:line="240" w:lineRule="auto"/>
      </w:pPr>
      <w:r>
        <w:separator/>
      </w:r>
    </w:p>
  </w:endnote>
  <w:endnote w:type="continuationSeparator" w:id="0">
    <w:p w14:paraId="004C7789" w14:textId="77777777" w:rsidR="00ED4376" w:rsidRDefault="00ED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BF2B" w14:textId="77777777" w:rsidR="00ED4376" w:rsidRDefault="00ED4376">
      <w:pPr>
        <w:spacing w:after="0" w:line="240" w:lineRule="auto"/>
      </w:pPr>
      <w:r>
        <w:separator/>
      </w:r>
    </w:p>
  </w:footnote>
  <w:footnote w:type="continuationSeparator" w:id="0">
    <w:p w14:paraId="12FFD9C6" w14:textId="77777777" w:rsidR="00ED4376" w:rsidRDefault="00ED4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3"/>
    <w:docVar w:name="MonthStart" w:val="7/1/2023"/>
  </w:docVars>
  <w:rsids>
    <w:rsidRoot w:val="00F65294"/>
    <w:rsid w:val="00045F53"/>
    <w:rsid w:val="000717EE"/>
    <w:rsid w:val="000D1EF5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671958"/>
    <w:rsid w:val="006D3C14"/>
    <w:rsid w:val="00717487"/>
    <w:rsid w:val="007429E2"/>
    <w:rsid w:val="007B29DC"/>
    <w:rsid w:val="00837FF0"/>
    <w:rsid w:val="008404F9"/>
    <w:rsid w:val="008B47B8"/>
    <w:rsid w:val="0094678D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ED4376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Printable Calendar</dc:title>
  <dc:subject/>
  <dc:creator/>
  <cp:keywords/>
  <dc:description>Download more at Free-PrintableCalendar.Com</dc:description>
  <cp:lastModifiedBy/>
  <cp:revision>1</cp:revision>
  <dcterms:created xsi:type="dcterms:W3CDTF">2021-12-03T13:58:00Z</dcterms:created>
  <dcterms:modified xsi:type="dcterms:W3CDTF">2021-12-03T13:58:00Z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