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082E59" w14:paraId="37449D2E" w14:textId="77777777" w:rsidTr="00082E59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082E59" w14:paraId="7702E8E3" w14:textId="77777777" w:rsidTr="00082E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509ECBF2" w14:textId="4D63F1E4" w:rsidR="00082E59" w:rsidRPr="00082E59" w:rsidRDefault="00082E59" w:rsidP="00082E59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June 2023</w:t>
                  </w:r>
                </w:p>
              </w:tc>
            </w:tr>
            <w:tr w:rsidR="00082E59" w14:paraId="3D494442" w14:textId="77777777" w:rsidTr="00082E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45AD54D6" w14:textId="0E43950B" w:rsidR="00082E59" w:rsidRPr="00082E59" w:rsidRDefault="00082E59" w:rsidP="00082E5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59C5FB3" w14:textId="51B978F9" w:rsidR="00082E59" w:rsidRPr="00082E59" w:rsidRDefault="00082E59" w:rsidP="00082E5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B101437" w14:textId="5362C837" w:rsidR="00082E59" w:rsidRPr="00082E59" w:rsidRDefault="00082E59" w:rsidP="00082E5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2E4790B" w14:textId="0FA7C511" w:rsidR="00082E59" w:rsidRPr="00082E59" w:rsidRDefault="00082E59" w:rsidP="00082E5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204669A" w14:textId="323FE3E9" w:rsidR="00082E59" w:rsidRPr="00082E59" w:rsidRDefault="00082E59" w:rsidP="00082E5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DE0DFFC" w14:textId="5817271A" w:rsidR="00082E59" w:rsidRPr="00082E59" w:rsidRDefault="00082E59" w:rsidP="00082E5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6FDAFAD" w14:textId="0B43F8E6" w:rsidR="00082E59" w:rsidRPr="00082E59" w:rsidRDefault="00082E59" w:rsidP="00082E5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082E59" w14:paraId="233FF1EF" w14:textId="77777777" w:rsidTr="00082E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ECC6B99" w14:textId="77777777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3489B55" w14:textId="77777777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37BE20C" w14:textId="77777777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29BBBDA" w14:textId="49B04AF9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3B827DB3" w14:textId="0B390DE0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181D1E43" w14:textId="26D5EE91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301EA8D6" w14:textId="782E003F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082E59" w14:paraId="33E63DC8" w14:textId="77777777" w:rsidTr="00082E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7312FA5" w14:textId="17CC6D58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64FDB444" w14:textId="188B9792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73F9810C" w14:textId="3E428445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45D89C39" w14:textId="18D928CE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21EE2215" w14:textId="5DFF233A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479E3E45" w14:textId="1FF75159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1CC7B137" w14:textId="6DF87EAC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082E59" w14:paraId="5CF3AFD3" w14:textId="77777777" w:rsidTr="00082E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2DD0157" w14:textId="7120874A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13893EB9" w14:textId="07F31700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13380A10" w14:textId="13C60AE2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67E6CCE5" w14:textId="2F9C3633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1C4F592A" w14:textId="16D821EA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2B1C7048" w14:textId="7C99CA3F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7D0C53B1" w14:textId="32F0D497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082E59" w14:paraId="662E5205" w14:textId="77777777" w:rsidTr="00082E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BAD1BAE" w14:textId="5C186884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0B0B9684" w14:textId="2F6E6A9E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5699F130" w14:textId="39FD00FF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6AC690DB" w14:textId="3A1C090F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5EB01A44" w14:textId="609456CB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24EC9485" w14:textId="35D29B7D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230A88C9" w14:textId="6BA3D9E8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082E59" w14:paraId="4B9192D0" w14:textId="77777777" w:rsidTr="00082E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A0D8334" w14:textId="07EB8EC6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136F1F43" w14:textId="72D0EE36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290EF7C0" w14:textId="544F74DE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3E43533F" w14:textId="07434E2E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37DD7134" w14:textId="3C1AF2E8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454C9F26" w14:textId="77777777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78244AE" w14:textId="77777777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082E59" w14:paraId="4874F20F" w14:textId="77777777" w:rsidTr="00082E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27FDA378" w14:textId="082B45E1" w:rsidR="00082E59" w:rsidRPr="00082E59" w:rsidRDefault="00082E59" w:rsidP="00082E59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August 2023</w:t>
                  </w:r>
                </w:p>
              </w:tc>
            </w:tr>
            <w:tr w:rsidR="00082E59" w14:paraId="628FF90C" w14:textId="77777777" w:rsidTr="00082E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4976FD85" w14:textId="7F248786" w:rsidR="00082E59" w:rsidRPr="00082E59" w:rsidRDefault="00082E59" w:rsidP="00082E5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4E8A983" w14:textId="37702820" w:rsidR="00082E59" w:rsidRPr="00082E59" w:rsidRDefault="00082E59" w:rsidP="00082E5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CBBEA66" w14:textId="64C0249F" w:rsidR="00082E59" w:rsidRPr="00082E59" w:rsidRDefault="00082E59" w:rsidP="00082E5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01BFC6E" w14:textId="3A49CF2A" w:rsidR="00082E59" w:rsidRPr="00082E59" w:rsidRDefault="00082E59" w:rsidP="00082E5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CAFFCB2" w14:textId="3C9D4B36" w:rsidR="00082E59" w:rsidRPr="00082E59" w:rsidRDefault="00082E59" w:rsidP="00082E5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67E38DF" w14:textId="795B1EFF" w:rsidR="00082E59" w:rsidRPr="00082E59" w:rsidRDefault="00082E59" w:rsidP="00082E5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3586E65" w14:textId="37C1084F" w:rsidR="00082E59" w:rsidRPr="00082E59" w:rsidRDefault="00082E59" w:rsidP="00082E5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082E59" w14:paraId="700F2470" w14:textId="77777777" w:rsidTr="00082E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85231D4" w14:textId="77777777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44E5E25" w14:textId="0368994B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1D7E79E6" w14:textId="5ECD7683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181738D6" w14:textId="0B485623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4DEC19C5" w14:textId="711D2852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75A584F6" w14:textId="06A0C70E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69EACEDF" w14:textId="610121E6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082E59" w14:paraId="0698FDF6" w14:textId="77777777" w:rsidTr="00082E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FF5DE51" w14:textId="037E6F24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665E8631" w14:textId="247A71DA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534EEB8D" w14:textId="086E6D66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15AF73B1" w14:textId="0F67942F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06F5FD42" w14:textId="13AC9669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26018A0C" w14:textId="5F12EA9F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2419A343" w14:textId="73BFC39B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082E59" w14:paraId="2ABB975A" w14:textId="77777777" w:rsidTr="00082E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65377D2" w14:textId="1EBFF617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3B2888A2" w14:textId="45508FAB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1D0E846C" w14:textId="3EA47F9E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50FAE758" w14:textId="47C0AAD6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4489F914" w14:textId="4566B6CC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7C25537F" w14:textId="107F8EE6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3F012A2B" w14:textId="0899B86B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082E59" w14:paraId="5DAD0BDB" w14:textId="77777777" w:rsidTr="00082E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9AA2877" w14:textId="0C449074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0FDF5618" w14:textId="3D6672BB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05F689C0" w14:textId="1E4C3971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5E0F329C" w14:textId="6D445ECB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08157CCB" w14:textId="72F57B2B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3B611D5C" w14:textId="4E831057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17B0334F" w14:textId="1516ACDB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082E59" w14:paraId="0841CE15" w14:textId="77777777" w:rsidTr="00082E5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2ACA633" w14:textId="21F1F978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4470E3F8" w14:textId="5AFC3501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39E67B15" w14:textId="188A3AFC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5A0CB43C" w14:textId="0A05A44D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346B594F" w14:textId="77777777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54DFAAD" w14:textId="77777777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B96838E" w14:textId="77777777" w:rsidR="00082E59" w:rsidRPr="00082E59" w:rsidRDefault="00082E59" w:rsidP="00082E5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7705DEE3" w14:textId="157CCDC8" w:rsidR="00082E59" w:rsidRPr="00082E59" w:rsidRDefault="00082E59" w:rsidP="00082E59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July 2023</w:t>
            </w:r>
          </w:p>
        </w:tc>
      </w:tr>
      <w:tr w:rsidR="00082E59" w14:paraId="42B4C50B" w14:textId="77777777" w:rsidTr="00082E5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5E4ECB25" w14:textId="46F0BA67" w:rsidR="00082E59" w:rsidRPr="00082E59" w:rsidRDefault="00082E59" w:rsidP="00082E5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0FD437B1" w14:textId="1C2BCE26" w:rsidR="00082E59" w:rsidRPr="00082E59" w:rsidRDefault="00082E59" w:rsidP="00082E5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5B692E55" w14:textId="57903B48" w:rsidR="00082E59" w:rsidRPr="00082E59" w:rsidRDefault="00082E59" w:rsidP="00082E5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6D235316" w14:textId="533F0AD4" w:rsidR="00082E59" w:rsidRPr="00082E59" w:rsidRDefault="00082E59" w:rsidP="00082E5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7F375585" w14:textId="348F4068" w:rsidR="00082E59" w:rsidRPr="00082E59" w:rsidRDefault="00082E59" w:rsidP="00082E5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08D8CA21" w14:textId="76A6A401" w:rsidR="00082E59" w:rsidRPr="00082E59" w:rsidRDefault="00082E59" w:rsidP="00082E5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7FCEFC5F" w14:textId="71EEAC7A" w:rsidR="00082E59" w:rsidRPr="00082E59" w:rsidRDefault="00082E59" w:rsidP="00082E5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082E59" w14:paraId="48138502" w14:textId="77777777" w:rsidTr="00082E59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2BF80CA4" w14:textId="4FF18521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480" w:type="dxa"/>
            <w:shd w:val="clear" w:color="auto" w:fill="auto"/>
          </w:tcPr>
          <w:p w14:paraId="6609BAA7" w14:textId="77777777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1E4A9906" w14:textId="77777777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2EDD346D" w14:textId="77777777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7310ABE" w14:textId="77777777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2F76105D" w14:textId="157E323A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480" w:type="dxa"/>
            <w:shd w:val="clear" w:color="auto" w:fill="auto"/>
          </w:tcPr>
          <w:p w14:paraId="5F5E84A5" w14:textId="2C245DEC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  <w:r>
              <w:rPr>
                <w:noProof/>
                <w:sz w:val="32"/>
              </w:rPr>
              <w:tab/>
            </w:r>
            <w:r w:rsidRPr="00082E59">
              <w:rPr>
                <w:rFonts w:ascii="Wingdings" w:hAnsi="Wingdings"/>
                <w:noProof/>
                <w:sz w:val="32"/>
              </w:rPr>
              <w:t>m</w:t>
            </w:r>
          </w:p>
        </w:tc>
      </w:tr>
      <w:tr w:rsidR="00082E59" w14:paraId="12451C94" w14:textId="77777777" w:rsidTr="00082E59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2FE27A1D" w14:textId="54D3FF2D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  <w:r>
              <w:rPr>
                <w:noProof/>
                <w:sz w:val="32"/>
              </w:rPr>
              <w:tab/>
            </w:r>
            <w:r w:rsidRPr="00082E59">
              <w:rPr>
                <w:noProof/>
              </w:rPr>
              <w:t xml:space="preserve"> Week 27</w:t>
            </w:r>
          </w:p>
        </w:tc>
        <w:tc>
          <w:tcPr>
            <w:tcW w:w="1480" w:type="dxa"/>
            <w:shd w:val="clear" w:color="auto" w:fill="auto"/>
          </w:tcPr>
          <w:p w14:paraId="1E7382F4" w14:textId="3B1913D9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480" w:type="dxa"/>
            <w:shd w:val="clear" w:color="auto" w:fill="auto"/>
          </w:tcPr>
          <w:p w14:paraId="50738B01" w14:textId="4C7232FC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480" w:type="dxa"/>
            <w:shd w:val="clear" w:color="auto" w:fill="auto"/>
          </w:tcPr>
          <w:p w14:paraId="7BA88053" w14:textId="2340288D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0A4FDDA0" w14:textId="6251E859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480" w:type="dxa"/>
            <w:shd w:val="clear" w:color="auto" w:fill="auto"/>
          </w:tcPr>
          <w:p w14:paraId="34F60523" w14:textId="1C0B621A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480" w:type="dxa"/>
            <w:shd w:val="clear" w:color="auto" w:fill="auto"/>
          </w:tcPr>
          <w:p w14:paraId="5D2FEA87" w14:textId="758F25AC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</w:tr>
      <w:tr w:rsidR="00082E59" w14:paraId="3D9777E9" w14:textId="77777777" w:rsidTr="00082E59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06623F3" w14:textId="404A0C9F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  <w:r>
              <w:rPr>
                <w:noProof/>
                <w:sz w:val="32"/>
              </w:rPr>
              <w:tab/>
            </w:r>
            <w:r w:rsidRPr="00082E59">
              <w:rPr>
                <w:noProof/>
              </w:rPr>
              <w:t xml:space="preserve"> Week 28</w:t>
            </w:r>
          </w:p>
        </w:tc>
        <w:tc>
          <w:tcPr>
            <w:tcW w:w="1480" w:type="dxa"/>
            <w:shd w:val="clear" w:color="auto" w:fill="auto"/>
          </w:tcPr>
          <w:p w14:paraId="697DCE02" w14:textId="0074FE05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480" w:type="dxa"/>
            <w:shd w:val="clear" w:color="auto" w:fill="auto"/>
          </w:tcPr>
          <w:p w14:paraId="1A550D6E" w14:textId="2C03BD32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4BF0E9A3" w14:textId="4942F8C2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743FE04A" w14:textId="304941BD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480" w:type="dxa"/>
            <w:shd w:val="clear" w:color="auto" w:fill="auto"/>
          </w:tcPr>
          <w:p w14:paraId="518C5B10" w14:textId="0EA5F8A6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480" w:type="dxa"/>
            <w:shd w:val="clear" w:color="auto" w:fill="auto"/>
          </w:tcPr>
          <w:p w14:paraId="108E491C" w14:textId="1A8F7A67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</w:tr>
      <w:tr w:rsidR="00082E59" w14:paraId="02FE4EDB" w14:textId="77777777" w:rsidTr="00082E59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6DFFD15" w14:textId="75EE1A42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  <w:r>
              <w:rPr>
                <w:noProof/>
                <w:sz w:val="32"/>
              </w:rPr>
              <w:tab/>
            </w:r>
            <w:r w:rsidRPr="00082E59">
              <w:rPr>
                <w:rFonts w:ascii="Wingdings" w:hAnsi="Wingdings"/>
                <w:noProof/>
                <w:sz w:val="32"/>
              </w:rPr>
              <w:t>l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082E59">
              <w:rPr>
                <w:noProof/>
              </w:rPr>
              <w:t xml:space="preserve"> Week 29</w:t>
            </w:r>
          </w:p>
        </w:tc>
        <w:tc>
          <w:tcPr>
            <w:tcW w:w="1480" w:type="dxa"/>
            <w:shd w:val="clear" w:color="auto" w:fill="auto"/>
          </w:tcPr>
          <w:p w14:paraId="09FD0DDC" w14:textId="1B95602C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480" w:type="dxa"/>
            <w:shd w:val="clear" w:color="auto" w:fill="auto"/>
          </w:tcPr>
          <w:p w14:paraId="4C0974E2" w14:textId="612B5FDA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480" w:type="dxa"/>
            <w:shd w:val="clear" w:color="auto" w:fill="auto"/>
          </w:tcPr>
          <w:p w14:paraId="21D5D247" w14:textId="71600694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480" w:type="dxa"/>
            <w:shd w:val="clear" w:color="auto" w:fill="auto"/>
          </w:tcPr>
          <w:p w14:paraId="22F0AEE8" w14:textId="134BE154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480" w:type="dxa"/>
            <w:shd w:val="clear" w:color="auto" w:fill="auto"/>
          </w:tcPr>
          <w:p w14:paraId="0672CE34" w14:textId="3FC0A63F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480" w:type="dxa"/>
            <w:shd w:val="clear" w:color="auto" w:fill="auto"/>
          </w:tcPr>
          <w:p w14:paraId="7D5D6526" w14:textId="63A94DC4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</w:tr>
      <w:tr w:rsidR="00082E59" w14:paraId="34CD1A19" w14:textId="77777777" w:rsidTr="00082E59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123D856" w14:textId="451C62B6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  <w:r>
              <w:rPr>
                <w:noProof/>
                <w:sz w:val="32"/>
              </w:rPr>
              <w:tab/>
            </w:r>
            <w:r w:rsidRPr="00082E59">
              <w:rPr>
                <w:noProof/>
              </w:rPr>
              <w:t xml:space="preserve"> Week 30</w:t>
            </w:r>
          </w:p>
        </w:tc>
        <w:tc>
          <w:tcPr>
            <w:tcW w:w="1480" w:type="dxa"/>
            <w:shd w:val="clear" w:color="auto" w:fill="auto"/>
          </w:tcPr>
          <w:p w14:paraId="072F3E9A" w14:textId="40D416C4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480" w:type="dxa"/>
            <w:shd w:val="clear" w:color="auto" w:fill="auto"/>
          </w:tcPr>
          <w:p w14:paraId="3A815EF4" w14:textId="21A17E0D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10249BA6" w14:textId="426654F9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6773DD15" w14:textId="473FFE6C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480" w:type="dxa"/>
            <w:shd w:val="clear" w:color="auto" w:fill="auto"/>
          </w:tcPr>
          <w:p w14:paraId="62F56E28" w14:textId="751564D0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480" w:type="dxa"/>
            <w:shd w:val="clear" w:color="auto" w:fill="auto"/>
          </w:tcPr>
          <w:p w14:paraId="7C8FD436" w14:textId="5D42D36E" w:rsidR="00082E59" w:rsidRPr="00082E59" w:rsidRDefault="00082E59" w:rsidP="00082E5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</w:tr>
    </w:tbl>
    <w:p w14:paraId="2BA1A8B1" w14:textId="6FEF20C9" w:rsidR="00353C7C" w:rsidRPr="00B07B48" w:rsidRDefault="00082E59" w:rsidP="00082E59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082E59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59"/>
    <w:rsid w:val="00065511"/>
    <w:rsid w:val="00082E59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4E9F2"/>
  <w15:chartTrackingRefBased/>
  <w15:docId w15:val="{10301469-7BB9-4615-AE01-9C426632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2023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2021-12-03T09:09:00Z</dcterms:created>
  <dcterms:modified xsi:type="dcterms:W3CDTF">2021-12-03T09:10:00Z</dcterms:modified>
</cp:coreProperties>
</file>