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7E473F" w:rsidRPr="007E473F" w14:paraId="66D03D15" w14:textId="77777777" w:rsidTr="007E473F">
        <w:trPr>
          <w:trHeight w:val="600"/>
        </w:trPr>
        <w:tc>
          <w:tcPr>
            <w:tcW w:w="13176" w:type="dxa"/>
            <w:gridSpan w:val="7"/>
          </w:tcPr>
          <w:p w14:paraId="450B8A95" w14:textId="77777777" w:rsidR="007E473F" w:rsidRPr="007E473F" w:rsidRDefault="007E473F" w:rsidP="007E473F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July 2023</w:t>
            </w:r>
          </w:p>
        </w:tc>
      </w:tr>
      <w:tr w:rsidR="007E473F" w14:paraId="344C1A57" w14:textId="77777777" w:rsidTr="007E473F">
        <w:tc>
          <w:tcPr>
            <w:tcW w:w="1882" w:type="dxa"/>
          </w:tcPr>
          <w:p w14:paraId="5DC44F5B" w14:textId="77777777" w:rsidR="007E473F" w:rsidRDefault="007E473F" w:rsidP="007E473F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4F253225" w14:textId="77777777" w:rsidR="007E473F" w:rsidRDefault="007E473F" w:rsidP="007E473F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14:paraId="61019858" w14:textId="77777777" w:rsidR="007E473F" w:rsidRDefault="007E473F" w:rsidP="007E473F">
            <w:pPr>
              <w:jc w:val="center"/>
            </w:pPr>
            <w:r>
              <w:t>Tuesday</w:t>
            </w:r>
          </w:p>
        </w:tc>
        <w:tc>
          <w:tcPr>
            <w:tcW w:w="1882" w:type="dxa"/>
          </w:tcPr>
          <w:p w14:paraId="153E5F2F" w14:textId="77777777" w:rsidR="007E473F" w:rsidRDefault="007E473F" w:rsidP="007E473F">
            <w:pPr>
              <w:jc w:val="center"/>
            </w:pPr>
            <w:r>
              <w:t>Wednesday</w:t>
            </w:r>
          </w:p>
        </w:tc>
        <w:tc>
          <w:tcPr>
            <w:tcW w:w="1882" w:type="dxa"/>
          </w:tcPr>
          <w:p w14:paraId="14D6412E" w14:textId="77777777" w:rsidR="007E473F" w:rsidRDefault="007E473F" w:rsidP="007E473F">
            <w:pPr>
              <w:jc w:val="center"/>
            </w:pPr>
            <w:r>
              <w:t>Thursday</w:t>
            </w:r>
          </w:p>
        </w:tc>
        <w:tc>
          <w:tcPr>
            <w:tcW w:w="1883" w:type="dxa"/>
          </w:tcPr>
          <w:p w14:paraId="7A8F308A" w14:textId="77777777" w:rsidR="007E473F" w:rsidRDefault="007E473F" w:rsidP="007E473F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62460C20" w14:textId="77777777" w:rsidR="007E473F" w:rsidRDefault="007E473F" w:rsidP="007E473F">
            <w:pPr>
              <w:jc w:val="center"/>
            </w:pPr>
            <w:r>
              <w:t>Saturday</w:t>
            </w:r>
          </w:p>
        </w:tc>
      </w:tr>
      <w:tr w:rsidR="007E473F" w14:paraId="76ED1D24" w14:textId="77777777" w:rsidTr="007E473F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669B58F7" w14:textId="77777777" w:rsidR="007E473F" w:rsidRDefault="007E473F" w:rsidP="007E473F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0B0E201" w14:textId="77777777" w:rsidR="007E473F" w:rsidRDefault="007E473F" w:rsidP="007E473F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CDB3E3E" w14:textId="77777777" w:rsidR="007E473F" w:rsidRDefault="007E473F" w:rsidP="007E473F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1EFB05C" w14:textId="77777777" w:rsidR="007E473F" w:rsidRDefault="007E473F" w:rsidP="007E473F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34D791D" w14:textId="77777777" w:rsidR="007E473F" w:rsidRDefault="007E473F" w:rsidP="007E473F">
            <w:pPr>
              <w:jc w:val="center"/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3E2C1026" w14:textId="77777777" w:rsidR="007E473F" w:rsidRDefault="007E473F" w:rsidP="007E473F">
            <w:pPr>
              <w:jc w:val="center"/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B7447A3" w14:textId="77777777" w:rsidR="007E473F" w:rsidRDefault="007E473F" w:rsidP="007E473F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</w:tr>
      <w:tr w:rsidR="007E473F" w14:paraId="3B3C0113" w14:textId="77777777" w:rsidTr="007E473F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183E19F" w14:textId="77777777" w:rsidR="007E473F" w:rsidRDefault="007E473F" w:rsidP="007E473F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B7347D6" w14:textId="77777777" w:rsidR="007E473F" w:rsidRDefault="007E473F" w:rsidP="007E473F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097A3A0" w14:textId="77777777" w:rsidR="007E473F" w:rsidRDefault="007E473F" w:rsidP="007E473F">
            <w:pPr>
              <w:jc w:val="center"/>
            </w:pPr>
            <w:r>
              <w:t>4</w:t>
            </w:r>
            <w:r>
              <w:br/>
            </w:r>
            <w:r>
              <w:br/>
              <w:t>Independence 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46D0FFB" w14:textId="77777777" w:rsidR="007E473F" w:rsidRDefault="007E473F" w:rsidP="007E473F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70B0EBD" w14:textId="77777777" w:rsidR="007E473F" w:rsidRDefault="007E473F" w:rsidP="007E473F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E413A7C" w14:textId="77777777" w:rsidR="007E473F" w:rsidRDefault="007E473F" w:rsidP="007E473F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76D6802" w14:textId="77777777" w:rsidR="007E473F" w:rsidRDefault="007E473F" w:rsidP="007E473F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</w:tr>
      <w:tr w:rsidR="007E473F" w14:paraId="57303799" w14:textId="77777777" w:rsidTr="007E473F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802028F" w14:textId="77777777" w:rsidR="007E473F" w:rsidRDefault="007E473F" w:rsidP="007E473F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028D475" w14:textId="77777777" w:rsidR="007E473F" w:rsidRDefault="007E473F" w:rsidP="007E473F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96B624C" w14:textId="77777777" w:rsidR="007E473F" w:rsidRDefault="007E473F" w:rsidP="007E473F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7A6D6A0" w14:textId="77777777" w:rsidR="007E473F" w:rsidRDefault="007E473F" w:rsidP="007E473F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68489E0" w14:textId="77777777" w:rsidR="007E473F" w:rsidRDefault="007E473F" w:rsidP="007E473F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5AA105E" w14:textId="77777777" w:rsidR="007E473F" w:rsidRDefault="007E473F" w:rsidP="007E473F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842D69E" w14:textId="77777777" w:rsidR="007E473F" w:rsidRDefault="007E473F" w:rsidP="007E473F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</w:tr>
      <w:tr w:rsidR="007E473F" w14:paraId="6CD3C7EC" w14:textId="77777777" w:rsidTr="007E473F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FD1DE5E" w14:textId="77777777" w:rsidR="007E473F" w:rsidRDefault="007E473F" w:rsidP="007E473F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14CAAAA" w14:textId="77777777" w:rsidR="007E473F" w:rsidRDefault="007E473F" w:rsidP="007E473F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53C38F6" w14:textId="77777777" w:rsidR="007E473F" w:rsidRDefault="007E473F" w:rsidP="007E473F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2622337" w14:textId="77777777" w:rsidR="007E473F" w:rsidRDefault="007E473F" w:rsidP="007E473F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9EDB366" w14:textId="77777777" w:rsidR="007E473F" w:rsidRDefault="007E473F" w:rsidP="007E473F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F080F4B" w14:textId="77777777" w:rsidR="007E473F" w:rsidRDefault="007E473F" w:rsidP="007E473F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733FACC4" w14:textId="77777777" w:rsidR="007E473F" w:rsidRDefault="007E473F" w:rsidP="007E473F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</w:tr>
      <w:tr w:rsidR="007E473F" w14:paraId="149C3937" w14:textId="77777777" w:rsidTr="007E473F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3A99828" w14:textId="77777777" w:rsidR="007E473F" w:rsidRDefault="007E473F" w:rsidP="007E473F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C3EEDE7" w14:textId="77777777" w:rsidR="007E473F" w:rsidRDefault="007E473F" w:rsidP="007E473F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453999AC" w14:textId="77777777" w:rsidR="007E473F" w:rsidRDefault="007E473F" w:rsidP="007E473F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4DC944E8" w14:textId="77777777" w:rsidR="007E473F" w:rsidRDefault="007E473F" w:rsidP="007E473F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3D6567ED" w14:textId="77777777" w:rsidR="007E473F" w:rsidRDefault="007E473F" w:rsidP="007E473F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7650BB4C" w14:textId="77777777" w:rsidR="007E473F" w:rsidRDefault="007E473F" w:rsidP="007E473F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122E4866" w14:textId="77777777" w:rsidR="007E473F" w:rsidRDefault="007E473F" w:rsidP="007E473F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</w:tr>
      <w:tr w:rsidR="007E473F" w14:paraId="14397A4F" w14:textId="77777777" w:rsidTr="007E473F">
        <w:trPr>
          <w:trHeight w:val="1340"/>
        </w:trPr>
        <w:tc>
          <w:tcPr>
            <w:tcW w:w="1882" w:type="dxa"/>
            <w:shd w:val="clear" w:color="auto" w:fill="auto"/>
          </w:tcPr>
          <w:p w14:paraId="484BA362" w14:textId="77777777" w:rsidR="007E473F" w:rsidRDefault="007E473F" w:rsidP="007E473F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18C7CD7B" w14:textId="77777777" w:rsidR="007E473F" w:rsidRDefault="007E473F" w:rsidP="007E473F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14:paraId="4422AA38" w14:textId="77777777" w:rsidR="007E473F" w:rsidRDefault="007E473F" w:rsidP="007E473F">
            <w:pPr>
              <w:jc w:val="center"/>
            </w:pPr>
          </w:p>
        </w:tc>
        <w:tc>
          <w:tcPr>
            <w:tcW w:w="1882" w:type="dxa"/>
          </w:tcPr>
          <w:p w14:paraId="00E90B93" w14:textId="77777777" w:rsidR="007E473F" w:rsidRDefault="007E473F" w:rsidP="007E473F">
            <w:pPr>
              <w:jc w:val="center"/>
            </w:pPr>
          </w:p>
        </w:tc>
        <w:tc>
          <w:tcPr>
            <w:tcW w:w="1882" w:type="dxa"/>
          </w:tcPr>
          <w:p w14:paraId="076DC918" w14:textId="77777777" w:rsidR="007E473F" w:rsidRDefault="007E473F" w:rsidP="007E473F">
            <w:pPr>
              <w:jc w:val="center"/>
            </w:pPr>
          </w:p>
        </w:tc>
        <w:tc>
          <w:tcPr>
            <w:tcW w:w="1883" w:type="dxa"/>
          </w:tcPr>
          <w:p w14:paraId="19C84429" w14:textId="77777777" w:rsidR="007E473F" w:rsidRDefault="007E473F" w:rsidP="007E473F">
            <w:pPr>
              <w:jc w:val="center"/>
            </w:pPr>
          </w:p>
        </w:tc>
        <w:tc>
          <w:tcPr>
            <w:tcW w:w="1883" w:type="dxa"/>
          </w:tcPr>
          <w:p w14:paraId="32EB9ED7" w14:textId="77777777" w:rsidR="007E473F" w:rsidRDefault="007E473F" w:rsidP="007E473F">
            <w:pPr>
              <w:jc w:val="center"/>
            </w:pPr>
          </w:p>
        </w:tc>
      </w:tr>
    </w:tbl>
    <w:p w14:paraId="7C15DC82" w14:textId="77777777" w:rsidR="007268E4" w:rsidRPr="00BB4F60" w:rsidRDefault="007E473F" w:rsidP="007E473F">
      <w:pPr>
        <w:jc w:val="center"/>
      </w:pPr>
      <w:r>
        <w:t>© Free-PrintableCalendar.Com</w:t>
      </w:r>
    </w:p>
    <w:sectPr w:rsidR="007268E4" w:rsidRPr="00BB4F60" w:rsidSect="007E47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35881" w14:textId="77777777" w:rsidR="001A0CE9" w:rsidRDefault="001A0CE9" w:rsidP="005762FE">
      <w:r>
        <w:separator/>
      </w:r>
    </w:p>
  </w:endnote>
  <w:endnote w:type="continuationSeparator" w:id="0">
    <w:p w14:paraId="4F60F218" w14:textId="77777777" w:rsidR="001A0CE9" w:rsidRDefault="001A0CE9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974E5" w14:textId="77777777" w:rsidR="001A0CE9" w:rsidRDefault="001A0CE9" w:rsidP="005762FE">
      <w:r>
        <w:separator/>
      </w:r>
    </w:p>
  </w:footnote>
  <w:footnote w:type="continuationSeparator" w:id="0">
    <w:p w14:paraId="2208A102" w14:textId="77777777" w:rsidR="001A0CE9" w:rsidRDefault="001A0CE9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F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0CE9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7E473F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5B7DA"/>
  <w15:docId w15:val="{29AB3FEC-0C70-46EB-A518-8F16A19C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2023 Calendar Printable with Holidays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2021-12-03T08:30:00Z</dcterms:created>
  <dcterms:modified xsi:type="dcterms:W3CDTF">2021-12-03T08:31:00Z</dcterms:modified>
</cp:coreProperties>
</file>