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B97D83" w:rsidTr="00044320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97D83" w:rsidTr="00B97D83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B97D83" w:rsidRDefault="00B97D83" w:rsidP="00B97D8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2022</w:t>
                  </w:r>
                </w:p>
              </w:tc>
            </w:tr>
            <w:tr w:rsidR="00B97D83" w:rsidTr="00B97D83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97D83" w:rsidTr="00B97D83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B97D83" w:rsidRDefault="00B97D83" w:rsidP="00B97D8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2022</w:t>
                  </w:r>
                </w:p>
              </w:tc>
            </w:tr>
            <w:tr w:rsidR="00B97D83" w:rsidTr="00B97D83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B97D83" w:rsidTr="00B97D83">
              <w:trPr>
                <w:trHeight w:hRule="exact" w:val="371"/>
              </w:trPr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97D83" w:rsidRPr="00B97D83" w:rsidRDefault="00B97D83" w:rsidP="00B97D8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B97D83" w:rsidRPr="00B97D83" w:rsidRDefault="00B97D83" w:rsidP="00B97D8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2022</w:t>
            </w:r>
          </w:p>
        </w:tc>
      </w:tr>
      <w:tr w:rsidR="00B97D83" w:rsidTr="00044320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97D83" w:rsidRPr="00B97D83" w:rsidRDefault="00B97D83" w:rsidP="00B97D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97D83" w:rsidTr="00044320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B97D83" w:rsidTr="0004432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B97D83">
              <w:rPr>
                <w:noProof/>
              </w:rPr>
              <w:t xml:space="preserve"> Week 27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B97D83" w:rsidTr="0004432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B97D83">
              <w:rPr>
                <w:noProof/>
              </w:rPr>
              <w:t xml:space="preserve"> Week 28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B97D83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B97D83" w:rsidTr="0004432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B97D83">
              <w:rPr>
                <w:noProof/>
              </w:rPr>
              <w:t xml:space="preserve"> Week 29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B97D83" w:rsidTr="0004432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B97D83">
              <w:rPr>
                <w:noProof/>
              </w:rPr>
              <w:t xml:space="preserve"> Week 30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B97D83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B97D83" w:rsidRPr="00B97D83" w:rsidRDefault="00B97D83" w:rsidP="00B97D8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044320" w:rsidP="00044320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B97D83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83"/>
    <w:rsid w:val="00044320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97D83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2018-12-04T02:41:00Z</dcterms:created>
  <dcterms:modified xsi:type="dcterms:W3CDTF">2018-12-07T12:01:00Z</dcterms:modified>
</cp:coreProperties>
</file>