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160B4D">
        <w:rPr>
          <w:color w:val="404040" w:themeColor="text1" w:themeTint="BF"/>
          <w:sz w:val="72"/>
          <w:szCs w:val="72"/>
        </w:rPr>
        <w:t>Jul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160B4D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CD2885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60B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60B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60B4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60B4D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60B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160B4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160B4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160B4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160B4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160B4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914E88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160B4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160B4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160B4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160B4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160B4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160B4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160B4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160B4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160B4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160B4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60B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60B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60B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60B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60B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60B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60B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60B4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0B4D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160B4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60B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C1" w:rsidRDefault="00987CC1">
      <w:pPr>
        <w:spacing w:after="0" w:line="240" w:lineRule="auto"/>
      </w:pPr>
      <w:r>
        <w:separator/>
      </w:r>
    </w:p>
  </w:endnote>
  <w:endnote w:type="continuationSeparator" w:id="0">
    <w:p w:rsidR="00987CC1" w:rsidRDefault="0098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Pr="009F0BAC" w:rsidRDefault="009F0BAC" w:rsidP="009F0BAC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C1" w:rsidRDefault="00987CC1">
      <w:pPr>
        <w:spacing w:after="0" w:line="240" w:lineRule="auto"/>
      </w:pPr>
      <w:r>
        <w:separator/>
      </w:r>
    </w:p>
  </w:footnote>
  <w:footnote w:type="continuationSeparator" w:id="0">
    <w:p w:rsidR="00987CC1" w:rsidRDefault="0098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88" w:rsidRDefault="00914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20"/>
    <w:docVar w:name="MonthStart" w:val="7/1/2020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D7FD4"/>
    <w:rsid w:val="0036666C"/>
    <w:rsid w:val="003A5E29"/>
    <w:rsid w:val="003D3885"/>
    <w:rsid w:val="00457DC1"/>
    <w:rsid w:val="0054268A"/>
    <w:rsid w:val="00572EF5"/>
    <w:rsid w:val="00720FE9"/>
    <w:rsid w:val="007429E2"/>
    <w:rsid w:val="007B29DC"/>
    <w:rsid w:val="00837FF0"/>
    <w:rsid w:val="008E50E3"/>
    <w:rsid w:val="00914E88"/>
    <w:rsid w:val="00987CC1"/>
    <w:rsid w:val="009F0BAC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CD2885"/>
    <w:rsid w:val="00D10760"/>
    <w:rsid w:val="00D56312"/>
    <w:rsid w:val="00D576B9"/>
    <w:rsid w:val="00DC3FCA"/>
    <w:rsid w:val="00E06340"/>
    <w:rsid w:val="00E34E44"/>
    <w:rsid w:val="00F47850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2018-05-13T06:40:00Z</dcterms:created>
  <dcterms:modified xsi:type="dcterms:W3CDTF">2018-12-01T10:00:00Z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