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652896" w:rsidTr="00CB110B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652896" w:rsidTr="00652896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652896" w:rsidRDefault="00652896" w:rsidP="0065289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2020</w:t>
                  </w:r>
                </w:p>
              </w:tc>
            </w:tr>
            <w:tr w:rsidR="00652896" w:rsidTr="00652896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652896" w:rsidTr="00652896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652896" w:rsidRDefault="00652896" w:rsidP="0065289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2020</w:t>
                  </w:r>
                </w:p>
              </w:tc>
            </w:tr>
            <w:tr w:rsidR="00652896" w:rsidTr="00652896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652896" w:rsidTr="00652896">
              <w:trPr>
                <w:trHeight w:hRule="exact" w:val="371"/>
              </w:trPr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652896" w:rsidRPr="00652896" w:rsidRDefault="00652896" w:rsidP="0065289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p w:rsidR="00652896" w:rsidRPr="00652896" w:rsidRDefault="00652896" w:rsidP="00652896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2020</w:t>
            </w:r>
          </w:p>
        </w:tc>
      </w:tr>
      <w:tr w:rsidR="00652896" w:rsidTr="00CB110B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52896" w:rsidRPr="00652896" w:rsidRDefault="00652896" w:rsidP="0065289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52896" w:rsidRPr="00652896" w:rsidRDefault="00652896" w:rsidP="0065289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52896" w:rsidRPr="00652896" w:rsidRDefault="00652896" w:rsidP="0065289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52896" w:rsidRPr="00652896" w:rsidRDefault="00652896" w:rsidP="0065289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52896" w:rsidRPr="00652896" w:rsidRDefault="00652896" w:rsidP="0065289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52896" w:rsidRPr="00652896" w:rsidRDefault="00652896" w:rsidP="0065289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52896" w:rsidRPr="00652896" w:rsidRDefault="00652896" w:rsidP="0065289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652896" w:rsidTr="00CB110B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652896">
              <w:rPr>
                <w:rFonts w:ascii="Wingdings" w:hAnsi="Wingdings"/>
                <w:noProof/>
                <w:sz w:val="32"/>
              </w:rPr>
              <w:t></w:t>
            </w:r>
          </w:p>
        </w:tc>
      </w:tr>
      <w:tr w:rsidR="00652896" w:rsidTr="00CB110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652896">
              <w:rPr>
                <w:noProof/>
              </w:rPr>
              <w:t xml:space="preserve"> Week 28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652896" w:rsidTr="00CB110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652896">
              <w:rPr>
                <w:noProof/>
              </w:rPr>
              <w:t xml:space="preserve"> Week 29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652896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652896" w:rsidTr="00CB110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652896">
              <w:rPr>
                <w:noProof/>
              </w:rPr>
              <w:t xml:space="preserve"> Week 30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652896" w:rsidTr="00CB110B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652896">
              <w:rPr>
                <w:noProof/>
              </w:rPr>
              <w:t xml:space="preserve"> Week 31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652896" w:rsidRPr="00652896" w:rsidRDefault="00652896" w:rsidP="0065289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CB110B" w:rsidP="00CB110B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652896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96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652896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CB110B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2018-12-03T04:25:00Z</dcterms:created>
  <dcterms:modified xsi:type="dcterms:W3CDTF">2018-12-07T11:49:00Z</dcterms:modified>
</cp:coreProperties>
</file>