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</w:tblGrid>
      <w:tr w:rsidR="00C14E89" w:rsidTr="006557C8">
        <w:trPr>
          <w:trHeight w:hRule="exact" w:val="2396"/>
        </w:trPr>
        <w:tc>
          <w:tcPr>
            <w:tcW w:w="11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C14E89" w:rsidTr="00C14E89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C14E89" w:rsidRDefault="00C14E89" w:rsidP="00C14E8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June 2019</w:t>
                  </w:r>
                </w:p>
              </w:tc>
            </w:tr>
            <w:tr w:rsidR="00C14E89" w:rsidTr="00C14E89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C14E89" w:rsidTr="00C14E89">
              <w:trPr>
                <w:trHeight w:hRule="exact" w:val="371"/>
              </w:trPr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</w:tr>
            <w:tr w:rsidR="00C14E89" w:rsidTr="00C14E89">
              <w:trPr>
                <w:trHeight w:hRule="exact" w:val="371"/>
              </w:trPr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</w:tr>
            <w:tr w:rsidR="00C14E89" w:rsidTr="00C14E89">
              <w:trPr>
                <w:trHeight w:hRule="exact" w:val="371"/>
              </w:trPr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</w:tr>
            <w:tr w:rsidR="00C14E89" w:rsidTr="00C14E89">
              <w:trPr>
                <w:trHeight w:hRule="exact" w:val="371"/>
              </w:trPr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</w:tr>
            <w:tr w:rsidR="00C14E89" w:rsidTr="00C14E89">
              <w:trPr>
                <w:trHeight w:hRule="exact" w:val="371"/>
              </w:trPr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C14E89" w:rsidTr="00C14E89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C14E89" w:rsidRDefault="00C14E89" w:rsidP="00C14E8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August 2019</w:t>
                  </w:r>
                </w:p>
              </w:tc>
            </w:tr>
            <w:tr w:rsidR="00C14E89" w:rsidTr="00C14E89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C14E89" w:rsidTr="00C14E89">
              <w:trPr>
                <w:trHeight w:hRule="exact" w:val="371"/>
              </w:trPr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</w:tr>
            <w:tr w:rsidR="00C14E89" w:rsidTr="00C14E89">
              <w:trPr>
                <w:trHeight w:hRule="exact" w:val="371"/>
              </w:trPr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</w:tr>
            <w:tr w:rsidR="00C14E89" w:rsidTr="00C14E89">
              <w:trPr>
                <w:trHeight w:hRule="exact" w:val="371"/>
              </w:trPr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</w:tr>
            <w:tr w:rsidR="00C14E89" w:rsidTr="00C14E89">
              <w:trPr>
                <w:trHeight w:hRule="exact" w:val="371"/>
              </w:trPr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</w:tr>
            <w:tr w:rsidR="00C14E89" w:rsidTr="00C14E89">
              <w:trPr>
                <w:trHeight w:hRule="exact" w:val="371"/>
              </w:trPr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1580" w:type="dxa"/>
                </w:tcPr>
                <w:p w:rsidR="00C14E89" w:rsidRPr="00C14E89" w:rsidRDefault="00C14E89" w:rsidP="00C14E8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C14E89" w:rsidRPr="00C14E89" w:rsidRDefault="00C14E89" w:rsidP="00C14E89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July 2019</w:t>
            </w:r>
          </w:p>
        </w:tc>
      </w:tr>
      <w:tr w:rsidR="00C14E89" w:rsidTr="006557C8">
        <w:trPr>
          <w:trHeight w:hRule="exact" w:val="397"/>
        </w:trPr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C14E89" w:rsidRPr="00C14E89" w:rsidRDefault="00C14E89" w:rsidP="00C14E8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C14E89" w:rsidRPr="00C14E89" w:rsidRDefault="00C14E89" w:rsidP="00C14E8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C14E89" w:rsidRPr="00C14E89" w:rsidRDefault="00C14E89" w:rsidP="00C14E8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C14E89" w:rsidRPr="00C14E89" w:rsidRDefault="00C14E89" w:rsidP="00C14E8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C14E89" w:rsidRPr="00C14E89" w:rsidRDefault="00C14E89" w:rsidP="00C14E8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C14E89" w:rsidRPr="00C14E89" w:rsidRDefault="00C14E89" w:rsidP="00C14E8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C14E89" w:rsidRPr="00C14E89" w:rsidRDefault="00C14E89" w:rsidP="00C14E8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C14E89" w:rsidTr="006557C8">
        <w:trPr>
          <w:trHeight w:hRule="exact" w:val="2396"/>
        </w:trPr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  <w:r>
              <w:rPr>
                <w:noProof/>
                <w:sz w:val="32"/>
              </w:rPr>
              <w:tab/>
            </w:r>
            <w:r w:rsidRPr="00C14E89">
              <w:rPr>
                <w:rFonts w:ascii="Wingdings" w:hAnsi="Wingdings"/>
                <w:noProof/>
                <w:sz w:val="32"/>
              </w:rPr>
              <w:t>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C14E89">
              <w:rPr>
                <w:noProof/>
              </w:rPr>
              <w:t xml:space="preserve"> Week 27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</w:tr>
      <w:tr w:rsidR="00C14E89" w:rsidTr="006557C8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  <w:r>
              <w:rPr>
                <w:noProof/>
                <w:sz w:val="32"/>
              </w:rPr>
              <w:tab/>
            </w:r>
            <w:r w:rsidRPr="00C14E89">
              <w:rPr>
                <w:noProof/>
              </w:rPr>
              <w:t xml:space="preserve"> Week 28</w:t>
            </w:r>
          </w:p>
        </w:tc>
        <w:tc>
          <w:tcPr>
            <w:tcW w:w="1580" w:type="dxa"/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580" w:type="dxa"/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580" w:type="dxa"/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580" w:type="dxa"/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580" w:type="dxa"/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580" w:type="dxa"/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</w:tr>
      <w:tr w:rsidR="00C14E89" w:rsidTr="006557C8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  <w:r>
              <w:rPr>
                <w:noProof/>
                <w:sz w:val="32"/>
              </w:rPr>
              <w:tab/>
            </w:r>
            <w:r w:rsidRPr="00C14E89">
              <w:rPr>
                <w:noProof/>
              </w:rPr>
              <w:t xml:space="preserve"> Week 29</w:t>
            </w:r>
          </w:p>
        </w:tc>
        <w:tc>
          <w:tcPr>
            <w:tcW w:w="1580" w:type="dxa"/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  <w:r>
              <w:rPr>
                <w:noProof/>
                <w:sz w:val="32"/>
              </w:rPr>
              <w:tab/>
            </w:r>
            <w:r w:rsidRPr="00C14E89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1580" w:type="dxa"/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580" w:type="dxa"/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580" w:type="dxa"/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580" w:type="dxa"/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580" w:type="dxa"/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</w:tr>
      <w:tr w:rsidR="00C14E89" w:rsidTr="006557C8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  <w:r>
              <w:rPr>
                <w:noProof/>
                <w:sz w:val="32"/>
              </w:rPr>
              <w:tab/>
            </w:r>
            <w:r w:rsidRPr="00C14E89">
              <w:rPr>
                <w:noProof/>
              </w:rPr>
              <w:t xml:space="preserve"> Week 30</w:t>
            </w:r>
          </w:p>
        </w:tc>
        <w:tc>
          <w:tcPr>
            <w:tcW w:w="1580" w:type="dxa"/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580" w:type="dxa"/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580" w:type="dxa"/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580" w:type="dxa"/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580" w:type="dxa"/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580" w:type="dxa"/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</w:tr>
      <w:tr w:rsidR="00C14E89" w:rsidTr="006557C8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  <w:r>
              <w:rPr>
                <w:noProof/>
                <w:sz w:val="32"/>
              </w:rPr>
              <w:tab/>
            </w:r>
            <w:r w:rsidRPr="00C14E89">
              <w:rPr>
                <w:noProof/>
              </w:rPr>
              <w:t xml:space="preserve"> Week 31</w:t>
            </w:r>
          </w:p>
        </w:tc>
        <w:tc>
          <w:tcPr>
            <w:tcW w:w="1580" w:type="dxa"/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580" w:type="dxa"/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  <w:r>
              <w:rPr>
                <w:noProof/>
                <w:sz w:val="32"/>
              </w:rPr>
              <w:tab/>
            </w:r>
            <w:r w:rsidRPr="00C14E89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1580" w:type="dxa"/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C14E89" w:rsidRPr="00C14E89" w:rsidRDefault="00C14E89" w:rsidP="00C14E8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6557C8" w:rsidP="006557C8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C14E89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89"/>
    <w:rsid w:val="00065511"/>
    <w:rsid w:val="000B25F1"/>
    <w:rsid w:val="001665D2"/>
    <w:rsid w:val="00353C7C"/>
    <w:rsid w:val="0046755F"/>
    <w:rsid w:val="00477F5D"/>
    <w:rsid w:val="004A03BA"/>
    <w:rsid w:val="005552E6"/>
    <w:rsid w:val="0058425F"/>
    <w:rsid w:val="005E3166"/>
    <w:rsid w:val="005F6FCD"/>
    <w:rsid w:val="006557C8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D5F67"/>
    <w:rsid w:val="00C012D3"/>
    <w:rsid w:val="00C14E89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2018-07-03T09:48:00Z</dcterms:created>
  <dcterms:modified xsi:type="dcterms:W3CDTF">2018-07-04T09:06:00Z</dcterms:modified>
</cp:coreProperties>
</file>