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04D0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CB006E" w:rsidP="00CB006E">
            <w:pPr>
              <w:pStyle w:val="CalendarText"/>
              <w:jc w:val="center"/>
            </w:pPr>
            <w:r w:rsidRPr="00CB006E">
              <w:t>Independence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CB006E" w:rsidP="00CB006E">
            <w:pPr>
              <w:pStyle w:val="CalendarText"/>
              <w:jc w:val="center"/>
            </w:pPr>
            <w:r w:rsidRPr="00CB006E">
              <w:t>Parents' 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D61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D615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D61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15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D615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D61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15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D61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4D0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5B62E8" w:rsidP="005B62E8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356813"/>
    <w:rsid w:val="005B62E8"/>
    <w:rsid w:val="007F567D"/>
    <w:rsid w:val="00804D08"/>
    <w:rsid w:val="00BC4110"/>
    <w:rsid w:val="00CA388C"/>
    <w:rsid w:val="00CB006E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03AD6-5444-47AA-8820-7AD77752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2017-03-20T14:21:00Z</cp:lastPrinted>
  <dcterms:created xsi:type="dcterms:W3CDTF">2017-08-04T08:11:00Z</dcterms:created>
  <dcterms:modified xsi:type="dcterms:W3CDTF">2018-11-04T02:40:00Z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