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280"/>
        <w:gridCol w:w="2280"/>
        <w:gridCol w:w="2280"/>
        <w:gridCol w:w="2280"/>
        <w:gridCol w:w="2280"/>
        <w:gridCol w:w="2280"/>
        <w:gridCol w:w="2280"/>
      </w:tblGrid>
      <w:tr w:rsidR="00844731" w:rsidTr="00844731">
        <w:trPr>
          <w:trHeight w:hRule="exact" w:val="1656"/>
        </w:trPr>
        <w:tc>
          <w:tcPr>
            <w:tcW w:w="159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844731" w:rsidTr="00844731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844731" w:rsidRDefault="00844731" w:rsidP="00844731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June 2019</w:t>
                  </w:r>
                </w:p>
              </w:tc>
            </w:tr>
            <w:tr w:rsidR="00844731" w:rsidTr="00844731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844731" w:rsidTr="00844731">
              <w:trPr>
                <w:trHeight w:hRule="exact" w:val="248"/>
              </w:trPr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</w:tr>
            <w:tr w:rsidR="00844731" w:rsidTr="00844731">
              <w:trPr>
                <w:trHeight w:hRule="exact" w:val="248"/>
              </w:trPr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</w:tr>
            <w:tr w:rsidR="00844731" w:rsidTr="00844731">
              <w:trPr>
                <w:trHeight w:hRule="exact" w:val="248"/>
              </w:trPr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</w:tr>
            <w:tr w:rsidR="00844731" w:rsidTr="00844731">
              <w:trPr>
                <w:trHeight w:hRule="exact" w:val="248"/>
              </w:trPr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</w:tr>
            <w:tr w:rsidR="00844731" w:rsidTr="00844731">
              <w:trPr>
                <w:trHeight w:hRule="exact" w:val="248"/>
              </w:trPr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844731" w:rsidTr="00844731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844731" w:rsidRDefault="00844731" w:rsidP="00844731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August 2019</w:t>
                  </w:r>
                </w:p>
              </w:tc>
            </w:tr>
            <w:tr w:rsidR="00844731" w:rsidTr="00844731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844731" w:rsidTr="00844731">
              <w:trPr>
                <w:trHeight w:hRule="exact" w:val="248"/>
              </w:trPr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</w:tr>
            <w:tr w:rsidR="00844731" w:rsidTr="00844731">
              <w:trPr>
                <w:trHeight w:hRule="exact" w:val="248"/>
              </w:trPr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</w:tr>
            <w:tr w:rsidR="00844731" w:rsidTr="00844731">
              <w:trPr>
                <w:trHeight w:hRule="exact" w:val="248"/>
              </w:trPr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</w:tr>
            <w:tr w:rsidR="00844731" w:rsidTr="00844731">
              <w:trPr>
                <w:trHeight w:hRule="exact" w:val="248"/>
              </w:trPr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</w:tr>
            <w:tr w:rsidR="00844731" w:rsidTr="00844731">
              <w:trPr>
                <w:trHeight w:hRule="exact" w:val="248"/>
              </w:trPr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2280" w:type="dxa"/>
                </w:tcPr>
                <w:p w:rsidR="00844731" w:rsidRPr="00844731" w:rsidRDefault="00844731" w:rsidP="00844731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p w:rsidR="00844731" w:rsidRPr="00844731" w:rsidRDefault="00844731" w:rsidP="00844731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July 2019</w:t>
            </w:r>
          </w:p>
        </w:tc>
      </w:tr>
      <w:tr w:rsidR="00844731" w:rsidTr="00844731">
        <w:trPr>
          <w:trHeight w:hRule="exact" w:val="397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844731" w:rsidRPr="00844731" w:rsidRDefault="00844731" w:rsidP="0084473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844731" w:rsidRPr="00844731" w:rsidRDefault="00844731" w:rsidP="0084473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844731" w:rsidRPr="00844731" w:rsidRDefault="00844731" w:rsidP="0084473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844731" w:rsidRPr="00844731" w:rsidRDefault="00844731" w:rsidP="0084473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844731" w:rsidRPr="00844731" w:rsidRDefault="00844731" w:rsidP="0084473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844731" w:rsidRPr="00844731" w:rsidRDefault="00844731" w:rsidP="0084473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844731" w:rsidRPr="00844731" w:rsidRDefault="00844731" w:rsidP="0084473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844731" w:rsidTr="00844731">
        <w:trPr>
          <w:trHeight w:hRule="exact" w:val="1656"/>
        </w:trPr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844731" w:rsidRPr="00844731" w:rsidRDefault="00844731" w:rsidP="0084473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  <w:r>
              <w:rPr>
                <w:noProof/>
                <w:sz w:val="32"/>
              </w:rPr>
              <w:tab/>
            </w:r>
            <w:r w:rsidRPr="00844731">
              <w:rPr>
                <w:rFonts w:ascii="Wingdings" w:hAnsi="Wingdings"/>
                <w:noProof/>
                <w:sz w:val="32"/>
              </w:rPr>
              <w:t></w:t>
            </w:r>
            <w:r>
              <w:rPr>
                <w:rFonts w:ascii="Wingdings" w:hAnsi="Wingdings"/>
                <w:noProof/>
                <w:sz w:val="32"/>
              </w:rPr>
              <w:tab/>
            </w:r>
            <w:r w:rsidRPr="00844731">
              <w:rPr>
                <w:noProof/>
              </w:rPr>
              <w:t xml:space="preserve"> Week 27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844731" w:rsidRPr="00844731" w:rsidRDefault="00844731" w:rsidP="0084473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844731" w:rsidRPr="00844731" w:rsidRDefault="00844731" w:rsidP="0084473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844731" w:rsidRPr="00844731" w:rsidRDefault="00844731" w:rsidP="0084473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844731" w:rsidRPr="00844731" w:rsidRDefault="00844731" w:rsidP="0084473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844731" w:rsidRPr="00844731" w:rsidRDefault="00844731" w:rsidP="0084473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844731" w:rsidRPr="00844731" w:rsidRDefault="00844731" w:rsidP="0084473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</w:tr>
      <w:tr w:rsidR="00844731" w:rsidTr="00844731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844731" w:rsidRPr="00844731" w:rsidRDefault="00844731" w:rsidP="0084473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  <w:r>
              <w:rPr>
                <w:noProof/>
                <w:sz w:val="32"/>
              </w:rPr>
              <w:tab/>
            </w:r>
            <w:r w:rsidRPr="00844731">
              <w:rPr>
                <w:noProof/>
              </w:rPr>
              <w:t xml:space="preserve"> Week 28</w:t>
            </w:r>
          </w:p>
        </w:tc>
        <w:tc>
          <w:tcPr>
            <w:tcW w:w="2280" w:type="dxa"/>
            <w:shd w:val="clear" w:color="auto" w:fill="auto"/>
          </w:tcPr>
          <w:p w:rsidR="00844731" w:rsidRPr="00844731" w:rsidRDefault="00844731" w:rsidP="0084473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2280" w:type="dxa"/>
            <w:shd w:val="clear" w:color="auto" w:fill="auto"/>
          </w:tcPr>
          <w:p w:rsidR="00844731" w:rsidRPr="00844731" w:rsidRDefault="00844731" w:rsidP="0084473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2280" w:type="dxa"/>
            <w:shd w:val="clear" w:color="auto" w:fill="auto"/>
          </w:tcPr>
          <w:p w:rsidR="00844731" w:rsidRPr="00844731" w:rsidRDefault="00844731" w:rsidP="0084473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2280" w:type="dxa"/>
            <w:shd w:val="clear" w:color="auto" w:fill="auto"/>
          </w:tcPr>
          <w:p w:rsidR="00844731" w:rsidRPr="00844731" w:rsidRDefault="00844731" w:rsidP="0084473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2280" w:type="dxa"/>
            <w:shd w:val="clear" w:color="auto" w:fill="auto"/>
          </w:tcPr>
          <w:p w:rsidR="00844731" w:rsidRPr="00844731" w:rsidRDefault="00844731" w:rsidP="0084473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2280" w:type="dxa"/>
            <w:shd w:val="clear" w:color="auto" w:fill="auto"/>
          </w:tcPr>
          <w:p w:rsidR="00844731" w:rsidRPr="00844731" w:rsidRDefault="00844731" w:rsidP="0084473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</w:tr>
      <w:tr w:rsidR="00844731" w:rsidTr="00844731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844731" w:rsidRPr="00844731" w:rsidRDefault="00844731" w:rsidP="0084473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  <w:r>
              <w:rPr>
                <w:noProof/>
                <w:sz w:val="32"/>
              </w:rPr>
              <w:tab/>
            </w:r>
            <w:r w:rsidRPr="00844731">
              <w:rPr>
                <w:noProof/>
              </w:rPr>
              <w:t xml:space="preserve"> Week 29</w:t>
            </w:r>
          </w:p>
        </w:tc>
        <w:tc>
          <w:tcPr>
            <w:tcW w:w="2280" w:type="dxa"/>
            <w:shd w:val="clear" w:color="auto" w:fill="auto"/>
          </w:tcPr>
          <w:p w:rsidR="00844731" w:rsidRPr="00844731" w:rsidRDefault="00844731" w:rsidP="0084473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  <w:r>
              <w:rPr>
                <w:noProof/>
                <w:sz w:val="32"/>
              </w:rPr>
              <w:tab/>
            </w:r>
            <w:r w:rsidRPr="00844731">
              <w:rPr>
                <w:rFonts w:ascii="Wingdings" w:hAnsi="Wingdings"/>
                <w:noProof/>
                <w:sz w:val="32"/>
              </w:rPr>
              <w:t></w:t>
            </w:r>
          </w:p>
        </w:tc>
        <w:tc>
          <w:tcPr>
            <w:tcW w:w="2280" w:type="dxa"/>
            <w:shd w:val="clear" w:color="auto" w:fill="auto"/>
          </w:tcPr>
          <w:p w:rsidR="00844731" w:rsidRPr="00844731" w:rsidRDefault="00844731" w:rsidP="0084473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2280" w:type="dxa"/>
            <w:shd w:val="clear" w:color="auto" w:fill="auto"/>
          </w:tcPr>
          <w:p w:rsidR="00844731" w:rsidRPr="00844731" w:rsidRDefault="00844731" w:rsidP="0084473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2280" w:type="dxa"/>
            <w:shd w:val="clear" w:color="auto" w:fill="auto"/>
          </w:tcPr>
          <w:p w:rsidR="00844731" w:rsidRPr="00844731" w:rsidRDefault="00844731" w:rsidP="0084473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2280" w:type="dxa"/>
            <w:shd w:val="clear" w:color="auto" w:fill="auto"/>
          </w:tcPr>
          <w:p w:rsidR="00844731" w:rsidRPr="00844731" w:rsidRDefault="00844731" w:rsidP="0084473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2280" w:type="dxa"/>
            <w:shd w:val="clear" w:color="auto" w:fill="auto"/>
          </w:tcPr>
          <w:p w:rsidR="00844731" w:rsidRPr="00844731" w:rsidRDefault="00844731" w:rsidP="0084473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</w:tr>
      <w:tr w:rsidR="00844731" w:rsidTr="00844731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844731" w:rsidRPr="00844731" w:rsidRDefault="00844731" w:rsidP="0084473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  <w:r>
              <w:rPr>
                <w:noProof/>
                <w:sz w:val="32"/>
              </w:rPr>
              <w:tab/>
            </w:r>
            <w:r w:rsidRPr="00844731">
              <w:rPr>
                <w:noProof/>
              </w:rPr>
              <w:t xml:space="preserve"> Week 30</w:t>
            </w:r>
          </w:p>
        </w:tc>
        <w:tc>
          <w:tcPr>
            <w:tcW w:w="2280" w:type="dxa"/>
            <w:shd w:val="clear" w:color="auto" w:fill="auto"/>
          </w:tcPr>
          <w:p w:rsidR="00844731" w:rsidRPr="00844731" w:rsidRDefault="00844731" w:rsidP="0084473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2280" w:type="dxa"/>
            <w:shd w:val="clear" w:color="auto" w:fill="auto"/>
          </w:tcPr>
          <w:p w:rsidR="00844731" w:rsidRPr="00844731" w:rsidRDefault="00844731" w:rsidP="0084473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2280" w:type="dxa"/>
            <w:shd w:val="clear" w:color="auto" w:fill="auto"/>
          </w:tcPr>
          <w:p w:rsidR="00844731" w:rsidRPr="00844731" w:rsidRDefault="00844731" w:rsidP="0084473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2280" w:type="dxa"/>
            <w:shd w:val="clear" w:color="auto" w:fill="auto"/>
          </w:tcPr>
          <w:p w:rsidR="00844731" w:rsidRPr="00844731" w:rsidRDefault="00844731" w:rsidP="0084473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2280" w:type="dxa"/>
            <w:shd w:val="clear" w:color="auto" w:fill="auto"/>
          </w:tcPr>
          <w:p w:rsidR="00844731" w:rsidRPr="00844731" w:rsidRDefault="00844731" w:rsidP="0084473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2280" w:type="dxa"/>
            <w:shd w:val="clear" w:color="auto" w:fill="auto"/>
          </w:tcPr>
          <w:p w:rsidR="00844731" w:rsidRPr="00844731" w:rsidRDefault="00844731" w:rsidP="0084473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</w:tr>
      <w:tr w:rsidR="00844731" w:rsidTr="00844731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844731" w:rsidRPr="00844731" w:rsidRDefault="00844731" w:rsidP="0084473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  <w:r>
              <w:rPr>
                <w:noProof/>
                <w:sz w:val="32"/>
              </w:rPr>
              <w:tab/>
            </w:r>
            <w:r w:rsidRPr="00844731">
              <w:rPr>
                <w:noProof/>
              </w:rPr>
              <w:t xml:space="preserve"> Week 31</w:t>
            </w:r>
          </w:p>
        </w:tc>
        <w:tc>
          <w:tcPr>
            <w:tcW w:w="2280" w:type="dxa"/>
            <w:shd w:val="clear" w:color="auto" w:fill="auto"/>
          </w:tcPr>
          <w:p w:rsidR="00844731" w:rsidRPr="00844731" w:rsidRDefault="00844731" w:rsidP="0084473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2280" w:type="dxa"/>
            <w:shd w:val="clear" w:color="auto" w:fill="auto"/>
          </w:tcPr>
          <w:p w:rsidR="00844731" w:rsidRPr="00844731" w:rsidRDefault="00844731" w:rsidP="0084473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  <w:r>
              <w:rPr>
                <w:noProof/>
                <w:sz w:val="32"/>
              </w:rPr>
              <w:tab/>
            </w:r>
            <w:r w:rsidRPr="00844731">
              <w:rPr>
                <w:rFonts w:ascii="Wingdings" w:hAnsi="Wingdings"/>
                <w:noProof/>
                <w:sz w:val="32"/>
              </w:rPr>
              <w:t></w:t>
            </w:r>
          </w:p>
        </w:tc>
        <w:tc>
          <w:tcPr>
            <w:tcW w:w="2280" w:type="dxa"/>
            <w:shd w:val="clear" w:color="auto" w:fill="auto"/>
          </w:tcPr>
          <w:p w:rsidR="00844731" w:rsidRPr="00844731" w:rsidRDefault="00844731" w:rsidP="0084473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shd w:val="clear" w:color="auto" w:fill="auto"/>
          </w:tcPr>
          <w:p w:rsidR="00844731" w:rsidRPr="00844731" w:rsidRDefault="00844731" w:rsidP="0084473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shd w:val="clear" w:color="auto" w:fill="auto"/>
          </w:tcPr>
          <w:p w:rsidR="00844731" w:rsidRPr="00844731" w:rsidRDefault="00844731" w:rsidP="0084473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shd w:val="clear" w:color="auto" w:fill="auto"/>
          </w:tcPr>
          <w:p w:rsidR="00844731" w:rsidRPr="00844731" w:rsidRDefault="00844731" w:rsidP="0084473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</w:tr>
    </w:tbl>
    <w:p w:rsidR="00353C7C" w:rsidRPr="00B07B48" w:rsidRDefault="000539D5" w:rsidP="000539D5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844731">
      <w:pgSz w:w="16838" w:h="11906" w:orient="landscape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31"/>
    <w:rsid w:val="000539D5"/>
    <w:rsid w:val="00065511"/>
    <w:rsid w:val="000B25F1"/>
    <w:rsid w:val="001665D2"/>
    <w:rsid w:val="00353C7C"/>
    <w:rsid w:val="0046755F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844731"/>
    <w:rsid w:val="009312F0"/>
    <w:rsid w:val="00A703F6"/>
    <w:rsid w:val="00AA342C"/>
    <w:rsid w:val="00B07B48"/>
    <w:rsid w:val="00B47F67"/>
    <w:rsid w:val="00B67070"/>
    <w:rsid w:val="00BD5F67"/>
    <w:rsid w:val="00C012D3"/>
    <w:rsid w:val="00C44412"/>
    <w:rsid w:val="00C8247C"/>
    <w:rsid w:val="00C96AAF"/>
    <w:rsid w:val="00DA14F8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2018-07-03T09:04:00Z</dcterms:created>
  <dcterms:modified xsi:type="dcterms:W3CDTF">2018-07-03T09:32:00Z</dcterms:modified>
</cp:coreProperties>
</file>