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D1E3F" w14:textId="3B58FAE3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D75136">
        <w:rPr>
          <w:sz w:val="96"/>
          <w:szCs w:val="96"/>
        </w:rPr>
        <w:t>Jan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D75136">
        <w:rPr>
          <w:rStyle w:val="Emphasis"/>
          <w:sz w:val="96"/>
          <w:szCs w:val="96"/>
        </w:rPr>
        <w:t>2028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0E15BBBA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D75136">
              <w:rPr>
                <w:rStyle w:val="Emphasis"/>
              </w:rPr>
              <w:instrText>Saturday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49F75D3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75136">
              <w:instrText>Saturday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D7513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324B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2B2A847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75136">
              <w:instrText>Saturday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D7513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795BB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5C5C04F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75136">
              <w:instrText>Saturday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D7513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95BB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1E0DCD4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75136">
              <w:instrText>Saturday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D7513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FA6D3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4EC837F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75136">
              <w:instrText>Saturday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D7513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FA6D3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0E798C3B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D75136">
              <w:rPr>
                <w:rStyle w:val="Emphasis"/>
              </w:rPr>
              <w:instrText>Saturday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FA6D39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FA6D39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FA6D39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D75136"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3600E7AF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D75136">
              <w:rPr>
                <w:rStyle w:val="Emphasis"/>
                <w:noProof/>
              </w:rPr>
              <w:t>02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01FEBDC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D75136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374F745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D75136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71462AE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D75136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2FE423A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D75136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14EF542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D75136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2A411038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D75136">
              <w:rPr>
                <w:rStyle w:val="Emphasis"/>
                <w:noProof/>
              </w:rPr>
              <w:t>08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43AF9AFC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D75136">
              <w:rPr>
                <w:rStyle w:val="Emphasis"/>
                <w:noProof/>
              </w:rPr>
              <w:t>09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3A79854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D75136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1AF5EAE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D75136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1DF17E3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D75136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0E7E482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D75136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7BD7F1C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D75136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576CB50C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D75136"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1528E7D8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D75136">
              <w:rPr>
                <w:rStyle w:val="Emphasis"/>
                <w:noProof/>
              </w:rPr>
              <w:t>16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5DE5E78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D75136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71695C8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D75136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42A1EDF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D75136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46DEDEC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D75136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7B73200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D75136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1E03ADB0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D75136"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63F9971B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D75136">
              <w:rPr>
                <w:rStyle w:val="Emphasis"/>
                <w:noProof/>
              </w:rPr>
              <w:instrText>22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D75136">
              <w:rPr>
                <w:rStyle w:val="Emphasis"/>
                <w:noProof/>
              </w:rPr>
              <w:instrText>22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D75136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D75136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2A3A51">
              <w:rPr>
                <w:rStyle w:val="Emphasis"/>
              </w:rPr>
              <w:fldChar w:fldCharType="separate"/>
            </w:r>
            <w:r w:rsidR="00D75136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2A3A51">
              <w:rPr>
                <w:rStyle w:val="Emphasis"/>
              </w:rPr>
              <w:fldChar w:fldCharType="separate"/>
            </w:r>
            <w:r w:rsidR="00D75136">
              <w:rPr>
                <w:rStyle w:val="Emphasis"/>
                <w:noProof/>
              </w:rPr>
              <w:t>23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18A0305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D75136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D75136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7513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D75136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 w:rsidR="00512457">
              <w:fldChar w:fldCharType="separate"/>
            </w:r>
            <w:r w:rsidR="00D75136">
              <w:rPr>
                <w:noProof/>
              </w:rPr>
              <w:instrText>24</w:instrText>
            </w:r>
            <w:r>
              <w:fldChar w:fldCharType="end"/>
            </w:r>
            <w:r>
              <w:instrText>\# 0#</w:instrText>
            </w:r>
            <w:r w:rsidR="00512457">
              <w:fldChar w:fldCharType="separate"/>
            </w:r>
            <w:r w:rsidR="00D75136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074BED0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D75136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D75136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7513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D7513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 w:rsidR="009E3DA3">
              <w:fldChar w:fldCharType="separate"/>
            </w:r>
            <w:r w:rsidR="00D75136">
              <w:rPr>
                <w:noProof/>
              </w:rPr>
              <w:instrText>25</w:instrText>
            </w:r>
            <w:r>
              <w:fldChar w:fldCharType="end"/>
            </w:r>
            <w:r>
              <w:instrText>\# 0#</w:instrText>
            </w:r>
            <w:r w:rsidR="00512457">
              <w:fldChar w:fldCharType="separate"/>
            </w:r>
            <w:r w:rsidR="00D75136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4B284D6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D7513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D7513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7513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D7513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 w:rsidR="00FA6D39">
              <w:fldChar w:fldCharType="separate"/>
            </w:r>
            <w:r w:rsidR="00D75136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 w:rsidR="00FA6D39">
              <w:fldChar w:fldCharType="separate"/>
            </w:r>
            <w:r w:rsidR="00D75136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20987B9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D7513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D7513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7513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D7513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CF6F13">
              <w:fldChar w:fldCharType="separate"/>
            </w:r>
            <w:r w:rsidR="00D75136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 w:rsidR="00FA6D39">
              <w:fldChar w:fldCharType="separate"/>
            </w:r>
            <w:r w:rsidR="00D75136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4E98F0C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D7513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D7513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7513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D7513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8635C1">
              <w:fldChar w:fldCharType="separate"/>
            </w:r>
            <w:r w:rsidR="00D75136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 w:rsidR="00FA6D39">
              <w:fldChar w:fldCharType="separate"/>
            </w:r>
            <w:r w:rsidR="00D75136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49D6F3D5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D75136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D75136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D75136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D75136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D75136">
              <w:rPr>
                <w:rStyle w:val="Emphasis"/>
              </w:rPr>
              <w:fldChar w:fldCharType="separate"/>
            </w:r>
            <w:r w:rsidR="00D75136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D75136">
              <w:rPr>
                <w:rStyle w:val="Emphasis"/>
              </w:rPr>
              <w:fldChar w:fldCharType="separate"/>
            </w:r>
            <w:r w:rsidR="00D75136">
              <w:rPr>
                <w:rStyle w:val="Emphasis"/>
                <w:noProof/>
              </w:rPr>
              <w:t>29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1E91731E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D75136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D75136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D75136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D75136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8635C1">
              <w:rPr>
                <w:rStyle w:val="Emphasis"/>
              </w:rPr>
              <w:fldChar w:fldCharType="separate"/>
            </w:r>
            <w:r w:rsidR="00D75136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D75136">
              <w:rPr>
                <w:rStyle w:val="Emphasis"/>
              </w:rPr>
              <w:fldChar w:fldCharType="separate"/>
            </w:r>
            <w:r w:rsidR="00D75136">
              <w:rPr>
                <w:rStyle w:val="Emphasis"/>
                <w:noProof/>
              </w:rPr>
              <w:t>30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53CF765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D7513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D7513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7513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D7513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D75136">
              <w:fldChar w:fldCharType="separate"/>
            </w:r>
            <w:r w:rsidR="00D75136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 w:rsidR="00D75136">
              <w:fldChar w:fldCharType="separate"/>
            </w:r>
            <w:r w:rsidR="00D75136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EE1C9" w14:textId="77777777" w:rsidR="00E62ECD" w:rsidRDefault="00E62ECD">
      <w:pPr>
        <w:spacing w:after="0" w:line="240" w:lineRule="auto"/>
      </w:pPr>
      <w:r>
        <w:separator/>
      </w:r>
    </w:p>
  </w:endnote>
  <w:endnote w:type="continuationSeparator" w:id="0">
    <w:p w14:paraId="2931C2D2" w14:textId="77777777" w:rsidR="00E62ECD" w:rsidRDefault="00E62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85ACA" w14:textId="77777777" w:rsidR="00E62ECD" w:rsidRDefault="00E62ECD">
      <w:pPr>
        <w:spacing w:after="0" w:line="240" w:lineRule="auto"/>
      </w:pPr>
      <w:r>
        <w:separator/>
      </w:r>
    </w:p>
  </w:footnote>
  <w:footnote w:type="continuationSeparator" w:id="0">
    <w:p w14:paraId="667718A3" w14:textId="77777777" w:rsidR="00E62ECD" w:rsidRDefault="00E62E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8"/>
    <w:docVar w:name="MonthStart" w:val="1/1/2028"/>
  </w:docVars>
  <w:rsids>
    <w:rsidRoot w:val="00F65294"/>
    <w:rsid w:val="00045F53"/>
    <w:rsid w:val="000717EE"/>
    <w:rsid w:val="000A6601"/>
    <w:rsid w:val="000D1EF5"/>
    <w:rsid w:val="000E565F"/>
    <w:rsid w:val="000F11A7"/>
    <w:rsid w:val="00120278"/>
    <w:rsid w:val="0015164F"/>
    <w:rsid w:val="00171EFC"/>
    <w:rsid w:val="001D743B"/>
    <w:rsid w:val="00214701"/>
    <w:rsid w:val="00227FC3"/>
    <w:rsid w:val="002A3A51"/>
    <w:rsid w:val="002B069E"/>
    <w:rsid w:val="002D551E"/>
    <w:rsid w:val="002D7FD4"/>
    <w:rsid w:val="002F7C7F"/>
    <w:rsid w:val="0036666C"/>
    <w:rsid w:val="00385F5F"/>
    <w:rsid w:val="003A5E29"/>
    <w:rsid w:val="003D3885"/>
    <w:rsid w:val="003D3D58"/>
    <w:rsid w:val="004070D0"/>
    <w:rsid w:val="00457D2E"/>
    <w:rsid w:val="004758CD"/>
    <w:rsid w:val="004A0A9E"/>
    <w:rsid w:val="004B6032"/>
    <w:rsid w:val="004D43A6"/>
    <w:rsid w:val="00512457"/>
    <w:rsid w:val="00542DFA"/>
    <w:rsid w:val="005649EA"/>
    <w:rsid w:val="00574791"/>
    <w:rsid w:val="005F585B"/>
    <w:rsid w:val="005F7746"/>
    <w:rsid w:val="006672A8"/>
    <w:rsid w:val="00671958"/>
    <w:rsid w:val="006D3C14"/>
    <w:rsid w:val="00717487"/>
    <w:rsid w:val="007429E2"/>
    <w:rsid w:val="00766F6D"/>
    <w:rsid w:val="00795BBC"/>
    <w:rsid w:val="007B29DC"/>
    <w:rsid w:val="007B5390"/>
    <w:rsid w:val="00837FF0"/>
    <w:rsid w:val="008404F9"/>
    <w:rsid w:val="00854234"/>
    <w:rsid w:val="008635C1"/>
    <w:rsid w:val="008A2596"/>
    <w:rsid w:val="008B47B8"/>
    <w:rsid w:val="008C1EE6"/>
    <w:rsid w:val="008E73B5"/>
    <w:rsid w:val="008F4318"/>
    <w:rsid w:val="00925E05"/>
    <w:rsid w:val="00943A3F"/>
    <w:rsid w:val="0094678D"/>
    <w:rsid w:val="0097131C"/>
    <w:rsid w:val="009B5188"/>
    <w:rsid w:val="009C58D9"/>
    <w:rsid w:val="009E3DA3"/>
    <w:rsid w:val="009F7908"/>
    <w:rsid w:val="00A50BCA"/>
    <w:rsid w:val="00A5684F"/>
    <w:rsid w:val="00A82C1B"/>
    <w:rsid w:val="00AF677A"/>
    <w:rsid w:val="00B21545"/>
    <w:rsid w:val="00B324B5"/>
    <w:rsid w:val="00B57F7C"/>
    <w:rsid w:val="00B709C3"/>
    <w:rsid w:val="00B71BC7"/>
    <w:rsid w:val="00B75A54"/>
    <w:rsid w:val="00BB1DEA"/>
    <w:rsid w:val="00BD2ED1"/>
    <w:rsid w:val="00BD49C0"/>
    <w:rsid w:val="00BE33C9"/>
    <w:rsid w:val="00BE5120"/>
    <w:rsid w:val="00C26BE9"/>
    <w:rsid w:val="00C47FD1"/>
    <w:rsid w:val="00C655A2"/>
    <w:rsid w:val="00C70B9F"/>
    <w:rsid w:val="00C74D57"/>
    <w:rsid w:val="00C92889"/>
    <w:rsid w:val="00C97F36"/>
    <w:rsid w:val="00CB2871"/>
    <w:rsid w:val="00CC7BC7"/>
    <w:rsid w:val="00CF6F13"/>
    <w:rsid w:val="00D24A77"/>
    <w:rsid w:val="00D56312"/>
    <w:rsid w:val="00D576B9"/>
    <w:rsid w:val="00D75136"/>
    <w:rsid w:val="00DB6AD2"/>
    <w:rsid w:val="00DC3FCA"/>
    <w:rsid w:val="00E05F4B"/>
    <w:rsid w:val="00E3402E"/>
    <w:rsid w:val="00E34E44"/>
    <w:rsid w:val="00E37CC8"/>
    <w:rsid w:val="00E60AEF"/>
    <w:rsid w:val="00E62ECD"/>
    <w:rsid w:val="00EA0297"/>
    <w:rsid w:val="00F26F4F"/>
    <w:rsid w:val="00F54344"/>
    <w:rsid w:val="00F65294"/>
    <w:rsid w:val="00F91E7D"/>
    <w:rsid w:val="00F96973"/>
    <w:rsid w:val="00FA6D39"/>
    <w:rsid w:val="00FA7668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2028 Printable Calendar</dc:title>
  <dc:subject/>
  <dc:creator/>
  <cp:keywords/>
  <dc:description>Download more at Free-PrintableCalendar.Com</dc:description>
  <cp:lastModifiedBy/>
  <cp:revision>1</cp:revision>
  <dcterms:created xsi:type="dcterms:W3CDTF">2024-06-04T14:39:00Z</dcterms:created>
  <dcterms:modified xsi:type="dcterms:W3CDTF">2024-06-04T14:39:00Z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