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C66AAE" w14:paraId="78CFD1F8" w14:textId="77777777" w:rsidTr="00C66AA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C66AAE" w14:paraId="246E23B5" w14:textId="77777777" w:rsidTr="00C66A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0467FD54" w14:textId="77777777" w:rsidR="00C66AAE" w:rsidRPr="00C66AAE" w:rsidRDefault="00C66AAE" w:rsidP="00C66AAE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December 2027</w:t>
                  </w:r>
                </w:p>
              </w:tc>
            </w:tr>
            <w:tr w:rsidR="00C66AAE" w14:paraId="67F8175A" w14:textId="77777777" w:rsidTr="00C66A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305CA654" w14:textId="77777777" w:rsidR="00C66AAE" w:rsidRPr="00C66AAE" w:rsidRDefault="00C66AAE" w:rsidP="00C66AA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D65BA9B" w14:textId="77777777" w:rsidR="00C66AAE" w:rsidRPr="00C66AAE" w:rsidRDefault="00C66AAE" w:rsidP="00C66AA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2B4C132" w14:textId="77777777" w:rsidR="00C66AAE" w:rsidRPr="00C66AAE" w:rsidRDefault="00C66AAE" w:rsidP="00C66AA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B6482CB" w14:textId="77777777" w:rsidR="00C66AAE" w:rsidRPr="00C66AAE" w:rsidRDefault="00C66AAE" w:rsidP="00C66AA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9FA6150" w14:textId="77777777" w:rsidR="00C66AAE" w:rsidRPr="00C66AAE" w:rsidRDefault="00C66AAE" w:rsidP="00C66AA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574236A" w14:textId="77777777" w:rsidR="00C66AAE" w:rsidRPr="00C66AAE" w:rsidRDefault="00C66AAE" w:rsidP="00C66AA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37F5BF9" w14:textId="77777777" w:rsidR="00C66AAE" w:rsidRPr="00C66AAE" w:rsidRDefault="00C66AAE" w:rsidP="00C66AA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C66AAE" w14:paraId="44884ACE" w14:textId="77777777" w:rsidTr="00C66A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3A4C4DE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3214513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E63CE3B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15EB8F98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08F06BC0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0A625AB4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7A3E5679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C66AAE" w14:paraId="74E65BAC" w14:textId="77777777" w:rsidTr="00C66A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BAA9B93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1B1F2EF8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1659AE66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09842B6A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2E82495E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5745560A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1A02B4FF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C66AAE" w14:paraId="31E444F7" w14:textId="77777777" w:rsidTr="00C66A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457C8CD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76BF28ED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1E91FEBE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61E66F33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6044EFDC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4FB2C02F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1783AF2E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C66AAE" w14:paraId="638217F0" w14:textId="77777777" w:rsidTr="00C66A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D3675A0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4D4B2FF3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587B594A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0F1D47D3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71591841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02047512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000BE5F8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C66AAE" w14:paraId="1539C061" w14:textId="77777777" w:rsidTr="00C66A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0DD2F8C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1075BCD8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0FDA59AD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46AF05F5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4384661D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494E45C5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AD76B3C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C66AAE" w14:paraId="0E5A0FA5" w14:textId="77777777" w:rsidTr="00C66A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63960C13" w14:textId="77777777" w:rsidR="00C66AAE" w:rsidRPr="00C66AAE" w:rsidRDefault="00C66AAE" w:rsidP="00C66AAE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February 2028</w:t>
                  </w:r>
                </w:p>
              </w:tc>
            </w:tr>
            <w:tr w:rsidR="00C66AAE" w14:paraId="3789FF5D" w14:textId="77777777" w:rsidTr="00C66A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3016DF25" w14:textId="77777777" w:rsidR="00C66AAE" w:rsidRPr="00C66AAE" w:rsidRDefault="00C66AAE" w:rsidP="00C66AA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87B5CBD" w14:textId="77777777" w:rsidR="00C66AAE" w:rsidRPr="00C66AAE" w:rsidRDefault="00C66AAE" w:rsidP="00C66AA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FA1B7BF" w14:textId="77777777" w:rsidR="00C66AAE" w:rsidRPr="00C66AAE" w:rsidRDefault="00C66AAE" w:rsidP="00C66AA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A12E23E" w14:textId="77777777" w:rsidR="00C66AAE" w:rsidRPr="00C66AAE" w:rsidRDefault="00C66AAE" w:rsidP="00C66AA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17E45C7" w14:textId="77777777" w:rsidR="00C66AAE" w:rsidRPr="00C66AAE" w:rsidRDefault="00C66AAE" w:rsidP="00C66AA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447DAA8" w14:textId="77777777" w:rsidR="00C66AAE" w:rsidRPr="00C66AAE" w:rsidRDefault="00C66AAE" w:rsidP="00C66AA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39C2025" w14:textId="77777777" w:rsidR="00C66AAE" w:rsidRPr="00C66AAE" w:rsidRDefault="00C66AAE" w:rsidP="00C66AA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C66AAE" w14:paraId="5B6328DD" w14:textId="77777777" w:rsidTr="00C66A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416570B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8162D0B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75CAD5FC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01802055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2B65130E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5F98C013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020D82E4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C66AAE" w14:paraId="0B11AE39" w14:textId="77777777" w:rsidTr="00C66A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6237D6F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1A8FB8F5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16B75A3C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130D715D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05C2ADCB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1891F048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31BBC217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C66AAE" w14:paraId="64B55A90" w14:textId="77777777" w:rsidTr="00C66A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0556738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2765B71F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042EE9B2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16C80571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1285873C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27A1D1B4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05F6B61E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C66AAE" w14:paraId="45E9B595" w14:textId="77777777" w:rsidTr="00C66A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C6032F6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318FC961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742D690C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0D23F742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37D1693B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77BED67F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6F37ACB6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C66AAE" w14:paraId="3D9D7979" w14:textId="77777777" w:rsidTr="00C66A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1E7EB86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294337B7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12BD3EA0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1183D1F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9ED7C32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6C24AE7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6C062DD" w14:textId="77777777" w:rsidR="00C66AAE" w:rsidRPr="00C66AAE" w:rsidRDefault="00C66AAE" w:rsidP="00C66AA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5D49F1D8" w14:textId="77777777" w:rsidR="00C66AAE" w:rsidRPr="00C66AAE" w:rsidRDefault="00C66AAE" w:rsidP="00C66AAE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January 2028</w:t>
            </w:r>
          </w:p>
        </w:tc>
      </w:tr>
      <w:tr w:rsidR="00C66AAE" w14:paraId="710FF718" w14:textId="77777777" w:rsidTr="00C66AA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57B70384" w14:textId="77777777" w:rsidR="00C66AAE" w:rsidRPr="00C66AAE" w:rsidRDefault="00C66AAE" w:rsidP="00C66AA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230EB280" w14:textId="77777777" w:rsidR="00C66AAE" w:rsidRPr="00C66AAE" w:rsidRDefault="00C66AAE" w:rsidP="00C66AA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05E2A049" w14:textId="77777777" w:rsidR="00C66AAE" w:rsidRPr="00C66AAE" w:rsidRDefault="00C66AAE" w:rsidP="00C66AA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622BC471" w14:textId="77777777" w:rsidR="00C66AAE" w:rsidRPr="00C66AAE" w:rsidRDefault="00C66AAE" w:rsidP="00C66AA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441C1E88" w14:textId="77777777" w:rsidR="00C66AAE" w:rsidRPr="00C66AAE" w:rsidRDefault="00C66AAE" w:rsidP="00C66AA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05CC2E70" w14:textId="77777777" w:rsidR="00C66AAE" w:rsidRPr="00C66AAE" w:rsidRDefault="00C66AAE" w:rsidP="00C66AA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051E28CD" w14:textId="77777777" w:rsidR="00C66AAE" w:rsidRPr="00C66AAE" w:rsidRDefault="00C66AAE" w:rsidP="00C66AA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C66AAE" w14:paraId="7911E830" w14:textId="77777777" w:rsidTr="00C66AA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C873D85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480" w:type="dxa"/>
            <w:shd w:val="clear" w:color="auto" w:fill="auto"/>
          </w:tcPr>
          <w:p w14:paraId="3B4FDD13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01E0FFDE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2FC49295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23383B0B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3F3DE877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450C0468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</w:tr>
      <w:tr w:rsidR="00C66AAE" w14:paraId="56DA751D" w14:textId="77777777" w:rsidTr="00C66AA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F05748C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C66AAE">
              <w:rPr>
                <w:noProof/>
              </w:rPr>
              <w:t xml:space="preserve"> Week 1</w:t>
            </w:r>
          </w:p>
        </w:tc>
        <w:tc>
          <w:tcPr>
            <w:tcW w:w="1480" w:type="dxa"/>
            <w:shd w:val="clear" w:color="auto" w:fill="auto"/>
          </w:tcPr>
          <w:p w14:paraId="4F54E31E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0699E1F3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587DD7E8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6ED0B4B2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57B11390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3F4861BD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</w:tr>
      <w:tr w:rsidR="00C66AAE" w14:paraId="442A40AA" w14:textId="77777777" w:rsidTr="00C66AA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5CBB121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C66AAE">
              <w:rPr>
                <w:noProof/>
              </w:rPr>
              <w:t xml:space="preserve"> Week 2</w:t>
            </w:r>
          </w:p>
        </w:tc>
        <w:tc>
          <w:tcPr>
            <w:tcW w:w="1480" w:type="dxa"/>
            <w:shd w:val="clear" w:color="auto" w:fill="auto"/>
          </w:tcPr>
          <w:p w14:paraId="4256FF6D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C66AAE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1E91DA88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5C795664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35F42301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71EFADAF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12E707FD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</w:tr>
      <w:tr w:rsidR="00C66AAE" w14:paraId="3B9F892F" w14:textId="77777777" w:rsidTr="00C66AA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3FF85BD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  <w:r>
              <w:rPr>
                <w:noProof/>
                <w:sz w:val="32"/>
              </w:rPr>
              <w:tab/>
            </w:r>
            <w:r w:rsidRPr="00C66AAE">
              <w:rPr>
                <w:noProof/>
              </w:rPr>
              <w:t xml:space="preserve"> Week 3</w:t>
            </w:r>
          </w:p>
        </w:tc>
        <w:tc>
          <w:tcPr>
            <w:tcW w:w="1480" w:type="dxa"/>
            <w:shd w:val="clear" w:color="auto" w:fill="auto"/>
          </w:tcPr>
          <w:p w14:paraId="1CBA5E2E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34BBDF3B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266FB014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25C2BA58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3A739BF5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0032E59E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</w:tr>
      <w:tr w:rsidR="00C66AAE" w14:paraId="7538C24F" w14:textId="77777777" w:rsidTr="00C66AA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25E9F0C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C66AAE">
              <w:rPr>
                <w:noProof/>
              </w:rPr>
              <w:t xml:space="preserve"> Week 4</w:t>
            </w:r>
          </w:p>
        </w:tc>
        <w:tc>
          <w:tcPr>
            <w:tcW w:w="1480" w:type="dxa"/>
            <w:shd w:val="clear" w:color="auto" w:fill="auto"/>
          </w:tcPr>
          <w:p w14:paraId="330888D2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6975A4B2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  <w:r>
              <w:rPr>
                <w:noProof/>
                <w:sz w:val="32"/>
              </w:rPr>
              <w:tab/>
            </w:r>
            <w:r w:rsidRPr="00C66AAE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613C3AA5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5EA2C10E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24D50C41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1C43EF1C" w14:textId="77777777" w:rsidR="00C66AAE" w:rsidRPr="00C66AAE" w:rsidRDefault="00C66AAE" w:rsidP="00C66AA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</w:tr>
    </w:tbl>
    <w:p w14:paraId="1D83594C" w14:textId="77777777" w:rsidR="00353C7C" w:rsidRPr="00B07B48" w:rsidRDefault="00C66AAE" w:rsidP="00C66AAE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C66AAE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AE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66AAE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940E2"/>
  <w15:chartTrackingRefBased/>
  <w15:docId w15:val="{9C73A185-CD67-494A-ABB4-075A64E8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2028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2024-05-29T15:42:00Z</dcterms:created>
  <dcterms:modified xsi:type="dcterms:W3CDTF">2024-05-29T15:43:00Z</dcterms:modified>
</cp:coreProperties>
</file>