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13176" w:type="dxa"/>
        <w:tblLayout w:type="fixed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6E1E65" w:rsidRPr="006E1E65" w14:paraId="79A92A68" w14:textId="77777777" w:rsidTr="006E1E65">
        <w:trPr>
          <w:trHeight w:val="600"/>
        </w:trPr>
        <w:tc>
          <w:tcPr>
            <w:tcW w:w="13176" w:type="dxa"/>
            <w:gridSpan w:val="7"/>
          </w:tcPr>
          <w:p w14:paraId="16BA06F2" w14:textId="77777777" w:rsidR="006E1E65" w:rsidRPr="006E1E65" w:rsidRDefault="006E1E65" w:rsidP="006E1E65">
            <w:pPr>
              <w:jc w:val="center"/>
              <w:rPr>
                <w:sz w:val="48"/>
              </w:rPr>
            </w:pPr>
            <w:r>
              <w:rPr>
                <w:sz w:val="48"/>
              </w:rPr>
              <w:t>January 2028</w:t>
            </w:r>
          </w:p>
        </w:tc>
      </w:tr>
      <w:tr w:rsidR="006E1E65" w14:paraId="20236CCC" w14:textId="77777777" w:rsidTr="006E1E65">
        <w:tc>
          <w:tcPr>
            <w:tcW w:w="1882" w:type="dxa"/>
          </w:tcPr>
          <w:p w14:paraId="69CCD655" w14:textId="77777777" w:rsidR="006E1E65" w:rsidRDefault="006E1E65" w:rsidP="006E1E65">
            <w:pPr>
              <w:jc w:val="center"/>
            </w:pPr>
            <w:r>
              <w:t>Sunday</w:t>
            </w:r>
          </w:p>
        </w:tc>
        <w:tc>
          <w:tcPr>
            <w:tcW w:w="1882" w:type="dxa"/>
          </w:tcPr>
          <w:p w14:paraId="72477323" w14:textId="77777777" w:rsidR="006E1E65" w:rsidRDefault="006E1E65" w:rsidP="006E1E65">
            <w:pPr>
              <w:jc w:val="center"/>
            </w:pPr>
            <w:r>
              <w:t>Monday</w:t>
            </w:r>
          </w:p>
        </w:tc>
        <w:tc>
          <w:tcPr>
            <w:tcW w:w="1882" w:type="dxa"/>
          </w:tcPr>
          <w:p w14:paraId="3A18F403" w14:textId="77777777" w:rsidR="006E1E65" w:rsidRDefault="006E1E65" w:rsidP="006E1E65">
            <w:pPr>
              <w:jc w:val="center"/>
            </w:pPr>
            <w:r>
              <w:t>Tuesday</w:t>
            </w:r>
          </w:p>
        </w:tc>
        <w:tc>
          <w:tcPr>
            <w:tcW w:w="1882" w:type="dxa"/>
          </w:tcPr>
          <w:p w14:paraId="6A55D8F3" w14:textId="77777777" w:rsidR="006E1E65" w:rsidRDefault="006E1E65" w:rsidP="006E1E65">
            <w:pPr>
              <w:jc w:val="center"/>
            </w:pPr>
            <w:r>
              <w:t>Wednesday</w:t>
            </w:r>
          </w:p>
        </w:tc>
        <w:tc>
          <w:tcPr>
            <w:tcW w:w="1882" w:type="dxa"/>
          </w:tcPr>
          <w:p w14:paraId="7A70D584" w14:textId="77777777" w:rsidR="006E1E65" w:rsidRDefault="006E1E65" w:rsidP="006E1E65">
            <w:pPr>
              <w:jc w:val="center"/>
            </w:pPr>
            <w:r>
              <w:t>Thursday</w:t>
            </w:r>
          </w:p>
        </w:tc>
        <w:tc>
          <w:tcPr>
            <w:tcW w:w="1883" w:type="dxa"/>
          </w:tcPr>
          <w:p w14:paraId="55BC10BA" w14:textId="77777777" w:rsidR="006E1E65" w:rsidRDefault="006E1E65" w:rsidP="006E1E65">
            <w:pPr>
              <w:jc w:val="center"/>
            </w:pPr>
            <w:r>
              <w:t>Friday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2ADA9F71" w14:textId="77777777" w:rsidR="006E1E65" w:rsidRDefault="006E1E65" w:rsidP="006E1E65">
            <w:pPr>
              <w:jc w:val="center"/>
            </w:pPr>
            <w:r>
              <w:t>Saturday</w:t>
            </w:r>
          </w:p>
        </w:tc>
      </w:tr>
      <w:tr w:rsidR="006E1E65" w14:paraId="621998B7" w14:textId="77777777" w:rsidTr="006E1E65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</w:tcPr>
          <w:p w14:paraId="0A11912C" w14:textId="77777777" w:rsidR="006E1E65" w:rsidRDefault="006E1E65" w:rsidP="006E1E65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5EFB0E43" w14:textId="77777777" w:rsidR="006E1E65" w:rsidRDefault="006E1E65" w:rsidP="006E1E65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605F12E7" w14:textId="77777777" w:rsidR="006E1E65" w:rsidRDefault="006E1E65" w:rsidP="006E1E65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3A651DB5" w14:textId="77777777" w:rsidR="006E1E65" w:rsidRDefault="006E1E65" w:rsidP="006E1E65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543170E9" w14:textId="77777777" w:rsidR="006E1E65" w:rsidRDefault="006E1E65" w:rsidP="006E1E65">
            <w:pPr>
              <w:jc w:val="center"/>
            </w:pP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07C5716A" w14:textId="77777777" w:rsidR="006E1E65" w:rsidRDefault="006E1E65" w:rsidP="006E1E65">
            <w:pPr>
              <w:jc w:val="center"/>
            </w:pP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3C9CB006" w14:textId="77777777" w:rsidR="006E1E65" w:rsidRDefault="006E1E65" w:rsidP="006E1E65">
            <w:pPr>
              <w:jc w:val="center"/>
            </w:pPr>
            <w:r>
              <w:t>1</w:t>
            </w:r>
            <w:r>
              <w:br/>
            </w:r>
            <w:r>
              <w:br/>
              <w:t>New Year's Day</w:t>
            </w:r>
          </w:p>
        </w:tc>
      </w:tr>
      <w:tr w:rsidR="006E1E65" w14:paraId="6EDEF9D5" w14:textId="77777777" w:rsidTr="006E1E65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B0489B6" w14:textId="77777777" w:rsidR="006E1E65" w:rsidRDefault="006E1E65" w:rsidP="006E1E65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823CDCE" w14:textId="77777777" w:rsidR="006E1E65" w:rsidRDefault="006E1E65" w:rsidP="006E1E65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09B24A4" w14:textId="77777777" w:rsidR="006E1E65" w:rsidRDefault="006E1E65" w:rsidP="006E1E65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AD96205" w14:textId="77777777" w:rsidR="006E1E65" w:rsidRDefault="006E1E65" w:rsidP="006E1E65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0924DBC" w14:textId="77777777" w:rsidR="006E1E65" w:rsidRDefault="006E1E65" w:rsidP="006E1E65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07BCD8C7" w14:textId="77777777" w:rsidR="006E1E65" w:rsidRDefault="006E1E65" w:rsidP="006E1E65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72D4F59A" w14:textId="77777777" w:rsidR="006E1E65" w:rsidRDefault="006E1E65" w:rsidP="006E1E65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</w:tr>
      <w:tr w:rsidR="006E1E65" w14:paraId="0878E05B" w14:textId="77777777" w:rsidTr="006E1E65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B2363BA" w14:textId="77777777" w:rsidR="006E1E65" w:rsidRDefault="006E1E65" w:rsidP="006E1E65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7B5C072" w14:textId="77777777" w:rsidR="006E1E65" w:rsidRDefault="006E1E65" w:rsidP="006E1E65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2A4A237" w14:textId="77777777" w:rsidR="006E1E65" w:rsidRDefault="006E1E65" w:rsidP="006E1E65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0EFF8C9" w14:textId="77777777" w:rsidR="006E1E65" w:rsidRDefault="006E1E65" w:rsidP="006E1E65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1282AEF" w14:textId="77777777" w:rsidR="006E1E65" w:rsidRDefault="006E1E65" w:rsidP="006E1E65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3D03ECAA" w14:textId="77777777" w:rsidR="006E1E65" w:rsidRDefault="006E1E65" w:rsidP="006E1E65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5A9B076E" w14:textId="77777777" w:rsidR="006E1E65" w:rsidRDefault="006E1E65" w:rsidP="006E1E65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</w:tr>
      <w:tr w:rsidR="006E1E65" w14:paraId="27D4BAB7" w14:textId="77777777" w:rsidTr="006E1E65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043AAEC" w14:textId="77777777" w:rsidR="006E1E65" w:rsidRDefault="006E1E65" w:rsidP="006E1E65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F00EB7C" w14:textId="77777777" w:rsidR="006E1E65" w:rsidRDefault="006E1E65" w:rsidP="006E1E65">
            <w:pPr>
              <w:jc w:val="center"/>
            </w:pPr>
            <w:r>
              <w:t>17</w:t>
            </w:r>
            <w:r>
              <w:br/>
            </w:r>
            <w:r>
              <w:br/>
              <w:t>Luther King Jr 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156E663" w14:textId="77777777" w:rsidR="006E1E65" w:rsidRDefault="006E1E65" w:rsidP="006E1E65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DD144D9" w14:textId="77777777" w:rsidR="006E1E65" w:rsidRDefault="006E1E65" w:rsidP="006E1E65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04B0D5A" w14:textId="77777777" w:rsidR="006E1E65" w:rsidRDefault="006E1E65" w:rsidP="006E1E65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7A4C0B56" w14:textId="77777777" w:rsidR="006E1E65" w:rsidRDefault="006E1E65" w:rsidP="006E1E65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525BD3AF" w14:textId="77777777" w:rsidR="006E1E65" w:rsidRDefault="006E1E65" w:rsidP="006E1E65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</w:tr>
      <w:tr w:rsidR="006E1E65" w14:paraId="01B7587D" w14:textId="77777777" w:rsidTr="006E1E65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70BC5AA" w14:textId="77777777" w:rsidR="006E1E65" w:rsidRDefault="006E1E65" w:rsidP="006E1E65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9AAD3AB" w14:textId="77777777" w:rsidR="006E1E65" w:rsidRDefault="006E1E65" w:rsidP="006E1E65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7986F07A" w14:textId="77777777" w:rsidR="006E1E65" w:rsidRDefault="006E1E65" w:rsidP="006E1E65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48C482B6" w14:textId="77777777" w:rsidR="006E1E65" w:rsidRDefault="006E1E65" w:rsidP="006E1E65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35D76CD7" w14:textId="77777777" w:rsidR="006E1E65" w:rsidRDefault="006E1E65" w:rsidP="006E1E65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24773D16" w14:textId="77777777" w:rsidR="006E1E65" w:rsidRDefault="006E1E65" w:rsidP="006E1E65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0D6F4BB0" w14:textId="77777777" w:rsidR="006E1E65" w:rsidRDefault="006E1E65" w:rsidP="006E1E65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</w:tr>
      <w:tr w:rsidR="006E1E65" w14:paraId="03C71545" w14:textId="77777777" w:rsidTr="006E1E65">
        <w:trPr>
          <w:trHeight w:val="1340"/>
        </w:trPr>
        <w:tc>
          <w:tcPr>
            <w:tcW w:w="1882" w:type="dxa"/>
            <w:shd w:val="clear" w:color="auto" w:fill="auto"/>
          </w:tcPr>
          <w:p w14:paraId="71CA53B4" w14:textId="77777777" w:rsidR="006E1E65" w:rsidRDefault="006E1E65" w:rsidP="006E1E65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79FA053E" w14:textId="77777777" w:rsidR="006E1E65" w:rsidRDefault="006E1E65" w:rsidP="006E1E65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882" w:type="dxa"/>
          </w:tcPr>
          <w:p w14:paraId="07A81F2D" w14:textId="77777777" w:rsidR="006E1E65" w:rsidRDefault="006E1E65" w:rsidP="006E1E65">
            <w:pPr>
              <w:jc w:val="center"/>
            </w:pPr>
          </w:p>
        </w:tc>
        <w:tc>
          <w:tcPr>
            <w:tcW w:w="1882" w:type="dxa"/>
          </w:tcPr>
          <w:p w14:paraId="57C0BA5E" w14:textId="77777777" w:rsidR="006E1E65" w:rsidRDefault="006E1E65" w:rsidP="006E1E65">
            <w:pPr>
              <w:jc w:val="center"/>
            </w:pPr>
          </w:p>
        </w:tc>
        <w:tc>
          <w:tcPr>
            <w:tcW w:w="1882" w:type="dxa"/>
          </w:tcPr>
          <w:p w14:paraId="17BA8AC2" w14:textId="77777777" w:rsidR="006E1E65" w:rsidRDefault="006E1E65" w:rsidP="006E1E65">
            <w:pPr>
              <w:jc w:val="center"/>
            </w:pPr>
          </w:p>
        </w:tc>
        <w:tc>
          <w:tcPr>
            <w:tcW w:w="1883" w:type="dxa"/>
          </w:tcPr>
          <w:p w14:paraId="6A69E973" w14:textId="77777777" w:rsidR="006E1E65" w:rsidRDefault="006E1E65" w:rsidP="006E1E65">
            <w:pPr>
              <w:jc w:val="center"/>
            </w:pPr>
          </w:p>
        </w:tc>
        <w:tc>
          <w:tcPr>
            <w:tcW w:w="1883" w:type="dxa"/>
          </w:tcPr>
          <w:p w14:paraId="7C2DCAB9" w14:textId="77777777" w:rsidR="006E1E65" w:rsidRDefault="006E1E65" w:rsidP="006E1E65">
            <w:pPr>
              <w:jc w:val="center"/>
            </w:pPr>
          </w:p>
        </w:tc>
      </w:tr>
    </w:tbl>
    <w:p w14:paraId="0787A780" w14:textId="77777777" w:rsidR="007268E4" w:rsidRPr="00BB4F60" w:rsidRDefault="006E1E65" w:rsidP="006E1E65">
      <w:pPr>
        <w:jc w:val="center"/>
      </w:pPr>
      <w:r>
        <w:t>© Free-PrintableCalendar.Com</w:t>
      </w:r>
    </w:p>
    <w:sectPr w:rsidR="007268E4" w:rsidRPr="00BB4F60" w:rsidSect="006E1E6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6BAA2" w14:textId="77777777" w:rsidR="00A03118" w:rsidRDefault="00A03118" w:rsidP="005762FE">
      <w:r>
        <w:separator/>
      </w:r>
    </w:p>
  </w:endnote>
  <w:endnote w:type="continuationSeparator" w:id="0">
    <w:p w14:paraId="159DED2C" w14:textId="77777777" w:rsidR="00A03118" w:rsidRDefault="00A03118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ED09F" w14:textId="77777777" w:rsidR="00A03118" w:rsidRDefault="00A03118" w:rsidP="005762FE">
      <w:r>
        <w:separator/>
      </w:r>
    </w:p>
  </w:footnote>
  <w:footnote w:type="continuationSeparator" w:id="0">
    <w:p w14:paraId="285E8F06" w14:textId="77777777" w:rsidR="00A03118" w:rsidRDefault="00A03118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150751723">
    <w:abstractNumId w:val="0"/>
  </w:num>
  <w:num w:numId="2" w16cid:durableId="1648852548">
    <w:abstractNumId w:val="1"/>
  </w:num>
  <w:num w:numId="3" w16cid:durableId="1722293003">
    <w:abstractNumId w:val="1"/>
  </w:num>
  <w:num w:numId="4" w16cid:durableId="431710045">
    <w:abstractNumId w:val="1"/>
  </w:num>
  <w:num w:numId="5" w16cid:durableId="546840728">
    <w:abstractNumId w:val="1"/>
  </w:num>
  <w:num w:numId="6" w16cid:durableId="77291048">
    <w:abstractNumId w:val="1"/>
  </w:num>
  <w:num w:numId="7" w16cid:durableId="1821145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65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E1E65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3118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844C3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BA889"/>
  <w15:docId w15:val="{8111C79F-381F-4266-9D87-985CC7D3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4.january-2019-calendar-printable-holidays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2028 Calendar Printable with Holidays</dc:title>
  <dc:subject/>
  <dc:creator>Free-PrintableCalendar.Com</dc:creator>
  <cp:keywords/>
  <dc:description>Download more at Free-PrintableCalendar.Com</dc:description>
  <cp:lastModifiedBy>PrintableCalendar Free</cp:lastModifiedBy>
  <cp:revision>1</cp:revision>
  <dcterms:created xsi:type="dcterms:W3CDTF">2024-05-27T12:05:00Z</dcterms:created>
  <dcterms:modified xsi:type="dcterms:W3CDTF">2024-05-27T12:06:00Z</dcterms:modified>
</cp:coreProperties>
</file>