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24234" w:rsidRPr="00724234" w14:paraId="7E37B788" w14:textId="77777777" w:rsidTr="00724234">
        <w:trPr>
          <w:trHeight w:val="600"/>
        </w:trPr>
        <w:tc>
          <w:tcPr>
            <w:tcW w:w="9576" w:type="dxa"/>
            <w:gridSpan w:val="7"/>
          </w:tcPr>
          <w:p w14:paraId="192010F8" w14:textId="77777777" w:rsidR="00724234" w:rsidRPr="00724234" w:rsidRDefault="00724234" w:rsidP="00724234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2027</w:t>
            </w:r>
          </w:p>
        </w:tc>
      </w:tr>
      <w:tr w:rsidR="00724234" w14:paraId="75E890B6" w14:textId="77777777" w:rsidTr="00724234">
        <w:tc>
          <w:tcPr>
            <w:tcW w:w="1368" w:type="dxa"/>
          </w:tcPr>
          <w:p w14:paraId="3A88DA83" w14:textId="77777777" w:rsidR="00724234" w:rsidRDefault="00724234" w:rsidP="00724234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F33A20B" w14:textId="77777777" w:rsidR="00724234" w:rsidRDefault="00724234" w:rsidP="00724234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ADC3A4A" w14:textId="77777777" w:rsidR="00724234" w:rsidRDefault="00724234" w:rsidP="00724234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1DB50EDD" w14:textId="77777777" w:rsidR="00724234" w:rsidRDefault="00724234" w:rsidP="00724234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4607F001" w14:textId="77777777" w:rsidR="00724234" w:rsidRDefault="00724234" w:rsidP="0072423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98F2749" w14:textId="77777777" w:rsidR="00724234" w:rsidRDefault="00724234" w:rsidP="0072423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3E2FBF4" w14:textId="77777777" w:rsidR="00724234" w:rsidRDefault="00724234" w:rsidP="00724234">
            <w:pPr>
              <w:jc w:val="center"/>
            </w:pPr>
            <w:r>
              <w:t>Saturday</w:t>
            </w:r>
          </w:p>
        </w:tc>
      </w:tr>
      <w:tr w:rsidR="00724234" w14:paraId="389C0F7F" w14:textId="77777777" w:rsidTr="0072423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604847C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65B7851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238B3A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A0F4B4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DD885EB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964AC2" w14:textId="77777777" w:rsidR="00724234" w:rsidRDefault="00724234" w:rsidP="00724234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BECBC5" w14:textId="77777777" w:rsidR="00724234" w:rsidRDefault="00724234" w:rsidP="0072423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724234" w14:paraId="7BD3020F" w14:textId="77777777" w:rsidTr="0072423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0B4730" w14:textId="77777777" w:rsidR="00724234" w:rsidRDefault="00724234" w:rsidP="0072423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B6E44B" w14:textId="77777777" w:rsidR="00724234" w:rsidRDefault="00724234" w:rsidP="0072423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60BB48" w14:textId="77777777" w:rsidR="00724234" w:rsidRDefault="00724234" w:rsidP="0072423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FD8F2D" w14:textId="77777777" w:rsidR="00724234" w:rsidRDefault="00724234" w:rsidP="0072423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6A78E8" w14:textId="77777777" w:rsidR="00724234" w:rsidRDefault="00724234" w:rsidP="0072423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AD21AB" w14:textId="77777777" w:rsidR="00724234" w:rsidRDefault="00724234" w:rsidP="0072423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F1583E" w14:textId="77777777" w:rsidR="00724234" w:rsidRDefault="00724234" w:rsidP="0072423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724234" w14:paraId="20C8C008" w14:textId="77777777" w:rsidTr="0072423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02FAD9" w14:textId="77777777" w:rsidR="00724234" w:rsidRDefault="00724234" w:rsidP="0072423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5E4B59" w14:textId="77777777" w:rsidR="00724234" w:rsidRDefault="00724234" w:rsidP="0072423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7D5A1D" w14:textId="77777777" w:rsidR="00724234" w:rsidRDefault="00724234" w:rsidP="0072423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F700FE" w14:textId="77777777" w:rsidR="00724234" w:rsidRDefault="00724234" w:rsidP="0072423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EE1725" w14:textId="77777777" w:rsidR="00724234" w:rsidRDefault="00724234" w:rsidP="0072423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FABE7B" w14:textId="77777777" w:rsidR="00724234" w:rsidRDefault="00724234" w:rsidP="0072423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6A5EEF" w14:textId="77777777" w:rsidR="00724234" w:rsidRDefault="00724234" w:rsidP="0072423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724234" w14:paraId="003C786D" w14:textId="77777777" w:rsidTr="0072423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7BB824" w14:textId="77777777" w:rsidR="00724234" w:rsidRDefault="00724234" w:rsidP="0072423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5410A0" w14:textId="77777777" w:rsidR="00724234" w:rsidRDefault="00724234" w:rsidP="00724234">
            <w:pPr>
              <w:jc w:val="center"/>
            </w:pPr>
            <w:r>
              <w:t>18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0E91E7" w14:textId="77777777" w:rsidR="00724234" w:rsidRDefault="00724234" w:rsidP="0072423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004B92" w14:textId="77777777" w:rsidR="00724234" w:rsidRDefault="00724234" w:rsidP="0072423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5FF53B" w14:textId="77777777" w:rsidR="00724234" w:rsidRDefault="00724234" w:rsidP="0072423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4FC66E" w14:textId="77777777" w:rsidR="00724234" w:rsidRDefault="00724234" w:rsidP="0072423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7C3650" w14:textId="77777777" w:rsidR="00724234" w:rsidRDefault="00724234" w:rsidP="0072423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724234" w14:paraId="79C2903C" w14:textId="77777777" w:rsidTr="0072423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E4AD83" w14:textId="77777777" w:rsidR="00724234" w:rsidRDefault="00724234" w:rsidP="0072423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E1521C" w14:textId="77777777" w:rsidR="00724234" w:rsidRDefault="00724234" w:rsidP="0072423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17C407" w14:textId="77777777" w:rsidR="00724234" w:rsidRDefault="00724234" w:rsidP="0072423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6C821CD" w14:textId="77777777" w:rsidR="00724234" w:rsidRDefault="00724234" w:rsidP="0072423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6C58679" w14:textId="77777777" w:rsidR="00724234" w:rsidRDefault="00724234" w:rsidP="0072423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C490FF" w14:textId="77777777" w:rsidR="00724234" w:rsidRDefault="00724234" w:rsidP="0072423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9FB5397" w14:textId="77777777" w:rsidR="00724234" w:rsidRDefault="00724234" w:rsidP="0072423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724234" w14:paraId="29D7126A" w14:textId="77777777" w:rsidTr="00724234">
        <w:trPr>
          <w:trHeight w:val="1500"/>
        </w:trPr>
        <w:tc>
          <w:tcPr>
            <w:tcW w:w="1368" w:type="dxa"/>
            <w:shd w:val="clear" w:color="auto" w:fill="auto"/>
          </w:tcPr>
          <w:p w14:paraId="38243978" w14:textId="77777777" w:rsidR="00724234" w:rsidRDefault="00724234" w:rsidP="0072423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0BD8B2E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</w:tcPr>
          <w:p w14:paraId="629154B3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</w:tcPr>
          <w:p w14:paraId="7C6B53EE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</w:tcPr>
          <w:p w14:paraId="3C7FC9CC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</w:tcPr>
          <w:p w14:paraId="0D6D662A" w14:textId="77777777" w:rsidR="00724234" w:rsidRDefault="00724234" w:rsidP="00724234">
            <w:pPr>
              <w:jc w:val="center"/>
            </w:pPr>
          </w:p>
        </w:tc>
        <w:tc>
          <w:tcPr>
            <w:tcW w:w="1368" w:type="dxa"/>
          </w:tcPr>
          <w:p w14:paraId="38F4FE93" w14:textId="77777777" w:rsidR="00724234" w:rsidRDefault="00724234" w:rsidP="00724234">
            <w:pPr>
              <w:jc w:val="center"/>
            </w:pPr>
          </w:p>
        </w:tc>
      </w:tr>
    </w:tbl>
    <w:p w14:paraId="3AEA2B26" w14:textId="77777777" w:rsidR="00724234" w:rsidRDefault="00724234" w:rsidP="00724234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24234" w:rsidRPr="00724234" w14:paraId="69445771" w14:textId="77777777" w:rsidTr="00724234">
        <w:trPr>
          <w:trHeight w:val="280"/>
        </w:trPr>
        <w:tc>
          <w:tcPr>
            <w:tcW w:w="9576" w:type="dxa"/>
            <w:shd w:val="clear" w:color="auto" w:fill="auto"/>
          </w:tcPr>
          <w:p w14:paraId="448624F3" w14:textId="77777777" w:rsidR="00724234" w:rsidRPr="00724234" w:rsidRDefault="00724234" w:rsidP="00724234">
            <w:pPr>
              <w:jc w:val="center"/>
              <w:rPr>
                <w:sz w:val="20"/>
              </w:rPr>
            </w:pPr>
          </w:p>
        </w:tc>
      </w:tr>
      <w:tr w:rsidR="00724234" w:rsidRPr="00724234" w14:paraId="65742969" w14:textId="77777777" w:rsidTr="00724234">
        <w:trPr>
          <w:trHeight w:val="280"/>
        </w:trPr>
        <w:tc>
          <w:tcPr>
            <w:tcW w:w="9576" w:type="dxa"/>
            <w:shd w:val="clear" w:color="auto" w:fill="auto"/>
          </w:tcPr>
          <w:p w14:paraId="7DDB69BB" w14:textId="77777777" w:rsidR="00724234" w:rsidRPr="00724234" w:rsidRDefault="00724234" w:rsidP="00724234">
            <w:pPr>
              <w:jc w:val="center"/>
              <w:rPr>
                <w:sz w:val="20"/>
              </w:rPr>
            </w:pPr>
          </w:p>
        </w:tc>
      </w:tr>
      <w:tr w:rsidR="00724234" w:rsidRPr="00724234" w14:paraId="37ACBEDF" w14:textId="77777777" w:rsidTr="00724234">
        <w:trPr>
          <w:trHeight w:val="280"/>
        </w:trPr>
        <w:tc>
          <w:tcPr>
            <w:tcW w:w="9576" w:type="dxa"/>
            <w:shd w:val="clear" w:color="auto" w:fill="auto"/>
          </w:tcPr>
          <w:p w14:paraId="3465925D" w14:textId="77777777" w:rsidR="00724234" w:rsidRPr="00724234" w:rsidRDefault="00724234" w:rsidP="00724234">
            <w:pPr>
              <w:jc w:val="center"/>
              <w:rPr>
                <w:sz w:val="20"/>
              </w:rPr>
            </w:pPr>
          </w:p>
        </w:tc>
      </w:tr>
      <w:tr w:rsidR="00724234" w:rsidRPr="00724234" w14:paraId="56F341C9" w14:textId="77777777" w:rsidTr="00724234">
        <w:trPr>
          <w:trHeight w:val="280"/>
        </w:trPr>
        <w:tc>
          <w:tcPr>
            <w:tcW w:w="9576" w:type="dxa"/>
            <w:shd w:val="clear" w:color="auto" w:fill="auto"/>
          </w:tcPr>
          <w:p w14:paraId="7923369E" w14:textId="77777777" w:rsidR="00724234" w:rsidRPr="00724234" w:rsidRDefault="00724234" w:rsidP="00724234">
            <w:pPr>
              <w:jc w:val="center"/>
              <w:rPr>
                <w:sz w:val="20"/>
              </w:rPr>
            </w:pPr>
          </w:p>
        </w:tc>
      </w:tr>
      <w:tr w:rsidR="00724234" w:rsidRPr="00724234" w14:paraId="35896B1D" w14:textId="77777777" w:rsidTr="00724234">
        <w:trPr>
          <w:trHeight w:val="280"/>
        </w:trPr>
        <w:tc>
          <w:tcPr>
            <w:tcW w:w="9576" w:type="dxa"/>
            <w:shd w:val="clear" w:color="auto" w:fill="auto"/>
          </w:tcPr>
          <w:p w14:paraId="4D2F958F" w14:textId="77777777" w:rsidR="00724234" w:rsidRPr="00724234" w:rsidRDefault="00724234" w:rsidP="00724234">
            <w:pPr>
              <w:jc w:val="center"/>
              <w:rPr>
                <w:sz w:val="20"/>
              </w:rPr>
            </w:pPr>
          </w:p>
        </w:tc>
      </w:tr>
      <w:tr w:rsidR="00724234" w:rsidRPr="00724234" w14:paraId="4C51C816" w14:textId="77777777" w:rsidTr="00724234">
        <w:trPr>
          <w:trHeight w:val="280"/>
        </w:trPr>
        <w:tc>
          <w:tcPr>
            <w:tcW w:w="9576" w:type="dxa"/>
            <w:shd w:val="clear" w:color="auto" w:fill="auto"/>
          </w:tcPr>
          <w:p w14:paraId="73DEFB0B" w14:textId="77777777" w:rsidR="00724234" w:rsidRPr="00724234" w:rsidRDefault="00724234" w:rsidP="00724234">
            <w:pPr>
              <w:jc w:val="center"/>
              <w:rPr>
                <w:sz w:val="20"/>
              </w:rPr>
            </w:pPr>
          </w:p>
        </w:tc>
      </w:tr>
      <w:tr w:rsidR="00724234" w:rsidRPr="00724234" w14:paraId="5A66360D" w14:textId="77777777" w:rsidTr="00724234">
        <w:trPr>
          <w:trHeight w:val="280"/>
        </w:trPr>
        <w:tc>
          <w:tcPr>
            <w:tcW w:w="9576" w:type="dxa"/>
            <w:shd w:val="clear" w:color="auto" w:fill="auto"/>
          </w:tcPr>
          <w:p w14:paraId="7875CDD4" w14:textId="77777777" w:rsidR="00724234" w:rsidRPr="00724234" w:rsidRDefault="00724234" w:rsidP="00724234">
            <w:pPr>
              <w:jc w:val="center"/>
              <w:rPr>
                <w:sz w:val="20"/>
              </w:rPr>
            </w:pPr>
          </w:p>
        </w:tc>
      </w:tr>
      <w:tr w:rsidR="00724234" w:rsidRPr="00724234" w14:paraId="5BDD6880" w14:textId="77777777" w:rsidTr="00724234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E346A44" w14:textId="77777777" w:rsidR="00724234" w:rsidRPr="00724234" w:rsidRDefault="00724234" w:rsidP="00724234">
            <w:pPr>
              <w:jc w:val="center"/>
              <w:rPr>
                <w:sz w:val="20"/>
              </w:rPr>
            </w:pPr>
          </w:p>
        </w:tc>
      </w:tr>
    </w:tbl>
    <w:p w14:paraId="57FEE05F" w14:textId="77777777" w:rsidR="007268E4" w:rsidRPr="00BB4F60" w:rsidRDefault="00724234" w:rsidP="00724234">
      <w:pPr>
        <w:jc w:val="center"/>
      </w:pPr>
      <w:r>
        <w:t>© Free-PrintableCalendar.Com</w:t>
      </w:r>
    </w:p>
    <w:sectPr w:rsidR="007268E4" w:rsidRPr="00BB4F60" w:rsidSect="00724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ED92" w14:textId="77777777" w:rsidR="00506DDF" w:rsidRDefault="00506DDF" w:rsidP="005762FE">
      <w:r>
        <w:separator/>
      </w:r>
    </w:p>
  </w:endnote>
  <w:endnote w:type="continuationSeparator" w:id="0">
    <w:p w14:paraId="47BEB951" w14:textId="77777777" w:rsidR="00506DDF" w:rsidRDefault="00506DD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CA87" w14:textId="77777777" w:rsidR="00506DDF" w:rsidRDefault="00506DDF" w:rsidP="005762FE">
      <w:r>
        <w:separator/>
      </w:r>
    </w:p>
  </w:footnote>
  <w:footnote w:type="continuationSeparator" w:id="0">
    <w:p w14:paraId="6C7F5B13" w14:textId="77777777" w:rsidR="00506DDF" w:rsidRDefault="00506DD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3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06DDF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4234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9C16"/>
  <w15:docId w15:val="{3CB0BFEE-D048-4C62-8A90-885AADF3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2027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2024-06-02T11:09:00Z</dcterms:created>
  <dcterms:modified xsi:type="dcterms:W3CDTF">2024-06-02T11:10:00Z</dcterms:modified>
</cp:coreProperties>
</file>