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7077E5" w14:paraId="79D9AC32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077E5" w14:paraId="295C9FE6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DB5FA9F" w14:textId="77777777" w:rsidR="007077E5" w:rsidRPr="007077E5" w:rsidRDefault="007077E5" w:rsidP="007077E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December 2026</w:t>
                  </w:r>
                </w:p>
              </w:tc>
            </w:tr>
            <w:tr w:rsidR="007077E5" w14:paraId="66FF824A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16EF0E0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1BB5A9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151100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53A0989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E8CB31F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C08AE6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9D5CD8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077E5" w14:paraId="2015AB0E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3363715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1EC178B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94FED2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6A4A2A8A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A4EEF8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147465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662319A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7077E5" w14:paraId="58C1513C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A4FE95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6B7F8CC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AD09D46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02E673C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F3B5CB6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3608BF4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9E607AE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7077E5" w14:paraId="008E4154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B565F64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B9624B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1A0B72D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4440C32C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38C4382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7068182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FA3234F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7077E5" w14:paraId="70C907E4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C6CECC2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9C3C5F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68F557F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3CFDA2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7EFFA8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C6B0560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0BA2924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7077E5" w14:paraId="2A193809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40B06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BBC8C4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7B5E5B6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6DE66A6B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B8D7498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CBED07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F4F8E76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7077E5" w14:paraId="7A3EF8E6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24876BCA" w14:textId="77777777" w:rsidR="007077E5" w:rsidRPr="007077E5" w:rsidRDefault="007077E5" w:rsidP="007077E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2027</w:t>
                  </w:r>
                </w:p>
              </w:tc>
            </w:tr>
            <w:tr w:rsidR="007077E5" w14:paraId="784DA2A6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CDF8B8F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F9DE78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AD85C30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95578ED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F0CED9E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E04B837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1BEC87" w14:textId="77777777" w:rsidR="007077E5" w:rsidRPr="007077E5" w:rsidRDefault="007077E5" w:rsidP="007077E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7077E5" w14:paraId="7EFAB973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65AF9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90D31DB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A3E72C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8C61C6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33D5D2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42BC66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E668B4C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7077E5" w14:paraId="39C32C0D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3A95E9F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39FDEB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72EF98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0287A7B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BEF758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C7BD83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623781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7077E5" w14:paraId="41A17921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F7DC7D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7674F4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159330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6078462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96E9291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21F9D0B8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7C8E90E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7077E5" w14:paraId="7421194E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AB0C5EC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AA5CDE5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5D897E4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147ED87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7F703CDD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FDBEEE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369279B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7077E5" w14:paraId="7E44FB92" w14:textId="77777777" w:rsidTr="007077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4D4C7C9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2014D00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6F3D0D0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29EB745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DE9A7A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7D0DC53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2A13A44" w14:textId="77777777" w:rsidR="007077E5" w:rsidRPr="007077E5" w:rsidRDefault="007077E5" w:rsidP="007077E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7740B13" w14:textId="77777777" w:rsidR="007077E5" w:rsidRPr="007077E5" w:rsidRDefault="007077E5" w:rsidP="007077E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2027</w:t>
            </w:r>
          </w:p>
        </w:tc>
      </w:tr>
      <w:tr w:rsidR="007077E5" w14:paraId="001F6FE2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EAFE144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2C61C525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DD4F54F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2DD39B83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A01B2D4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1E36385F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211D67AF" w14:textId="77777777" w:rsidR="007077E5" w:rsidRPr="007077E5" w:rsidRDefault="007077E5" w:rsidP="007077E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7077E5" w14:paraId="36C7A087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113D345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009CD151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B16CAB9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46BDAD2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8B697CC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FEA45AD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797FCC25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7077E5" w14:paraId="7E388E4A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36622E7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7077E5">
              <w:rPr>
                <w:noProof/>
              </w:rPr>
              <w:t xml:space="preserve"> Week 1</w:t>
            </w:r>
          </w:p>
        </w:tc>
        <w:tc>
          <w:tcPr>
            <w:tcW w:w="1480" w:type="dxa"/>
            <w:shd w:val="clear" w:color="auto" w:fill="auto"/>
          </w:tcPr>
          <w:p w14:paraId="2055B2D0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12B9A690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7737A359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7077E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C8280A6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258E28C3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59BE8D1E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7077E5" w14:paraId="37999997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AB79748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7077E5">
              <w:rPr>
                <w:noProof/>
              </w:rPr>
              <w:t xml:space="preserve"> Week 2</w:t>
            </w:r>
          </w:p>
        </w:tc>
        <w:tc>
          <w:tcPr>
            <w:tcW w:w="1480" w:type="dxa"/>
            <w:shd w:val="clear" w:color="auto" w:fill="auto"/>
          </w:tcPr>
          <w:p w14:paraId="50337C4C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23452F6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0C5FA207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4BD7A748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2B394C99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503C6272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7077E5" w14:paraId="545F4CF8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AA5F818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7077E5">
              <w:rPr>
                <w:noProof/>
              </w:rPr>
              <w:t xml:space="preserve"> Week 3</w:t>
            </w:r>
          </w:p>
        </w:tc>
        <w:tc>
          <w:tcPr>
            <w:tcW w:w="1480" w:type="dxa"/>
            <w:shd w:val="clear" w:color="auto" w:fill="auto"/>
          </w:tcPr>
          <w:p w14:paraId="6C2B7A12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5AF6FE12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507DEA5B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09947B88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7077E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2053B50C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6556061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7077E5" w14:paraId="2C6A3130" w14:textId="77777777" w:rsidTr="007077E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71896DD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7077E5">
              <w:rPr>
                <w:noProof/>
              </w:rPr>
              <w:t xml:space="preserve"> Week 4</w:t>
            </w:r>
          </w:p>
        </w:tc>
        <w:tc>
          <w:tcPr>
            <w:tcW w:w="1480" w:type="dxa"/>
            <w:shd w:val="clear" w:color="auto" w:fill="auto"/>
          </w:tcPr>
          <w:p w14:paraId="35609525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554685C1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0D862ABD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F223E2B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0FB7E997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1D8903F9" w14:textId="77777777" w:rsidR="007077E5" w:rsidRPr="007077E5" w:rsidRDefault="007077E5" w:rsidP="007077E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00EDCE17" w14:textId="77777777" w:rsidR="00353C7C" w:rsidRPr="00B07B48" w:rsidRDefault="007077E5" w:rsidP="007077E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7077E5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E5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077E5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06A21"/>
  <w15:chartTrackingRefBased/>
  <w15:docId w15:val="{25005FC6-904D-4571-B2DE-453F883D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2024-05-29T15:21:00Z</dcterms:created>
  <dcterms:modified xsi:type="dcterms:W3CDTF">2024-05-29T15:21:00Z</dcterms:modified>
</cp:coreProperties>
</file>