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A62AED" w:rsidRPr="00A62AED" w14:paraId="041DD879" w14:textId="77777777" w:rsidTr="00A62AED">
        <w:trPr>
          <w:trHeight w:val="600"/>
        </w:trPr>
        <w:tc>
          <w:tcPr>
            <w:tcW w:w="13176" w:type="dxa"/>
            <w:gridSpan w:val="7"/>
          </w:tcPr>
          <w:p w14:paraId="45AFCB7A" w14:textId="77777777" w:rsidR="00A62AED" w:rsidRPr="00A62AED" w:rsidRDefault="00A62AED" w:rsidP="00A62AE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2027</w:t>
            </w:r>
          </w:p>
        </w:tc>
      </w:tr>
      <w:tr w:rsidR="00A62AED" w14:paraId="6EF8D6A9" w14:textId="77777777" w:rsidTr="00A62AED">
        <w:tc>
          <w:tcPr>
            <w:tcW w:w="1882" w:type="dxa"/>
          </w:tcPr>
          <w:p w14:paraId="08064292" w14:textId="77777777" w:rsidR="00A62AED" w:rsidRDefault="00A62AED" w:rsidP="00A62AED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73349FBF" w14:textId="77777777" w:rsidR="00A62AED" w:rsidRDefault="00A62AED" w:rsidP="00A62AED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44E151E1" w14:textId="77777777" w:rsidR="00A62AED" w:rsidRDefault="00A62AED" w:rsidP="00A62AED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130F095F" w14:textId="77777777" w:rsidR="00A62AED" w:rsidRDefault="00A62AED" w:rsidP="00A62AED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42E732D1" w14:textId="77777777" w:rsidR="00A62AED" w:rsidRDefault="00A62AED" w:rsidP="00A62AED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A954355" w14:textId="77777777" w:rsidR="00A62AED" w:rsidRDefault="00A62AED" w:rsidP="00A62AED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B44F1B1" w14:textId="77777777" w:rsidR="00A62AED" w:rsidRDefault="00A62AED" w:rsidP="00A62AED">
            <w:pPr>
              <w:jc w:val="center"/>
            </w:pPr>
            <w:r>
              <w:t>Saturday</w:t>
            </w:r>
          </w:p>
        </w:tc>
      </w:tr>
      <w:tr w:rsidR="00A62AED" w14:paraId="777E7D2C" w14:textId="77777777" w:rsidTr="00A62AE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5B4FF68C" w14:textId="77777777" w:rsidR="00A62AED" w:rsidRDefault="00A62AED" w:rsidP="00A62AE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5B23B18" w14:textId="77777777" w:rsidR="00A62AED" w:rsidRDefault="00A62AED" w:rsidP="00A62AE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191C037" w14:textId="77777777" w:rsidR="00A62AED" w:rsidRDefault="00A62AED" w:rsidP="00A62AE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F87D62D" w14:textId="77777777" w:rsidR="00A62AED" w:rsidRDefault="00A62AED" w:rsidP="00A62AE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93027CE" w14:textId="77777777" w:rsidR="00A62AED" w:rsidRDefault="00A62AED" w:rsidP="00A62AED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773F129" w14:textId="77777777" w:rsidR="00A62AED" w:rsidRDefault="00A62AED" w:rsidP="00A62AED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5F79E3E" w14:textId="77777777" w:rsidR="00A62AED" w:rsidRDefault="00A62AED" w:rsidP="00A62AE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A62AED" w14:paraId="6CFEC4CD" w14:textId="77777777" w:rsidTr="00A62AE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A94FA38" w14:textId="77777777" w:rsidR="00A62AED" w:rsidRDefault="00A62AED" w:rsidP="00A62AE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0500C49" w14:textId="77777777" w:rsidR="00A62AED" w:rsidRDefault="00A62AED" w:rsidP="00A62AE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9F43379" w14:textId="77777777" w:rsidR="00A62AED" w:rsidRDefault="00A62AED" w:rsidP="00A62AE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8677277" w14:textId="77777777" w:rsidR="00A62AED" w:rsidRDefault="00A62AED" w:rsidP="00A62AE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39EF9F9" w14:textId="77777777" w:rsidR="00A62AED" w:rsidRDefault="00A62AED" w:rsidP="00A62AE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4E8AEE2" w14:textId="77777777" w:rsidR="00A62AED" w:rsidRDefault="00A62AED" w:rsidP="00A62AE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D89DD62" w14:textId="77777777" w:rsidR="00A62AED" w:rsidRDefault="00A62AED" w:rsidP="00A62AE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A62AED" w14:paraId="0566667E" w14:textId="77777777" w:rsidTr="00A62AE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4D0E244" w14:textId="77777777" w:rsidR="00A62AED" w:rsidRDefault="00A62AED" w:rsidP="00A62AE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C84EC7F" w14:textId="77777777" w:rsidR="00A62AED" w:rsidRDefault="00A62AED" w:rsidP="00A62AED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2719AE7" w14:textId="77777777" w:rsidR="00A62AED" w:rsidRDefault="00A62AED" w:rsidP="00A62AE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5076CC" w14:textId="77777777" w:rsidR="00A62AED" w:rsidRDefault="00A62AED" w:rsidP="00A62AE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8EA32B9" w14:textId="77777777" w:rsidR="00A62AED" w:rsidRDefault="00A62AED" w:rsidP="00A62AE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BA8A90A" w14:textId="77777777" w:rsidR="00A62AED" w:rsidRDefault="00A62AED" w:rsidP="00A62AE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069C98F" w14:textId="77777777" w:rsidR="00A62AED" w:rsidRDefault="00A62AED" w:rsidP="00A62AE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A62AED" w14:paraId="72981033" w14:textId="77777777" w:rsidTr="00A62AE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476A6B2" w14:textId="77777777" w:rsidR="00A62AED" w:rsidRDefault="00A62AED" w:rsidP="00A62AE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6E5D9FA" w14:textId="77777777" w:rsidR="00A62AED" w:rsidRDefault="00A62AED" w:rsidP="00A62AED">
            <w:pPr>
              <w:jc w:val="center"/>
            </w:pPr>
            <w:r>
              <w:t>18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AE80119" w14:textId="77777777" w:rsidR="00A62AED" w:rsidRDefault="00A62AED" w:rsidP="00A62AE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17ED52E" w14:textId="77777777" w:rsidR="00A62AED" w:rsidRDefault="00A62AED" w:rsidP="00A62AE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9C508EB" w14:textId="77777777" w:rsidR="00A62AED" w:rsidRDefault="00A62AED" w:rsidP="00A62AE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6F41CF4" w14:textId="77777777" w:rsidR="00A62AED" w:rsidRDefault="00A62AED" w:rsidP="00A62AE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E078C24" w14:textId="77777777" w:rsidR="00A62AED" w:rsidRDefault="00A62AED" w:rsidP="00A62AE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A62AED" w14:paraId="064D5D70" w14:textId="77777777" w:rsidTr="00A62AE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EB26D89" w14:textId="77777777" w:rsidR="00A62AED" w:rsidRDefault="00A62AED" w:rsidP="00A62AE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E210819" w14:textId="77777777" w:rsidR="00A62AED" w:rsidRDefault="00A62AED" w:rsidP="00A62AE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4406D11" w14:textId="77777777" w:rsidR="00A62AED" w:rsidRDefault="00A62AED" w:rsidP="00A62AE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6A4F1AD" w14:textId="77777777" w:rsidR="00A62AED" w:rsidRDefault="00A62AED" w:rsidP="00A62AE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0D86525" w14:textId="77777777" w:rsidR="00A62AED" w:rsidRDefault="00A62AED" w:rsidP="00A62AE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8AD1A79" w14:textId="77777777" w:rsidR="00A62AED" w:rsidRDefault="00A62AED" w:rsidP="00A62AE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23DD9297" w14:textId="77777777" w:rsidR="00A62AED" w:rsidRDefault="00A62AED" w:rsidP="00A62AE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A62AED" w14:paraId="21C95A83" w14:textId="77777777" w:rsidTr="00A62AED">
        <w:trPr>
          <w:trHeight w:val="1340"/>
        </w:trPr>
        <w:tc>
          <w:tcPr>
            <w:tcW w:w="1882" w:type="dxa"/>
            <w:shd w:val="clear" w:color="auto" w:fill="auto"/>
          </w:tcPr>
          <w:p w14:paraId="6106361A" w14:textId="77777777" w:rsidR="00A62AED" w:rsidRDefault="00A62AED" w:rsidP="00A62AED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465667ED" w14:textId="77777777" w:rsidR="00A62AED" w:rsidRDefault="00A62AED" w:rsidP="00A62AED">
            <w:pPr>
              <w:jc w:val="center"/>
            </w:pPr>
          </w:p>
        </w:tc>
        <w:tc>
          <w:tcPr>
            <w:tcW w:w="1882" w:type="dxa"/>
          </w:tcPr>
          <w:p w14:paraId="7BDDB8D3" w14:textId="77777777" w:rsidR="00A62AED" w:rsidRDefault="00A62AED" w:rsidP="00A62AED">
            <w:pPr>
              <w:jc w:val="center"/>
            </w:pPr>
          </w:p>
        </w:tc>
        <w:tc>
          <w:tcPr>
            <w:tcW w:w="1882" w:type="dxa"/>
          </w:tcPr>
          <w:p w14:paraId="04086CAB" w14:textId="77777777" w:rsidR="00A62AED" w:rsidRDefault="00A62AED" w:rsidP="00A62AED">
            <w:pPr>
              <w:jc w:val="center"/>
            </w:pPr>
          </w:p>
        </w:tc>
        <w:tc>
          <w:tcPr>
            <w:tcW w:w="1882" w:type="dxa"/>
          </w:tcPr>
          <w:p w14:paraId="523D92E5" w14:textId="77777777" w:rsidR="00A62AED" w:rsidRDefault="00A62AED" w:rsidP="00A62AED">
            <w:pPr>
              <w:jc w:val="center"/>
            </w:pPr>
          </w:p>
        </w:tc>
        <w:tc>
          <w:tcPr>
            <w:tcW w:w="1883" w:type="dxa"/>
          </w:tcPr>
          <w:p w14:paraId="1F392C91" w14:textId="77777777" w:rsidR="00A62AED" w:rsidRDefault="00A62AED" w:rsidP="00A62AED">
            <w:pPr>
              <w:jc w:val="center"/>
            </w:pPr>
          </w:p>
        </w:tc>
        <w:tc>
          <w:tcPr>
            <w:tcW w:w="1883" w:type="dxa"/>
          </w:tcPr>
          <w:p w14:paraId="6F6F7430" w14:textId="77777777" w:rsidR="00A62AED" w:rsidRDefault="00A62AED" w:rsidP="00A62AED">
            <w:pPr>
              <w:jc w:val="center"/>
            </w:pPr>
          </w:p>
        </w:tc>
      </w:tr>
    </w:tbl>
    <w:p w14:paraId="44A21DD8" w14:textId="77777777" w:rsidR="007268E4" w:rsidRPr="00BB4F60" w:rsidRDefault="00A62AED" w:rsidP="00A62AED">
      <w:pPr>
        <w:jc w:val="center"/>
      </w:pPr>
      <w:r>
        <w:t>© Free-PrintableCalendar.Com</w:t>
      </w:r>
    </w:p>
    <w:sectPr w:rsidR="007268E4" w:rsidRPr="00BB4F60" w:rsidSect="00A62A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66FCF" w14:textId="77777777" w:rsidR="00FE7513" w:rsidRDefault="00FE7513" w:rsidP="005762FE">
      <w:r>
        <w:separator/>
      </w:r>
    </w:p>
  </w:endnote>
  <w:endnote w:type="continuationSeparator" w:id="0">
    <w:p w14:paraId="2688A291" w14:textId="77777777" w:rsidR="00FE7513" w:rsidRDefault="00FE751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B270" w14:textId="77777777" w:rsidR="00FE7513" w:rsidRDefault="00FE7513" w:rsidP="005762FE">
      <w:r>
        <w:separator/>
      </w:r>
    </w:p>
  </w:footnote>
  <w:footnote w:type="continuationSeparator" w:id="0">
    <w:p w14:paraId="6E85D322" w14:textId="77777777" w:rsidR="00FE7513" w:rsidRDefault="00FE7513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E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62AED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9D45"/>
  <w15:docId w15:val="{3DEEECE2-BBB0-46E1-B001-379FF319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2027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2024-05-27T11:59:00Z</dcterms:created>
  <dcterms:modified xsi:type="dcterms:W3CDTF">2024-05-27T11:59:00Z</dcterms:modified>
</cp:coreProperties>
</file>