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E569EC" w:rsidRPr="00E569EC" w14:paraId="5D62B160" w14:textId="77777777" w:rsidTr="00E569EC">
        <w:trPr>
          <w:trHeight w:val="600"/>
        </w:trPr>
        <w:tc>
          <w:tcPr>
            <w:tcW w:w="13176" w:type="dxa"/>
            <w:gridSpan w:val="7"/>
          </w:tcPr>
          <w:p w14:paraId="212D2EA2" w14:textId="77777777" w:rsidR="00E569EC" w:rsidRPr="00E569EC" w:rsidRDefault="00E569EC" w:rsidP="00E569EC">
            <w:pPr>
              <w:jc w:val="center"/>
              <w:rPr>
                <w:sz w:val="48"/>
              </w:rPr>
            </w:pPr>
            <w:r>
              <w:rPr>
                <w:sz w:val="48"/>
              </w:rPr>
              <w:t>January 2026</w:t>
            </w:r>
          </w:p>
        </w:tc>
      </w:tr>
      <w:tr w:rsidR="00E569EC" w14:paraId="3C2DFA4B" w14:textId="77777777" w:rsidTr="00E569EC">
        <w:tc>
          <w:tcPr>
            <w:tcW w:w="1882" w:type="dxa"/>
          </w:tcPr>
          <w:p w14:paraId="2E3B9661" w14:textId="77777777" w:rsidR="00E569EC" w:rsidRDefault="00E569EC" w:rsidP="00E569EC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3F04CD4C" w14:textId="77777777" w:rsidR="00E569EC" w:rsidRDefault="00E569EC" w:rsidP="00E569EC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3644B015" w14:textId="77777777" w:rsidR="00E569EC" w:rsidRDefault="00E569EC" w:rsidP="00E569EC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14:paraId="0423D672" w14:textId="77777777" w:rsidR="00E569EC" w:rsidRDefault="00E569EC" w:rsidP="00E569EC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DE68B75" w14:textId="77777777" w:rsidR="00E569EC" w:rsidRDefault="00E569EC" w:rsidP="00E569EC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4081029D" w14:textId="77777777" w:rsidR="00E569EC" w:rsidRDefault="00E569EC" w:rsidP="00E569EC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304E054C" w14:textId="77777777" w:rsidR="00E569EC" w:rsidRDefault="00E569EC" w:rsidP="00E569EC">
            <w:pPr>
              <w:jc w:val="center"/>
            </w:pPr>
            <w:r>
              <w:t>Saturday</w:t>
            </w:r>
          </w:p>
        </w:tc>
      </w:tr>
      <w:tr w:rsidR="00E569EC" w14:paraId="7C906B21" w14:textId="77777777" w:rsidTr="00E569EC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4AE7E63D" w14:textId="77777777" w:rsidR="00E569EC" w:rsidRDefault="00E569EC" w:rsidP="00E569EC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D788794" w14:textId="77777777" w:rsidR="00E569EC" w:rsidRDefault="00E569EC" w:rsidP="00E569EC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3F6154D" w14:textId="77777777" w:rsidR="00E569EC" w:rsidRDefault="00E569EC" w:rsidP="00E569EC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29C1154" w14:textId="77777777" w:rsidR="00E569EC" w:rsidRDefault="00E569EC" w:rsidP="00E569EC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8517BA3" w14:textId="77777777" w:rsidR="00E569EC" w:rsidRDefault="00E569EC" w:rsidP="00E569EC">
            <w:pPr>
              <w:jc w:val="center"/>
            </w:pPr>
            <w:r>
              <w:t>1</w:t>
            </w:r>
            <w:r>
              <w:br/>
            </w:r>
            <w:r>
              <w:br/>
              <w:t>New Year's 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900F7ED" w14:textId="77777777" w:rsidR="00E569EC" w:rsidRDefault="00E569EC" w:rsidP="00E569EC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5342586" w14:textId="77777777" w:rsidR="00E569EC" w:rsidRDefault="00E569EC" w:rsidP="00E569EC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E569EC" w14:paraId="20FFF1E4" w14:textId="77777777" w:rsidTr="00E569EC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B6ACEF1" w14:textId="77777777" w:rsidR="00E569EC" w:rsidRDefault="00E569EC" w:rsidP="00E569EC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B91DA6D" w14:textId="77777777" w:rsidR="00E569EC" w:rsidRDefault="00E569EC" w:rsidP="00E569EC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5757080" w14:textId="77777777" w:rsidR="00E569EC" w:rsidRDefault="00E569EC" w:rsidP="00E569EC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5699D5E" w14:textId="77777777" w:rsidR="00E569EC" w:rsidRDefault="00E569EC" w:rsidP="00E569EC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FC6E1D6" w14:textId="77777777" w:rsidR="00E569EC" w:rsidRDefault="00E569EC" w:rsidP="00E569EC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BD29B8B" w14:textId="77777777" w:rsidR="00E569EC" w:rsidRDefault="00E569EC" w:rsidP="00E569EC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9A6044D" w14:textId="77777777" w:rsidR="00E569EC" w:rsidRDefault="00E569EC" w:rsidP="00E569EC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E569EC" w14:paraId="65EDB028" w14:textId="77777777" w:rsidTr="00E569EC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5EF6B3B" w14:textId="77777777" w:rsidR="00E569EC" w:rsidRDefault="00E569EC" w:rsidP="00E569EC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CF18124" w14:textId="77777777" w:rsidR="00E569EC" w:rsidRDefault="00E569EC" w:rsidP="00E569EC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7F3F939" w14:textId="77777777" w:rsidR="00E569EC" w:rsidRDefault="00E569EC" w:rsidP="00E569EC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5ACF3EB" w14:textId="77777777" w:rsidR="00E569EC" w:rsidRDefault="00E569EC" w:rsidP="00E569EC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7167416" w14:textId="77777777" w:rsidR="00E569EC" w:rsidRDefault="00E569EC" w:rsidP="00E569EC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370312D" w14:textId="77777777" w:rsidR="00E569EC" w:rsidRDefault="00E569EC" w:rsidP="00E569EC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21B8C9A" w14:textId="77777777" w:rsidR="00E569EC" w:rsidRDefault="00E569EC" w:rsidP="00E569EC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E569EC" w14:paraId="1FEA952F" w14:textId="77777777" w:rsidTr="00E569EC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A8BE1EB" w14:textId="77777777" w:rsidR="00E569EC" w:rsidRDefault="00E569EC" w:rsidP="00E569EC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366EA16" w14:textId="77777777" w:rsidR="00E569EC" w:rsidRDefault="00E569EC" w:rsidP="00E569EC">
            <w:pPr>
              <w:jc w:val="center"/>
            </w:pPr>
            <w:r>
              <w:t>19</w:t>
            </w:r>
            <w:r>
              <w:br/>
            </w:r>
            <w:r>
              <w:br/>
              <w:t>Luther King Jr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E2F0F2D" w14:textId="77777777" w:rsidR="00E569EC" w:rsidRDefault="00E569EC" w:rsidP="00E569EC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E66329A" w14:textId="77777777" w:rsidR="00E569EC" w:rsidRDefault="00E569EC" w:rsidP="00E569EC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1AFFE28" w14:textId="77777777" w:rsidR="00E569EC" w:rsidRDefault="00E569EC" w:rsidP="00E569EC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7B637EB" w14:textId="77777777" w:rsidR="00E569EC" w:rsidRDefault="00E569EC" w:rsidP="00E569EC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48C2815" w14:textId="77777777" w:rsidR="00E569EC" w:rsidRDefault="00E569EC" w:rsidP="00E569EC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E569EC" w14:paraId="6DF77BE5" w14:textId="77777777" w:rsidTr="00E569EC">
        <w:trPr>
          <w:trHeight w:val="1340"/>
        </w:trPr>
        <w:tc>
          <w:tcPr>
            <w:tcW w:w="1882" w:type="dxa"/>
            <w:shd w:val="clear" w:color="auto" w:fill="auto"/>
          </w:tcPr>
          <w:p w14:paraId="0569E09A" w14:textId="77777777" w:rsidR="00E569EC" w:rsidRDefault="00E569EC" w:rsidP="00E569EC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9DA3415" w14:textId="77777777" w:rsidR="00E569EC" w:rsidRDefault="00E569EC" w:rsidP="00E569EC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30CF60D" w14:textId="77777777" w:rsidR="00E569EC" w:rsidRDefault="00E569EC" w:rsidP="00E569EC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3482432" w14:textId="77777777" w:rsidR="00E569EC" w:rsidRDefault="00E569EC" w:rsidP="00E569EC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1A152F9" w14:textId="77777777" w:rsidR="00E569EC" w:rsidRDefault="00E569EC" w:rsidP="00E569EC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54F91F3B" w14:textId="77777777" w:rsidR="00E569EC" w:rsidRDefault="00E569EC" w:rsidP="00E569EC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742FEF2D" w14:textId="77777777" w:rsidR="00E569EC" w:rsidRDefault="00E569EC" w:rsidP="00E569EC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</w:tr>
      <w:tr w:rsidR="00E569EC" w14:paraId="36E5F487" w14:textId="77777777" w:rsidTr="00E569EC">
        <w:trPr>
          <w:trHeight w:val="1340"/>
        </w:trPr>
        <w:tc>
          <w:tcPr>
            <w:tcW w:w="1882" w:type="dxa"/>
          </w:tcPr>
          <w:p w14:paraId="4A58E56B" w14:textId="77777777" w:rsidR="00E569EC" w:rsidRDefault="00E569EC" w:rsidP="00E569EC">
            <w:pPr>
              <w:jc w:val="center"/>
            </w:pPr>
          </w:p>
        </w:tc>
        <w:tc>
          <w:tcPr>
            <w:tcW w:w="1882" w:type="dxa"/>
          </w:tcPr>
          <w:p w14:paraId="4F6622FF" w14:textId="77777777" w:rsidR="00E569EC" w:rsidRDefault="00E569EC" w:rsidP="00E569EC">
            <w:pPr>
              <w:jc w:val="center"/>
            </w:pPr>
          </w:p>
        </w:tc>
        <w:tc>
          <w:tcPr>
            <w:tcW w:w="1882" w:type="dxa"/>
          </w:tcPr>
          <w:p w14:paraId="1C596469" w14:textId="77777777" w:rsidR="00E569EC" w:rsidRDefault="00E569EC" w:rsidP="00E569EC">
            <w:pPr>
              <w:jc w:val="center"/>
            </w:pPr>
          </w:p>
        </w:tc>
        <w:tc>
          <w:tcPr>
            <w:tcW w:w="1882" w:type="dxa"/>
          </w:tcPr>
          <w:p w14:paraId="2C6DC678" w14:textId="77777777" w:rsidR="00E569EC" w:rsidRDefault="00E569EC" w:rsidP="00E569EC">
            <w:pPr>
              <w:jc w:val="center"/>
            </w:pPr>
          </w:p>
        </w:tc>
        <w:tc>
          <w:tcPr>
            <w:tcW w:w="1882" w:type="dxa"/>
          </w:tcPr>
          <w:p w14:paraId="0A63B786" w14:textId="77777777" w:rsidR="00E569EC" w:rsidRDefault="00E569EC" w:rsidP="00E569EC">
            <w:pPr>
              <w:jc w:val="center"/>
            </w:pPr>
          </w:p>
        </w:tc>
        <w:tc>
          <w:tcPr>
            <w:tcW w:w="1883" w:type="dxa"/>
          </w:tcPr>
          <w:p w14:paraId="2E843F8F" w14:textId="77777777" w:rsidR="00E569EC" w:rsidRDefault="00E569EC" w:rsidP="00E569EC">
            <w:pPr>
              <w:jc w:val="center"/>
            </w:pPr>
          </w:p>
        </w:tc>
        <w:tc>
          <w:tcPr>
            <w:tcW w:w="1883" w:type="dxa"/>
          </w:tcPr>
          <w:p w14:paraId="22872D6A" w14:textId="77777777" w:rsidR="00E569EC" w:rsidRDefault="00E569EC" w:rsidP="00E569EC">
            <w:pPr>
              <w:jc w:val="center"/>
            </w:pPr>
          </w:p>
        </w:tc>
      </w:tr>
    </w:tbl>
    <w:p w14:paraId="2EE2C1A6" w14:textId="77777777" w:rsidR="007268E4" w:rsidRPr="00BB4F60" w:rsidRDefault="00E569EC" w:rsidP="00E569EC">
      <w:pPr>
        <w:jc w:val="center"/>
      </w:pPr>
      <w:r>
        <w:t>© Free-PrintableCalendar.Com</w:t>
      </w:r>
    </w:p>
    <w:sectPr w:rsidR="007268E4" w:rsidRPr="00BB4F60" w:rsidSect="00E569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D4266" w14:textId="77777777" w:rsidR="002B577C" w:rsidRDefault="002B577C" w:rsidP="005762FE">
      <w:r>
        <w:separator/>
      </w:r>
    </w:p>
  </w:endnote>
  <w:endnote w:type="continuationSeparator" w:id="0">
    <w:p w14:paraId="290E7C80" w14:textId="77777777" w:rsidR="002B577C" w:rsidRDefault="002B577C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D5927" w14:textId="77777777" w:rsidR="002B577C" w:rsidRDefault="002B577C" w:rsidP="005762FE">
      <w:r>
        <w:separator/>
      </w:r>
    </w:p>
  </w:footnote>
  <w:footnote w:type="continuationSeparator" w:id="0">
    <w:p w14:paraId="2F207282" w14:textId="77777777" w:rsidR="002B577C" w:rsidRDefault="002B577C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50751723">
    <w:abstractNumId w:val="0"/>
  </w:num>
  <w:num w:numId="2" w16cid:durableId="1648852548">
    <w:abstractNumId w:val="1"/>
  </w:num>
  <w:num w:numId="3" w16cid:durableId="1722293003">
    <w:abstractNumId w:val="1"/>
  </w:num>
  <w:num w:numId="4" w16cid:durableId="431710045">
    <w:abstractNumId w:val="1"/>
  </w:num>
  <w:num w:numId="5" w16cid:durableId="546840728">
    <w:abstractNumId w:val="1"/>
  </w:num>
  <w:num w:numId="6" w16cid:durableId="77291048">
    <w:abstractNumId w:val="1"/>
  </w:num>
  <w:num w:numId="7" w16cid:durableId="182114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EC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B577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569EC"/>
    <w:rsid w:val="00E64022"/>
    <w:rsid w:val="00E844C3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D34ED"/>
  <w15:docId w15:val="{074B132F-81B6-4AB6-8B22-66CE5719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2026 Calendar Printable with Holidays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2024-05-27T11:49:00Z</dcterms:created>
  <dcterms:modified xsi:type="dcterms:W3CDTF">2024-05-27T11:50:00Z</dcterms:modified>
</cp:coreProperties>
</file>