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21DBDF6A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EA0297">
        <w:rPr>
          <w:sz w:val="96"/>
          <w:szCs w:val="96"/>
        </w:rPr>
        <w:t>Jan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EA0297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B6E9D7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307553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A0297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A02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A0A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4AC27E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A0297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A02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642547F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A0297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A0A9E"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A0A9E">
              <w:fldChar w:fldCharType="separate"/>
            </w:r>
            <w:r w:rsidR="00EA0297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2C41AD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A0297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A029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02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A0A9E">
              <w:fldChar w:fldCharType="separate"/>
            </w:r>
            <w:r w:rsidR="00EA0297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4A0A9E">
              <w:fldChar w:fldCharType="separate"/>
            </w:r>
            <w:r w:rsidR="00EA0297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B48FDA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A0297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A02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A02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D77C0">
              <w:fldChar w:fldCharType="separate"/>
            </w:r>
            <w:r w:rsidR="00EA0297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FD77C0">
              <w:fldChar w:fldCharType="separate"/>
            </w:r>
            <w:r w:rsidR="00EA0297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681CB8A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3322639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3699FD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A0297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6CCC306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A0297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1A2160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A0297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421D54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A0297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27F6E44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A029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74876F0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7567E7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1ADB6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A029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6149E87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A029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21C56EF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A029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3046DA6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A029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8380CE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A029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47E2367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FEB94F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698A719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A029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4B8D48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A029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20499B3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A029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09D240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A029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24D3729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A029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FC8202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6D0DB02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65C7A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A02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A02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029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A02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0297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A029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2E54953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A02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A02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029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A02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A2596">
              <w:fldChar w:fldCharType="separate"/>
            </w:r>
            <w:r w:rsidR="00EA0297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8A2596">
              <w:fldChar w:fldCharType="separate"/>
            </w:r>
            <w:r w:rsidR="00EA029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115652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A02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A02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029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A02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E37CC8">
              <w:fldChar w:fldCharType="separate"/>
            </w:r>
            <w:r w:rsidR="00EA0297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E37CC8">
              <w:fldChar w:fldCharType="separate"/>
            </w:r>
            <w:r w:rsidR="00EA029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029CD2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A02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A02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029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A02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A0297">
              <w:fldChar w:fldCharType="separate"/>
            </w:r>
            <w:r w:rsidR="00EA0297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EA0297">
              <w:fldChar w:fldCharType="separate"/>
            </w:r>
            <w:r w:rsidR="00EA029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578000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A02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A02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029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029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4B6032">
              <w:fldChar w:fldCharType="separate"/>
            </w:r>
            <w:r w:rsidR="00EA029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EA0297">
              <w:fldChar w:fldCharType="separate"/>
            </w:r>
            <w:r w:rsidR="00EA029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737FE8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5CABD6F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F91E7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480A4ED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A02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91E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91E7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F633" w14:textId="77777777" w:rsidR="009C58D9" w:rsidRDefault="009C58D9">
      <w:pPr>
        <w:spacing w:after="0" w:line="240" w:lineRule="auto"/>
      </w:pPr>
      <w:r>
        <w:separator/>
      </w:r>
    </w:p>
  </w:endnote>
  <w:endnote w:type="continuationSeparator" w:id="0">
    <w:p w14:paraId="4EEA7274" w14:textId="77777777" w:rsidR="009C58D9" w:rsidRDefault="009C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60C9" w14:textId="77777777" w:rsidR="009C58D9" w:rsidRDefault="009C58D9">
      <w:pPr>
        <w:spacing w:after="0" w:line="240" w:lineRule="auto"/>
      </w:pPr>
      <w:r>
        <w:separator/>
      </w:r>
    </w:p>
  </w:footnote>
  <w:footnote w:type="continuationSeparator" w:id="0">
    <w:p w14:paraId="577483FA" w14:textId="77777777" w:rsidR="009C58D9" w:rsidRDefault="009C5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5"/>
    <w:docVar w:name="MonthStart" w:val="1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9C58D9"/>
    <w:rsid w:val="00A50BCA"/>
    <w:rsid w:val="00A5684F"/>
    <w:rsid w:val="00A82C1B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Printable Calendar</dc:title>
  <dc:subject/>
  <dc:creator/>
  <cp:keywords/>
  <dc:description>Download more at Free-PrintableCalendar.Com</dc:description>
  <cp:lastModifiedBy/>
  <cp:revision>1</cp:revision>
  <dcterms:created xsi:type="dcterms:W3CDTF">2021-12-03T14:07:00Z</dcterms:created>
  <dcterms:modified xsi:type="dcterms:W3CDTF">2021-12-03T14:07:00Z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