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A64E3D" w14:paraId="2B236C47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64E3D" w14:paraId="43BEBDD5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26E89592" w14:textId="1AFCC422" w:rsidR="00A64E3D" w:rsidRPr="00A64E3D" w:rsidRDefault="00A64E3D" w:rsidP="00A64E3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December 2024</w:t>
                  </w:r>
                </w:p>
              </w:tc>
            </w:tr>
            <w:tr w:rsidR="00A64E3D" w14:paraId="194DF000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7856C46" w14:textId="6DFCFA48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4976F61" w14:textId="1D1A8343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098ADAF" w14:textId="1D2A526C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C4BFD6C" w14:textId="7BA8ABBC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A45F2D2" w14:textId="10D13579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8815349" w14:textId="44FD2545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464C7B3" w14:textId="3E8B9864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64E3D" w14:paraId="314AB645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DFCFEE6" w14:textId="7A2B30A6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DCBA1A9" w14:textId="65F654B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18059DA6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A7DA732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184045A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0A7CCB5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06517B1" w14:textId="0C62036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A64E3D" w14:paraId="37DE7D35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A3F4E29" w14:textId="27286BEB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09A62D40" w14:textId="54C0DB6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4722A620" w14:textId="05ACFD3F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74BE41B" w14:textId="587C07AB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557AA86A" w14:textId="293F044A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D9BC4B8" w14:textId="7194443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BD6BB5C" w14:textId="6009570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A64E3D" w14:paraId="14C00B60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D762A5A" w14:textId="615BB294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9439F33" w14:textId="15DEC33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623F65EE" w14:textId="1DF3DA9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353645B6" w14:textId="2F15A2E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7E1D2052" w14:textId="6C166B46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3E6DD563" w14:textId="331E5EF5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16A00A83" w14:textId="2F2DA0AA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A64E3D" w14:paraId="317BC154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68115CD" w14:textId="0479746D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412E2E97" w14:textId="427424D5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23BE3DE2" w14:textId="7CB5D1CC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5458D793" w14:textId="663E77D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6F52FF63" w14:textId="05877EBF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5E1C62C3" w14:textId="3A16157E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0205BEF7" w14:textId="7C434DC6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A64E3D" w14:paraId="4BCD6355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3B484D0" w14:textId="3D0B9E50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6F581379" w14:textId="01C546CC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20F00929" w14:textId="0839AA86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339C3BA4" w14:textId="274F82D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BA8E2F0" w14:textId="305A55DF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6916DB4A" w14:textId="149D215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2CE79860" w14:textId="6B1405B0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64E3D" w14:paraId="329B1A8A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2A419FC5" w14:textId="1D5BDAED" w:rsidR="00A64E3D" w:rsidRPr="00A64E3D" w:rsidRDefault="00A64E3D" w:rsidP="00A64E3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February 2025</w:t>
                  </w:r>
                </w:p>
              </w:tc>
            </w:tr>
            <w:tr w:rsidR="00A64E3D" w14:paraId="36B0E722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355EF09" w14:textId="67EA7FAD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2BFEA03" w14:textId="2A30F7ED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7814257" w14:textId="33A3FE0A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4DAE7DC" w14:textId="35558F4A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CFDBE1C" w14:textId="2E66D291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D73142E" w14:textId="39A8BF7F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2DA2B02" w14:textId="19C7352B" w:rsidR="00A64E3D" w:rsidRPr="00A64E3D" w:rsidRDefault="00A64E3D" w:rsidP="00A64E3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64E3D" w14:paraId="2C95067D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B9FE37C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FE6E79B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8502429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58826AB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3402592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EEE1566" w14:textId="0A4F77C9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EB7CF35" w14:textId="25B3003C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</w:tr>
            <w:tr w:rsidR="00A64E3D" w14:paraId="4BCEE78B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C26A1E7" w14:textId="5F1CC9B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11E1979" w14:textId="6E72B1F0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AC408DB" w14:textId="4121433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6D94817D" w14:textId="341B8425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753880A2" w14:textId="1EA9550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13ABBA2B" w14:textId="612F183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3E11CC14" w14:textId="66C03AA3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</w:tr>
            <w:tr w:rsidR="00A64E3D" w14:paraId="024ED968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B9595E3" w14:textId="77965E7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14A40FDE" w14:textId="5EB2367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7501686D" w14:textId="75DF9724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21000F4" w14:textId="1DB6373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4B016516" w14:textId="72710BA0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F8FCBAC" w14:textId="75D7E060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1A852E53" w14:textId="75C7A866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</w:tr>
            <w:tr w:rsidR="00A64E3D" w14:paraId="1AC60591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F7278D" w14:textId="0794560E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5B50B9E" w14:textId="60B61A7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5D8B6A23" w14:textId="45216C9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4873B454" w14:textId="2E4ED8C2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19D9DEC6" w14:textId="21DE5B6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564406C1" w14:textId="6A65387C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AC3F621" w14:textId="4834E47B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</w:tr>
            <w:tr w:rsidR="00A64E3D" w14:paraId="1F077C9B" w14:textId="77777777" w:rsidTr="00A64E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9D03A48" w14:textId="302E310E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458B540" w14:textId="771CAEEA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5A2E0A9A" w14:textId="226F362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359922F" w14:textId="1F7C51DA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E49DF8E" w14:textId="7F5CE511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43121331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7771904" w14:textId="77777777" w:rsidR="00A64E3D" w:rsidRPr="00A64E3D" w:rsidRDefault="00A64E3D" w:rsidP="00A64E3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21C20415" w14:textId="29CCCB51" w:rsidR="00A64E3D" w:rsidRPr="00A64E3D" w:rsidRDefault="00A64E3D" w:rsidP="00A64E3D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January 2025</w:t>
            </w:r>
          </w:p>
        </w:tc>
      </w:tr>
      <w:tr w:rsidR="00A64E3D" w14:paraId="05F1C682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08FDA0AF" w14:textId="7755D049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050A1898" w14:textId="32246680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6F5E297A" w14:textId="397CF838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0A6A183F" w14:textId="0A4B4D45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2330E428" w14:textId="05E00A24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25ADA002" w14:textId="7EF1B1C9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10E03F87" w14:textId="193E5A64" w:rsidR="00A64E3D" w:rsidRPr="00A64E3D" w:rsidRDefault="00A64E3D" w:rsidP="00A64E3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A64E3D" w14:paraId="28CCCCCA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7592000" w14:textId="7777777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12D7160" w14:textId="7777777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7632D64" w14:textId="13D10886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62D13409" w14:textId="2F39AE9E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0EC62DE4" w14:textId="5B9287F5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63DB3787" w14:textId="251FF550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6BEE1C9E" w14:textId="2AEED63B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</w:tr>
      <w:tr w:rsidR="00A64E3D" w14:paraId="74F60ED8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3D930BB" w14:textId="3E68CC14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  <w:r>
              <w:rPr>
                <w:noProof/>
                <w:sz w:val="32"/>
              </w:rPr>
              <w:tab/>
            </w:r>
            <w:r w:rsidRPr="00A64E3D">
              <w:rPr>
                <w:noProof/>
              </w:rPr>
              <w:t xml:space="preserve"> Week 2</w:t>
            </w:r>
          </w:p>
        </w:tc>
        <w:tc>
          <w:tcPr>
            <w:tcW w:w="1480" w:type="dxa"/>
            <w:shd w:val="clear" w:color="auto" w:fill="auto"/>
          </w:tcPr>
          <w:p w14:paraId="4E2F5D7C" w14:textId="5CCD3FE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0A2238F0" w14:textId="6DB5AAE5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5DEF0F53" w14:textId="1768D308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372BCF93" w14:textId="351B0F5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26C70DE0" w14:textId="24A691D6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3D6C0B30" w14:textId="0F5195AC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</w:tr>
      <w:tr w:rsidR="00A64E3D" w14:paraId="0DA5F51B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EA46F94" w14:textId="372E63F0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  <w:r>
              <w:rPr>
                <w:noProof/>
                <w:sz w:val="32"/>
              </w:rPr>
              <w:tab/>
            </w:r>
            <w:r w:rsidRPr="00A64E3D">
              <w:rPr>
                <w:noProof/>
              </w:rPr>
              <w:t xml:space="preserve"> Week 3</w:t>
            </w:r>
          </w:p>
        </w:tc>
        <w:tc>
          <w:tcPr>
            <w:tcW w:w="1480" w:type="dxa"/>
            <w:shd w:val="clear" w:color="auto" w:fill="auto"/>
          </w:tcPr>
          <w:p w14:paraId="25594507" w14:textId="0786A979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A64E3D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6CB9E339" w14:textId="7448FC2A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324EFF10" w14:textId="0099E742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1B9BDE4F" w14:textId="3D2FD88C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45AC39D7" w14:textId="021EA32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7B33CF55" w14:textId="15061B58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</w:tr>
      <w:tr w:rsidR="00A64E3D" w14:paraId="0555CF4E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2B8BEC9" w14:textId="0302AABE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A64E3D">
              <w:rPr>
                <w:noProof/>
              </w:rPr>
              <w:t xml:space="preserve"> Week 4</w:t>
            </w:r>
          </w:p>
        </w:tc>
        <w:tc>
          <w:tcPr>
            <w:tcW w:w="1480" w:type="dxa"/>
            <w:shd w:val="clear" w:color="auto" w:fill="auto"/>
          </w:tcPr>
          <w:p w14:paraId="747C04C6" w14:textId="3F89FDEF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54D02560" w14:textId="3B61903B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5036C10B" w14:textId="4217415E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5F98B5C9" w14:textId="021EF2CD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0082C45A" w14:textId="7CE33C0B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33B36C7D" w14:textId="30CF6B24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</w:tr>
      <w:tr w:rsidR="00A64E3D" w14:paraId="1D7B5815" w14:textId="77777777" w:rsidTr="00A64E3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7FEA4C9" w14:textId="60FCB48A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A64E3D">
              <w:rPr>
                <w:noProof/>
              </w:rPr>
              <w:t xml:space="preserve"> Week 5</w:t>
            </w:r>
          </w:p>
        </w:tc>
        <w:tc>
          <w:tcPr>
            <w:tcW w:w="1480" w:type="dxa"/>
            <w:shd w:val="clear" w:color="auto" w:fill="auto"/>
          </w:tcPr>
          <w:p w14:paraId="0F04931E" w14:textId="0A5FE47C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  <w:r>
              <w:rPr>
                <w:noProof/>
                <w:sz w:val="32"/>
              </w:rPr>
              <w:tab/>
            </w:r>
            <w:r w:rsidRPr="00A64E3D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3D8CAAD5" w14:textId="24848C9B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58828B6A" w14:textId="4C65E10E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232B39C7" w14:textId="3B2EB70D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4C5439B8" w14:textId="7777777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6372B0C" w14:textId="77777777" w:rsidR="00A64E3D" w:rsidRPr="00A64E3D" w:rsidRDefault="00A64E3D" w:rsidP="00A64E3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510DF147" w14:textId="30A0ABEF" w:rsidR="00353C7C" w:rsidRPr="00B07B48" w:rsidRDefault="00A64E3D" w:rsidP="00A64E3D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A64E3D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3D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64E3D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7DAA7"/>
  <w15:chartTrackingRefBased/>
  <w15:docId w15:val="{EC3DC74C-3D1B-4050-B05B-4C9453D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Calendar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2021-12-03T09:25:00Z</dcterms:created>
  <dcterms:modified xsi:type="dcterms:W3CDTF">2021-12-03T09:26:00Z</dcterms:modified>
</cp:coreProperties>
</file>