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631DD1" w14:paraId="23958BB2" w14:textId="77777777" w:rsidTr="00631DD1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631DD1" w14:paraId="0F7A970B" w14:textId="77777777" w:rsidTr="00631D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05C27120" w14:textId="6A728411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December 2024</w:t>
                  </w:r>
                </w:p>
              </w:tc>
            </w:tr>
            <w:tr w:rsidR="00631DD1" w14:paraId="1F56C2A6" w14:textId="77777777" w:rsidTr="00631D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6D01403C" w14:textId="46417D02" w:rsidR="00631DD1" w:rsidRPr="00631DD1" w:rsidRDefault="00631DD1" w:rsidP="00631D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40A2353" w14:textId="596580BB" w:rsidR="00631DD1" w:rsidRPr="00631DD1" w:rsidRDefault="00631DD1" w:rsidP="00631D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3FA05C9" w14:textId="260858F5" w:rsidR="00631DD1" w:rsidRPr="00631DD1" w:rsidRDefault="00631DD1" w:rsidP="00631D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9BCD9AB" w14:textId="29496C5F" w:rsidR="00631DD1" w:rsidRPr="00631DD1" w:rsidRDefault="00631DD1" w:rsidP="00631D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CF75375" w14:textId="00CF494A" w:rsidR="00631DD1" w:rsidRPr="00631DD1" w:rsidRDefault="00631DD1" w:rsidP="00631D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7497D47" w14:textId="2B3B4804" w:rsidR="00631DD1" w:rsidRPr="00631DD1" w:rsidRDefault="00631DD1" w:rsidP="00631D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957FB76" w14:textId="1C469AC5" w:rsidR="00631DD1" w:rsidRPr="00631DD1" w:rsidRDefault="00631DD1" w:rsidP="00631D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631DD1" w14:paraId="0D0B12C2" w14:textId="77777777" w:rsidTr="00631D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E76198B" w14:textId="7CE9AAFD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73BECF05" w14:textId="2B5198B5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7A18F7BC" w14:textId="77777777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AE4F07E" w14:textId="77777777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BEADBBB" w14:textId="77777777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BFC531F" w14:textId="77777777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4A0DC353" w14:textId="5BAC4A53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631DD1" w14:paraId="7A3B29E3" w14:textId="77777777" w:rsidTr="00631D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CDB5A84" w14:textId="7BAC30AC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062C6315" w14:textId="17D428D4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6FE1CA1C" w14:textId="412F07AF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441377D4" w14:textId="4446A708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39E8C9F8" w14:textId="6582AB4E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329913A6" w14:textId="60F2C186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35939801" w14:textId="5BF72AFD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631DD1" w14:paraId="688E49E5" w14:textId="77777777" w:rsidTr="00631D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AC2ED43" w14:textId="343908AC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331510A9" w14:textId="0B0E8362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4A2CFDC2" w14:textId="46D2F25C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3B0FD790" w14:textId="25A89043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69CD9237" w14:textId="4EB30FD7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0E6F3F32" w14:textId="4673791B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5CD81444" w14:textId="56F9DE05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631DD1" w14:paraId="3D13C6D0" w14:textId="77777777" w:rsidTr="00631D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5B5C430" w14:textId="4AC73E28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193431CB" w14:textId="58A8644A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0266EFBF" w14:textId="4F1C49F7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4208324D" w14:textId="0B4E75D4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4F7E8B7E" w14:textId="5C0B0B79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44BA313F" w14:textId="2EC40969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36001AE0" w14:textId="31A9BC90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631DD1" w14:paraId="36CDE677" w14:textId="77777777" w:rsidTr="00631D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ABEDF52" w14:textId="57B3BBB9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478A2AC0" w14:textId="25359920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1A96D90D" w14:textId="14403034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28117E46" w14:textId="7D85EA9E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4225FFE6" w14:textId="1586A44A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46D6E46F" w14:textId="69596C25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3D0653E9" w14:textId="2696A94D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631DD1" w14:paraId="703CA528" w14:textId="77777777" w:rsidTr="00631D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3283400B" w14:textId="0CF472B3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February 2025</w:t>
                  </w:r>
                </w:p>
              </w:tc>
            </w:tr>
            <w:tr w:rsidR="00631DD1" w14:paraId="767ECA29" w14:textId="77777777" w:rsidTr="00631D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6198F474" w14:textId="18E0E544" w:rsidR="00631DD1" w:rsidRPr="00631DD1" w:rsidRDefault="00631DD1" w:rsidP="00631D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3E6E8F9" w14:textId="06C829F0" w:rsidR="00631DD1" w:rsidRPr="00631DD1" w:rsidRDefault="00631DD1" w:rsidP="00631D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C846257" w14:textId="47FD938F" w:rsidR="00631DD1" w:rsidRPr="00631DD1" w:rsidRDefault="00631DD1" w:rsidP="00631D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DBD5AD4" w14:textId="6612B7B4" w:rsidR="00631DD1" w:rsidRPr="00631DD1" w:rsidRDefault="00631DD1" w:rsidP="00631D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4524BD5" w14:textId="771E5DA9" w:rsidR="00631DD1" w:rsidRPr="00631DD1" w:rsidRDefault="00631DD1" w:rsidP="00631D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4341BE6" w14:textId="62FC2476" w:rsidR="00631DD1" w:rsidRPr="00631DD1" w:rsidRDefault="00631DD1" w:rsidP="00631D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E1F013A" w14:textId="7E0FBDAC" w:rsidR="00631DD1" w:rsidRPr="00631DD1" w:rsidRDefault="00631DD1" w:rsidP="00631D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631DD1" w14:paraId="59F2DB48" w14:textId="77777777" w:rsidTr="00631D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91E7AA8" w14:textId="77777777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154714D" w14:textId="77777777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F8B4A99" w14:textId="77777777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5DB9AF30" w14:textId="77777777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782BBF3" w14:textId="77777777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D712841" w14:textId="3CEC6486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69220A52" w14:textId="53D93807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631DD1" w14:paraId="0B515241" w14:textId="77777777" w:rsidTr="00631D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4D33DC9" w14:textId="4F474C18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46F61FAF" w14:textId="7D3F0F9A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6B2A6A58" w14:textId="774693CF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553E8FC7" w14:textId="69A1589E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5C1EAF04" w14:textId="6DD19F4E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202D119C" w14:textId="1DD9617C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7C094963" w14:textId="377D861F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631DD1" w14:paraId="44E59087" w14:textId="77777777" w:rsidTr="00631D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9CD41AF" w14:textId="658F3651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625DA7A5" w14:textId="4223A036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3DF55350" w14:textId="6BC608D6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0789ECE6" w14:textId="274DF60D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5151D5F2" w14:textId="74E51162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4B898D10" w14:textId="12D8D371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76F58B15" w14:textId="23344CD3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631DD1" w14:paraId="5440E32B" w14:textId="77777777" w:rsidTr="00631D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5E65419" w14:textId="28740C07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603520BE" w14:textId="06FE2610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7135F4CF" w14:textId="5F06EC28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3DFD9698" w14:textId="279EAB26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4487268D" w14:textId="0D18AADF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0FDEC731" w14:textId="065FED3B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708C5FB7" w14:textId="291C9719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631DD1" w14:paraId="43A0AB23" w14:textId="77777777" w:rsidTr="00631D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857D3D8" w14:textId="48DD696E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3C66DC89" w14:textId="71228882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51275028" w14:textId="54DBE47A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6C3AE6F2" w14:textId="12D902E6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2ABAB8A4" w14:textId="2A50FE95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584A469D" w14:textId="77777777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483E97A" w14:textId="77777777" w:rsidR="00631DD1" w:rsidRPr="00631DD1" w:rsidRDefault="00631DD1" w:rsidP="00631D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5A52550C" w14:textId="0043697B" w:rsidR="00631DD1" w:rsidRPr="00631DD1" w:rsidRDefault="00631DD1" w:rsidP="00631DD1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January 2025</w:t>
            </w:r>
          </w:p>
        </w:tc>
      </w:tr>
      <w:tr w:rsidR="00631DD1" w14:paraId="5FFABF50" w14:textId="77777777" w:rsidTr="00631D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3B1CF971" w14:textId="7D70D2FC" w:rsidR="00631DD1" w:rsidRPr="00631DD1" w:rsidRDefault="00631DD1" w:rsidP="00631DD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619A2C5B" w14:textId="6C5AF7B8" w:rsidR="00631DD1" w:rsidRPr="00631DD1" w:rsidRDefault="00631DD1" w:rsidP="00631DD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72A483C2" w14:textId="78DE3684" w:rsidR="00631DD1" w:rsidRPr="00631DD1" w:rsidRDefault="00631DD1" w:rsidP="00631DD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2C5FAE7A" w14:textId="7FDE5CB6" w:rsidR="00631DD1" w:rsidRPr="00631DD1" w:rsidRDefault="00631DD1" w:rsidP="00631DD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6DB541AE" w14:textId="1097AE94" w:rsidR="00631DD1" w:rsidRPr="00631DD1" w:rsidRDefault="00631DD1" w:rsidP="00631DD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5DA5955D" w14:textId="26110C01" w:rsidR="00631DD1" w:rsidRPr="00631DD1" w:rsidRDefault="00631DD1" w:rsidP="00631DD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345FF304" w14:textId="77064A97" w:rsidR="00631DD1" w:rsidRPr="00631DD1" w:rsidRDefault="00631DD1" w:rsidP="00631DD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631DD1" w14:paraId="114C5A0D" w14:textId="77777777" w:rsidTr="00631DD1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18A3841" w14:textId="77777777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1E9CE770" w14:textId="77777777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046774A7" w14:textId="100E2179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180" w:type="dxa"/>
            <w:shd w:val="clear" w:color="auto" w:fill="auto"/>
          </w:tcPr>
          <w:p w14:paraId="0FF2F0A7" w14:textId="34BF3754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180" w:type="dxa"/>
            <w:shd w:val="clear" w:color="auto" w:fill="auto"/>
          </w:tcPr>
          <w:p w14:paraId="7607032B" w14:textId="57F4BC65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180" w:type="dxa"/>
            <w:shd w:val="clear" w:color="auto" w:fill="auto"/>
          </w:tcPr>
          <w:p w14:paraId="061173EC" w14:textId="1EB86ECB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180" w:type="dxa"/>
            <w:shd w:val="clear" w:color="auto" w:fill="auto"/>
          </w:tcPr>
          <w:p w14:paraId="6698DC67" w14:textId="3EDEA985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</w:tr>
      <w:tr w:rsidR="00631DD1" w14:paraId="5806B1AA" w14:textId="77777777" w:rsidTr="00631DD1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9275726" w14:textId="0B2FEC47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631DD1">
              <w:rPr>
                <w:noProof/>
              </w:rPr>
              <w:t xml:space="preserve"> Week 2</w:t>
            </w:r>
          </w:p>
        </w:tc>
        <w:tc>
          <w:tcPr>
            <w:tcW w:w="2180" w:type="dxa"/>
            <w:shd w:val="clear" w:color="auto" w:fill="auto"/>
          </w:tcPr>
          <w:p w14:paraId="35473003" w14:textId="29DED2A4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180" w:type="dxa"/>
            <w:shd w:val="clear" w:color="auto" w:fill="auto"/>
          </w:tcPr>
          <w:p w14:paraId="0709A974" w14:textId="13D50193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180" w:type="dxa"/>
            <w:shd w:val="clear" w:color="auto" w:fill="auto"/>
          </w:tcPr>
          <w:p w14:paraId="18B669C3" w14:textId="314345D5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180" w:type="dxa"/>
            <w:shd w:val="clear" w:color="auto" w:fill="auto"/>
          </w:tcPr>
          <w:p w14:paraId="29040E2C" w14:textId="7355E8A2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180" w:type="dxa"/>
            <w:shd w:val="clear" w:color="auto" w:fill="auto"/>
          </w:tcPr>
          <w:p w14:paraId="1BA06788" w14:textId="10387C5B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180" w:type="dxa"/>
            <w:shd w:val="clear" w:color="auto" w:fill="auto"/>
          </w:tcPr>
          <w:p w14:paraId="73B09310" w14:textId="535B70E9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</w:tr>
      <w:tr w:rsidR="00631DD1" w14:paraId="235CC995" w14:textId="77777777" w:rsidTr="00631DD1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13DAB37B" w14:textId="78617F24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631DD1">
              <w:rPr>
                <w:noProof/>
              </w:rPr>
              <w:t xml:space="preserve"> Week 3</w:t>
            </w:r>
          </w:p>
        </w:tc>
        <w:tc>
          <w:tcPr>
            <w:tcW w:w="2180" w:type="dxa"/>
            <w:shd w:val="clear" w:color="auto" w:fill="auto"/>
          </w:tcPr>
          <w:p w14:paraId="48243EAA" w14:textId="7485ABC1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631DD1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2180" w:type="dxa"/>
            <w:shd w:val="clear" w:color="auto" w:fill="auto"/>
          </w:tcPr>
          <w:p w14:paraId="3184D673" w14:textId="6F6F038F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180" w:type="dxa"/>
            <w:shd w:val="clear" w:color="auto" w:fill="auto"/>
          </w:tcPr>
          <w:p w14:paraId="5023D9AF" w14:textId="3FE7C1EB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180" w:type="dxa"/>
            <w:shd w:val="clear" w:color="auto" w:fill="auto"/>
          </w:tcPr>
          <w:p w14:paraId="0A62FB99" w14:textId="61B5D41C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180" w:type="dxa"/>
            <w:shd w:val="clear" w:color="auto" w:fill="auto"/>
          </w:tcPr>
          <w:p w14:paraId="125ADB13" w14:textId="1AEEE203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180" w:type="dxa"/>
            <w:shd w:val="clear" w:color="auto" w:fill="auto"/>
          </w:tcPr>
          <w:p w14:paraId="42932E1C" w14:textId="05555110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</w:tr>
      <w:tr w:rsidR="00631DD1" w14:paraId="4A0B63C8" w14:textId="77777777" w:rsidTr="00631DD1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9AE11B3" w14:textId="22E5DEF0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631DD1">
              <w:rPr>
                <w:noProof/>
              </w:rPr>
              <w:t xml:space="preserve"> Week 4</w:t>
            </w:r>
          </w:p>
        </w:tc>
        <w:tc>
          <w:tcPr>
            <w:tcW w:w="2180" w:type="dxa"/>
            <w:shd w:val="clear" w:color="auto" w:fill="auto"/>
          </w:tcPr>
          <w:p w14:paraId="65E9DF2F" w14:textId="743786FE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180" w:type="dxa"/>
            <w:shd w:val="clear" w:color="auto" w:fill="auto"/>
          </w:tcPr>
          <w:p w14:paraId="58240223" w14:textId="48A91F08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180" w:type="dxa"/>
            <w:shd w:val="clear" w:color="auto" w:fill="auto"/>
          </w:tcPr>
          <w:p w14:paraId="7872E06A" w14:textId="10812F80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180" w:type="dxa"/>
            <w:shd w:val="clear" w:color="auto" w:fill="auto"/>
          </w:tcPr>
          <w:p w14:paraId="6A182B55" w14:textId="16C6D293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180" w:type="dxa"/>
            <w:shd w:val="clear" w:color="auto" w:fill="auto"/>
          </w:tcPr>
          <w:p w14:paraId="3C433A37" w14:textId="77C39AF3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180" w:type="dxa"/>
            <w:shd w:val="clear" w:color="auto" w:fill="auto"/>
          </w:tcPr>
          <w:p w14:paraId="7A1D1DC1" w14:textId="28C70FD9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631DD1" w14:paraId="488A84AC" w14:textId="77777777" w:rsidTr="00631DD1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1FFD470" w14:textId="489A953A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631DD1">
              <w:rPr>
                <w:noProof/>
              </w:rPr>
              <w:t xml:space="preserve"> Week 5</w:t>
            </w:r>
          </w:p>
        </w:tc>
        <w:tc>
          <w:tcPr>
            <w:tcW w:w="2180" w:type="dxa"/>
            <w:shd w:val="clear" w:color="auto" w:fill="auto"/>
          </w:tcPr>
          <w:p w14:paraId="3E858BED" w14:textId="5483308D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631DD1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2180" w:type="dxa"/>
            <w:shd w:val="clear" w:color="auto" w:fill="auto"/>
          </w:tcPr>
          <w:p w14:paraId="2455E8A1" w14:textId="0A53115F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180" w:type="dxa"/>
            <w:shd w:val="clear" w:color="auto" w:fill="auto"/>
          </w:tcPr>
          <w:p w14:paraId="0ECA20B0" w14:textId="1223BD1C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180" w:type="dxa"/>
            <w:shd w:val="clear" w:color="auto" w:fill="auto"/>
          </w:tcPr>
          <w:p w14:paraId="7B54BC40" w14:textId="1785D4F8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180" w:type="dxa"/>
            <w:shd w:val="clear" w:color="auto" w:fill="auto"/>
          </w:tcPr>
          <w:p w14:paraId="7CC6EBEA" w14:textId="77777777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76557C32" w14:textId="77777777" w:rsidR="00631DD1" w:rsidRPr="00631DD1" w:rsidRDefault="00631DD1" w:rsidP="00631D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745781B5" w14:textId="353254DF" w:rsidR="00353C7C" w:rsidRPr="00B07B48" w:rsidRDefault="00631DD1" w:rsidP="00631DD1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631DD1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D1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631DD1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3D8A7"/>
  <w15:chartTrackingRefBased/>
  <w15:docId w15:val="{D1711C80-BBA6-474D-8679-3E3D92D6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2021-12-03T07:36:00Z</dcterms:created>
  <dcterms:modified xsi:type="dcterms:W3CDTF">2021-12-03T07:36:00Z</dcterms:modified>
</cp:coreProperties>
</file>