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090267C7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97131C">
        <w:rPr>
          <w:sz w:val="96"/>
          <w:szCs w:val="96"/>
        </w:rPr>
        <w:t>Jan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97131C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489F4CA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97131C"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DD741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131C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7131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7131C"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97131C">
              <w:fldChar w:fldCharType="separate"/>
            </w:r>
            <w:r w:rsidR="0097131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842569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131C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7131C"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97131C">
              <w:fldChar w:fldCharType="separate"/>
            </w:r>
            <w:r w:rsidR="0097131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617579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131C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97131C"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97131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852AE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131C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7131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F65294">
              <w:fldChar w:fldCharType="separate"/>
            </w:r>
            <w:r w:rsidR="0097131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97131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7700C6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131C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7131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7131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F65294">
              <w:fldChar w:fldCharType="separate"/>
            </w:r>
            <w:r w:rsidR="0097131C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97131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51F3375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FC315A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B60B4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7131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5BDDE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7131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2A0FB47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7131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88C50B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7131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EEEF24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7131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85939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346F37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522A48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7131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22A4D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7131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D9F9DD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7131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50F077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7131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6F2D97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7131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3FF582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116F98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79C9A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7131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11CE9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7131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321B357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7131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36D19B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7131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D9A878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7131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075F159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1C3905F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311F7D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713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713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13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713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131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7131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523DADB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713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713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13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713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131C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7131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90D2E6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713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713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13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652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41FD42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7131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652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101FD6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7131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B43792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C4A97C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7131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6582EF3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7131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8F5C" w14:textId="77777777" w:rsidR="005060C1" w:rsidRDefault="005060C1">
      <w:pPr>
        <w:spacing w:after="0" w:line="240" w:lineRule="auto"/>
      </w:pPr>
      <w:r>
        <w:separator/>
      </w:r>
    </w:p>
  </w:endnote>
  <w:endnote w:type="continuationSeparator" w:id="0">
    <w:p w14:paraId="1AC438DA" w14:textId="77777777" w:rsidR="005060C1" w:rsidRDefault="005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B1D" w14:textId="77777777" w:rsidR="005060C1" w:rsidRDefault="005060C1">
      <w:pPr>
        <w:spacing w:after="0" w:line="240" w:lineRule="auto"/>
      </w:pPr>
      <w:r>
        <w:separator/>
      </w:r>
    </w:p>
  </w:footnote>
  <w:footnote w:type="continuationSeparator" w:id="0">
    <w:p w14:paraId="4F571C5A" w14:textId="77777777" w:rsidR="005060C1" w:rsidRDefault="0050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</w:docVars>
  <w:rsids>
    <w:rsidRoot w:val="00F65294"/>
    <w:rsid w:val="00045F53"/>
    <w:rsid w:val="000717EE"/>
    <w:rsid w:val="000D1EF5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5060C1"/>
    <w:rsid w:val="005649EA"/>
    <w:rsid w:val="00574791"/>
    <w:rsid w:val="006D3C14"/>
    <w:rsid w:val="00717487"/>
    <w:rsid w:val="007429E2"/>
    <w:rsid w:val="007B29DC"/>
    <w:rsid w:val="00837FF0"/>
    <w:rsid w:val="008B47B8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Printable Calendar</dc:title>
  <dc:subject/>
  <dc:creator/>
  <cp:keywords/>
  <dc:description>Download more at Free-PrintableCalendar.Com</dc:description>
  <cp:lastModifiedBy/>
  <cp:revision>1</cp:revision>
  <dcterms:created xsi:type="dcterms:W3CDTF">2021-12-03T13:42:00Z</dcterms:created>
  <dcterms:modified xsi:type="dcterms:W3CDTF">2021-12-03T13:51:00Z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