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937CB" w:rsidRPr="002937CB" w14:paraId="46ED4E45" w14:textId="77777777" w:rsidTr="002937CB">
        <w:trPr>
          <w:trHeight w:val="600"/>
        </w:trPr>
        <w:tc>
          <w:tcPr>
            <w:tcW w:w="9576" w:type="dxa"/>
            <w:gridSpan w:val="7"/>
          </w:tcPr>
          <w:p w14:paraId="3B084289" w14:textId="77777777" w:rsidR="002937CB" w:rsidRPr="002937CB" w:rsidRDefault="002937CB" w:rsidP="002937CB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2023</w:t>
            </w:r>
          </w:p>
        </w:tc>
      </w:tr>
      <w:tr w:rsidR="002937CB" w14:paraId="2882E843" w14:textId="77777777" w:rsidTr="002937CB">
        <w:tc>
          <w:tcPr>
            <w:tcW w:w="1368" w:type="dxa"/>
            <w:tcBorders>
              <w:bottom w:val="single" w:sz="4" w:space="0" w:color="auto"/>
            </w:tcBorders>
          </w:tcPr>
          <w:p w14:paraId="18E0985E" w14:textId="77777777" w:rsidR="002937CB" w:rsidRDefault="002937CB" w:rsidP="002937CB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4205D1" w14:textId="77777777" w:rsidR="002937CB" w:rsidRDefault="002937CB" w:rsidP="002937CB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E6218E" w14:textId="77777777" w:rsidR="002937CB" w:rsidRDefault="002937CB" w:rsidP="002937CB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DA21D86" w14:textId="77777777" w:rsidR="002937CB" w:rsidRDefault="002937CB" w:rsidP="002937C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F538ED2" w14:textId="77777777" w:rsidR="002937CB" w:rsidRDefault="002937CB" w:rsidP="002937C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9AF2C5" w14:textId="77777777" w:rsidR="002937CB" w:rsidRDefault="002937CB" w:rsidP="002937C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A60394D" w14:textId="77777777" w:rsidR="002937CB" w:rsidRDefault="002937CB" w:rsidP="002937CB">
            <w:pPr>
              <w:jc w:val="center"/>
            </w:pPr>
            <w:r>
              <w:t>Saturday</w:t>
            </w:r>
          </w:p>
        </w:tc>
      </w:tr>
      <w:tr w:rsidR="002937CB" w14:paraId="2A97323F" w14:textId="77777777" w:rsidTr="002937C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15090A" w14:textId="77777777" w:rsidR="002937CB" w:rsidRDefault="002937CB" w:rsidP="002937CB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088F09" w14:textId="77777777" w:rsidR="002937CB" w:rsidRDefault="002937CB" w:rsidP="002937C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643445" w14:textId="77777777" w:rsidR="002937CB" w:rsidRDefault="002937CB" w:rsidP="002937C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361967" w14:textId="77777777" w:rsidR="002937CB" w:rsidRDefault="002937CB" w:rsidP="002937C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795232" w14:textId="77777777" w:rsidR="002937CB" w:rsidRDefault="002937CB" w:rsidP="002937C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531078" w14:textId="77777777" w:rsidR="002937CB" w:rsidRDefault="002937CB" w:rsidP="002937C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ABB04C" w14:textId="77777777" w:rsidR="002937CB" w:rsidRDefault="002937CB" w:rsidP="002937C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2937CB" w14:paraId="19F83084" w14:textId="77777777" w:rsidTr="002937C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6F5E2D" w14:textId="77777777" w:rsidR="002937CB" w:rsidRDefault="002937CB" w:rsidP="002937C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7C9C2C" w14:textId="77777777" w:rsidR="002937CB" w:rsidRDefault="002937CB" w:rsidP="002937C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8003D2" w14:textId="77777777" w:rsidR="002937CB" w:rsidRDefault="002937CB" w:rsidP="002937C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1F8634" w14:textId="77777777" w:rsidR="002937CB" w:rsidRDefault="002937CB" w:rsidP="002937C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6C3690" w14:textId="77777777" w:rsidR="002937CB" w:rsidRDefault="002937CB" w:rsidP="002937C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75D23C" w14:textId="77777777" w:rsidR="002937CB" w:rsidRDefault="002937CB" w:rsidP="002937C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0F09CF" w14:textId="77777777" w:rsidR="002937CB" w:rsidRDefault="002937CB" w:rsidP="002937C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2937CB" w14:paraId="51DF7D97" w14:textId="77777777" w:rsidTr="002937C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69FFBC" w14:textId="77777777" w:rsidR="002937CB" w:rsidRDefault="002937CB" w:rsidP="002937C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84A996" w14:textId="77777777" w:rsidR="002937CB" w:rsidRDefault="002937CB" w:rsidP="002937CB">
            <w:pPr>
              <w:jc w:val="center"/>
            </w:pPr>
            <w:r>
              <w:t>16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6AB49D" w14:textId="77777777" w:rsidR="002937CB" w:rsidRDefault="002937CB" w:rsidP="002937C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9FABB3" w14:textId="77777777" w:rsidR="002937CB" w:rsidRDefault="002937CB" w:rsidP="002937C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8AC280" w14:textId="77777777" w:rsidR="002937CB" w:rsidRDefault="002937CB" w:rsidP="002937C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54857C" w14:textId="77777777" w:rsidR="002937CB" w:rsidRDefault="002937CB" w:rsidP="002937C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91CFDA" w14:textId="77777777" w:rsidR="002937CB" w:rsidRDefault="002937CB" w:rsidP="002937C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2937CB" w14:paraId="1580C76A" w14:textId="77777777" w:rsidTr="002937C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E1E7D2" w14:textId="77777777" w:rsidR="002937CB" w:rsidRDefault="002937CB" w:rsidP="002937C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8719B0" w14:textId="77777777" w:rsidR="002937CB" w:rsidRDefault="002937CB" w:rsidP="002937C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F149D5" w14:textId="77777777" w:rsidR="002937CB" w:rsidRDefault="002937CB" w:rsidP="002937C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EAA4281" w14:textId="77777777" w:rsidR="002937CB" w:rsidRDefault="002937CB" w:rsidP="002937C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4C60556" w14:textId="77777777" w:rsidR="002937CB" w:rsidRDefault="002937CB" w:rsidP="002937C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BC7901B" w14:textId="77777777" w:rsidR="002937CB" w:rsidRDefault="002937CB" w:rsidP="002937C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1F029D0" w14:textId="77777777" w:rsidR="002937CB" w:rsidRDefault="002937CB" w:rsidP="002937C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2937CB" w14:paraId="3F3CE39E" w14:textId="77777777" w:rsidTr="002937CB">
        <w:trPr>
          <w:trHeight w:val="1500"/>
        </w:trPr>
        <w:tc>
          <w:tcPr>
            <w:tcW w:w="1368" w:type="dxa"/>
            <w:shd w:val="clear" w:color="auto" w:fill="auto"/>
          </w:tcPr>
          <w:p w14:paraId="086EDF7D" w14:textId="77777777" w:rsidR="002937CB" w:rsidRDefault="002937CB" w:rsidP="002937C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08077CF" w14:textId="77777777" w:rsidR="002937CB" w:rsidRDefault="002937CB" w:rsidP="002937C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B80F8EB" w14:textId="77777777" w:rsidR="002937CB" w:rsidRDefault="002937CB" w:rsidP="002937CB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DDA3C78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584E8D0D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5886142C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2AC0BDC4" w14:textId="77777777" w:rsidR="002937CB" w:rsidRDefault="002937CB" w:rsidP="002937CB">
            <w:pPr>
              <w:jc w:val="center"/>
            </w:pPr>
          </w:p>
        </w:tc>
      </w:tr>
      <w:tr w:rsidR="002937CB" w14:paraId="7C85CED6" w14:textId="77777777" w:rsidTr="002937CB">
        <w:trPr>
          <w:trHeight w:val="1500"/>
        </w:trPr>
        <w:tc>
          <w:tcPr>
            <w:tcW w:w="1368" w:type="dxa"/>
          </w:tcPr>
          <w:p w14:paraId="1DF4EEF4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587FD637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3B49D213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1A0CF16E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7D96CA38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1CD8CE91" w14:textId="77777777" w:rsidR="002937CB" w:rsidRDefault="002937CB" w:rsidP="002937CB">
            <w:pPr>
              <w:jc w:val="center"/>
            </w:pPr>
          </w:p>
        </w:tc>
        <w:tc>
          <w:tcPr>
            <w:tcW w:w="1368" w:type="dxa"/>
          </w:tcPr>
          <w:p w14:paraId="44794CD8" w14:textId="77777777" w:rsidR="002937CB" w:rsidRDefault="002937CB" w:rsidP="002937CB">
            <w:pPr>
              <w:jc w:val="center"/>
            </w:pPr>
          </w:p>
        </w:tc>
      </w:tr>
    </w:tbl>
    <w:p w14:paraId="345CD5D0" w14:textId="77777777" w:rsidR="002937CB" w:rsidRDefault="002937CB" w:rsidP="002937CB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2937CB" w:rsidRPr="002937CB" w14:paraId="13051A37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68835FF5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2800C22D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45CB6C26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0CDCEC69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4026000E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748D4577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12662B06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51EACC28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6AAEE096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1E216DD8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37A7096D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586B426F" w14:textId="77777777" w:rsidTr="002937CB">
        <w:trPr>
          <w:trHeight w:val="280"/>
        </w:trPr>
        <w:tc>
          <w:tcPr>
            <w:tcW w:w="9576" w:type="dxa"/>
            <w:shd w:val="clear" w:color="auto" w:fill="auto"/>
          </w:tcPr>
          <w:p w14:paraId="037FC9BE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  <w:tr w:rsidR="002937CB" w:rsidRPr="002937CB" w14:paraId="2E3365AA" w14:textId="77777777" w:rsidTr="002937CB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25E06FF2" w14:textId="77777777" w:rsidR="002937CB" w:rsidRPr="002937CB" w:rsidRDefault="002937CB" w:rsidP="002937CB">
            <w:pPr>
              <w:jc w:val="center"/>
              <w:rPr>
                <w:sz w:val="20"/>
              </w:rPr>
            </w:pPr>
          </w:p>
        </w:tc>
      </w:tr>
    </w:tbl>
    <w:p w14:paraId="04D000EE" w14:textId="77777777" w:rsidR="007268E4" w:rsidRPr="00BB4F60" w:rsidRDefault="002937CB" w:rsidP="002937CB">
      <w:pPr>
        <w:jc w:val="center"/>
      </w:pPr>
      <w:r>
        <w:t>© Free-PrintableCalendar.Com</w:t>
      </w:r>
    </w:p>
    <w:sectPr w:rsidR="007268E4" w:rsidRPr="00BB4F60" w:rsidSect="00293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D263" w14:textId="77777777" w:rsidR="005D3D15" w:rsidRDefault="005D3D15" w:rsidP="005762FE">
      <w:r>
        <w:separator/>
      </w:r>
    </w:p>
  </w:endnote>
  <w:endnote w:type="continuationSeparator" w:id="0">
    <w:p w14:paraId="74614AC0" w14:textId="77777777" w:rsidR="005D3D15" w:rsidRDefault="005D3D1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B68A" w14:textId="77777777" w:rsidR="005D3D15" w:rsidRDefault="005D3D15" w:rsidP="005762FE">
      <w:r>
        <w:separator/>
      </w:r>
    </w:p>
  </w:footnote>
  <w:footnote w:type="continuationSeparator" w:id="0">
    <w:p w14:paraId="516A0591" w14:textId="77777777" w:rsidR="005D3D15" w:rsidRDefault="005D3D15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C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937CB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D3D15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A077"/>
  <w15:docId w15:val="{AD748BEB-F4E7-45E2-B44E-C46F3ED1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Editable Calendar with Notes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2021-12-03T09:39:00Z</dcterms:created>
  <dcterms:modified xsi:type="dcterms:W3CDTF">2021-12-03T09:40:00Z</dcterms:modified>
</cp:coreProperties>
</file>