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A76932" w:rsidTr="00C0509F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76932" w:rsidTr="00A7693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76932" w:rsidRDefault="00A76932" w:rsidP="00A7693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2021</w:t>
                  </w:r>
                </w:p>
              </w:tc>
            </w:tr>
            <w:tr w:rsidR="00A76932" w:rsidTr="00A7693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76932" w:rsidTr="00A76932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76932" w:rsidRDefault="00A76932" w:rsidP="00A7693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2022</w:t>
                  </w:r>
                </w:p>
              </w:tc>
            </w:tr>
            <w:tr w:rsidR="00A76932" w:rsidTr="00A76932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A76932" w:rsidTr="00A76932">
              <w:trPr>
                <w:trHeight w:hRule="exact" w:val="371"/>
              </w:trPr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76932" w:rsidRPr="00A76932" w:rsidRDefault="00A76932" w:rsidP="00A76932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A76932" w:rsidRPr="00A76932" w:rsidRDefault="00A76932" w:rsidP="00A7693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2022</w:t>
            </w:r>
          </w:p>
        </w:tc>
      </w:tr>
      <w:tr w:rsidR="00A76932" w:rsidTr="00C0509F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76932" w:rsidRPr="00A76932" w:rsidRDefault="00A76932" w:rsidP="00A7693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76932" w:rsidTr="00C0509F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A76932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A76932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A76932" w:rsidTr="00C0509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A76932">
              <w:rPr>
                <w:noProof/>
              </w:rPr>
              <w:t xml:space="preserve"> Week 1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A76932" w:rsidTr="00C0509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A76932">
              <w:rPr>
                <w:noProof/>
              </w:rPr>
              <w:t xml:space="preserve"> Week 2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A76932" w:rsidTr="00C0509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A76932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A76932">
              <w:rPr>
                <w:noProof/>
              </w:rPr>
              <w:t xml:space="preserve"> Week 3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A76932" w:rsidTr="00C0509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A76932">
              <w:rPr>
                <w:noProof/>
              </w:rPr>
              <w:t xml:space="preserve"> Week 4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A76932" w:rsidRPr="00A76932" w:rsidRDefault="00A76932" w:rsidP="00A76932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C0509F" w:rsidP="00C0509F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76932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32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76932"/>
    <w:rsid w:val="00AA342C"/>
    <w:rsid w:val="00B07B48"/>
    <w:rsid w:val="00B47F67"/>
    <w:rsid w:val="00B67070"/>
    <w:rsid w:val="00BD5F67"/>
    <w:rsid w:val="00C012D3"/>
    <w:rsid w:val="00C0509F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2018-12-04T02:38:00Z</dcterms:created>
  <dcterms:modified xsi:type="dcterms:W3CDTF">2018-12-07T12:01:00Z</dcterms:modified>
</cp:coreProperties>
</file>