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22352B">
        <w:rPr>
          <w:color w:val="404040" w:themeColor="text1" w:themeTint="BF"/>
          <w:sz w:val="72"/>
          <w:szCs w:val="72"/>
        </w:rPr>
        <w:t>Jan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22352B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314BDE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235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235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2352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2352B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2352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2352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2352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2352B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2352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2352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8A2DFD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2352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2352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2352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2352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2352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2352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2352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2352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2352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2352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2352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2352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2352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2352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2352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2352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352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2352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2352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2352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2352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2B" w:rsidRDefault="00B22D2B">
      <w:pPr>
        <w:spacing w:after="0" w:line="240" w:lineRule="auto"/>
      </w:pPr>
      <w:r>
        <w:separator/>
      </w:r>
    </w:p>
  </w:endnote>
  <w:endnote w:type="continuationSeparator" w:id="0">
    <w:p w:rsidR="00B22D2B" w:rsidRDefault="00B2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Pr="006A77AE" w:rsidRDefault="006A77AE" w:rsidP="006A77A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2B" w:rsidRDefault="00B22D2B">
      <w:pPr>
        <w:spacing w:after="0" w:line="240" w:lineRule="auto"/>
      </w:pPr>
      <w:r>
        <w:separator/>
      </w:r>
    </w:p>
  </w:footnote>
  <w:footnote w:type="continuationSeparator" w:id="0">
    <w:p w:rsidR="00B22D2B" w:rsidRDefault="00B2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D" w:rsidRDefault="008A2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0"/>
    <w:docVar w:name="MonthStart" w:val="1/1/2020"/>
  </w:docVars>
  <w:rsids>
    <w:rsidRoot w:val="008E50E3"/>
    <w:rsid w:val="00045F53"/>
    <w:rsid w:val="000717EE"/>
    <w:rsid w:val="00113C97"/>
    <w:rsid w:val="00120278"/>
    <w:rsid w:val="0022352B"/>
    <w:rsid w:val="002D7FD4"/>
    <w:rsid w:val="00314BDE"/>
    <w:rsid w:val="0036666C"/>
    <w:rsid w:val="003A5E29"/>
    <w:rsid w:val="003A6CD8"/>
    <w:rsid w:val="003D3885"/>
    <w:rsid w:val="00457DC1"/>
    <w:rsid w:val="00485010"/>
    <w:rsid w:val="005757A8"/>
    <w:rsid w:val="006A77AE"/>
    <w:rsid w:val="007429E2"/>
    <w:rsid w:val="007B29DC"/>
    <w:rsid w:val="00837FF0"/>
    <w:rsid w:val="008A2DFD"/>
    <w:rsid w:val="008E50E3"/>
    <w:rsid w:val="00B21545"/>
    <w:rsid w:val="00B22D2B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2018-05-13T06:38:00Z</dcterms:created>
  <dcterms:modified xsi:type="dcterms:W3CDTF">2018-12-01T10:00:00Z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