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04708E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January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D540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A6D0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61CF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39087D" w:rsidP="0039087D">
            <w:pPr>
              <w:pStyle w:val="CalendarText"/>
              <w:jc w:val="center"/>
            </w:pPr>
            <w:r w:rsidRPr="0039087D">
              <w:t>New Year's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39087D" w:rsidP="0039087D">
            <w:pPr>
              <w:pStyle w:val="CalendarText"/>
              <w:jc w:val="center"/>
            </w:pPr>
            <w:r w:rsidRPr="0039087D">
              <w:t>Martin Luther King Jr.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A6D0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A6D0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6D0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A6D0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6D0F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DA6D0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6D0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DA6D0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6D0F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04708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DA6D0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6D0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160C93" w:rsidP="00160C93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/31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342BF"/>
    <w:rsid w:val="0004708E"/>
    <w:rsid w:val="00160C93"/>
    <w:rsid w:val="00165246"/>
    <w:rsid w:val="0039087D"/>
    <w:rsid w:val="00561CFD"/>
    <w:rsid w:val="006A253F"/>
    <w:rsid w:val="006F05AE"/>
    <w:rsid w:val="00965B23"/>
    <w:rsid w:val="00A35821"/>
    <w:rsid w:val="00BD5401"/>
    <w:rsid w:val="00C04A2C"/>
    <w:rsid w:val="00DA6D0F"/>
    <w:rsid w:val="00E64038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8525C-16E9-4959-B5F0-19F4DD6C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5</cp:revision>
  <dcterms:created xsi:type="dcterms:W3CDTF">2018-11-01T06:12:00Z</dcterms:created>
  <dcterms:modified xsi:type="dcterms:W3CDTF">2018-12-02T09:45:00Z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