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A94450" w:rsidTr="00A94450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94450" w:rsidTr="00A94450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A94450" w:rsidRDefault="00A94450" w:rsidP="00A9445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2019</w:t>
                  </w:r>
                </w:p>
              </w:tc>
            </w:tr>
            <w:tr w:rsidR="00A94450" w:rsidTr="00A94450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94450" w:rsidTr="00A94450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A94450" w:rsidRDefault="00A94450" w:rsidP="00A9445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2020</w:t>
                  </w:r>
                </w:p>
              </w:tc>
            </w:tr>
            <w:tr w:rsidR="00A94450" w:rsidTr="00A94450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A94450" w:rsidTr="00A94450">
              <w:trPr>
                <w:trHeight w:hRule="exact" w:val="248"/>
              </w:trPr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A94450" w:rsidRPr="00A94450" w:rsidRDefault="00A94450" w:rsidP="00A944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A94450" w:rsidRPr="00A94450" w:rsidRDefault="00A94450" w:rsidP="00A94450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2020</w:t>
            </w:r>
          </w:p>
        </w:tc>
      </w:tr>
      <w:tr w:rsidR="00A94450" w:rsidTr="00A94450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4450" w:rsidRPr="00A94450" w:rsidRDefault="00A94450" w:rsidP="00A944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4450" w:rsidRPr="00A94450" w:rsidRDefault="00A94450" w:rsidP="00A944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4450" w:rsidRPr="00A94450" w:rsidRDefault="00A94450" w:rsidP="00A944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4450" w:rsidRPr="00A94450" w:rsidRDefault="00A94450" w:rsidP="00A944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4450" w:rsidRPr="00A94450" w:rsidRDefault="00A94450" w:rsidP="00A944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4450" w:rsidRPr="00A94450" w:rsidRDefault="00A94450" w:rsidP="00A944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94450" w:rsidRPr="00A94450" w:rsidRDefault="00A94450" w:rsidP="00A944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94450" w:rsidTr="00A94450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A94450" w:rsidTr="00A944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A94450">
              <w:rPr>
                <w:noProof/>
              </w:rPr>
              <w:t xml:space="preserve"> Week 2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A94450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A94450" w:rsidTr="00A944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A94450">
              <w:rPr>
                <w:noProof/>
              </w:rPr>
              <w:t xml:space="preserve"> Week 3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A94450" w:rsidTr="00A944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A94450">
              <w:rPr>
                <w:noProof/>
              </w:rPr>
              <w:t xml:space="preserve"> Week 4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A94450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A94450" w:rsidTr="00A944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A94450">
              <w:rPr>
                <w:noProof/>
              </w:rPr>
              <w:t xml:space="preserve"> Week 5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A94450" w:rsidRPr="00A94450" w:rsidRDefault="00A94450" w:rsidP="00A944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7A2F67" w:rsidP="007A2F67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A94450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50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A2F67"/>
    <w:rsid w:val="007C3361"/>
    <w:rsid w:val="009312F0"/>
    <w:rsid w:val="00A703F6"/>
    <w:rsid w:val="00A94450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2018-12-03T02:22:00Z</dcterms:created>
  <dcterms:modified xsi:type="dcterms:W3CDTF">2018-12-06T09:41:00Z</dcterms:modified>
</cp:coreProperties>
</file>