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7CF1" w:rsidRPr="00F37CF1" w:rsidTr="00F37CF1">
        <w:trPr>
          <w:trHeight w:val="600"/>
        </w:trPr>
        <w:tc>
          <w:tcPr>
            <w:tcW w:w="9576" w:type="dxa"/>
            <w:gridSpan w:val="7"/>
          </w:tcPr>
          <w:p w:rsidR="00F37CF1" w:rsidRPr="00F37CF1" w:rsidRDefault="00F37CF1" w:rsidP="00F37C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2019</w:t>
            </w:r>
          </w:p>
        </w:tc>
      </w:tr>
      <w:tr w:rsidR="00F37CF1" w:rsidTr="00F37CF1"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Sunday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37CF1" w:rsidRDefault="00F37C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518A" w:rsidRDefault="00F37CF1" w:rsidP="00BB4F60">
            <w:r>
              <w:t>1</w:t>
            </w:r>
          </w:p>
          <w:p w:rsidR="00F3518A" w:rsidRDefault="00F3518A" w:rsidP="00F3518A"/>
          <w:p w:rsidR="00F37CF1" w:rsidRPr="00F3518A" w:rsidRDefault="00F3518A" w:rsidP="00F3518A">
            <w:pPr>
              <w:jc w:val="center"/>
            </w:pPr>
            <w:r w:rsidRPr="00F3518A"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6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13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20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518A" w:rsidRDefault="00F37CF1" w:rsidP="00BB4F60">
            <w:r>
              <w:t>21</w:t>
            </w:r>
          </w:p>
          <w:p w:rsidR="00F3518A" w:rsidRDefault="00F3518A" w:rsidP="00F3518A"/>
          <w:p w:rsidR="00F37CF1" w:rsidRPr="00F3518A" w:rsidRDefault="00F3518A" w:rsidP="00F3518A">
            <w:pPr>
              <w:jc w:val="center"/>
            </w:pPr>
            <w:r w:rsidRPr="00F3518A">
              <w:t>Martin Luther King Jr.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27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</w:tr>
    </w:tbl>
    <w:p w:rsidR="00F37CF1" w:rsidRDefault="00F37CF1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44ACA" w:rsidTr="00244ACA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  <w:tr w:rsidR="00244ACA" w:rsidTr="00244ACA">
              <w:tc>
                <w:tcPr>
                  <w:tcW w:w="9445" w:type="dxa"/>
                </w:tcPr>
                <w:p w:rsidR="00244ACA" w:rsidRDefault="00244ACA" w:rsidP="00BB4F60"/>
              </w:tc>
            </w:tr>
          </w:tbl>
          <w:p w:rsidR="00244ACA" w:rsidRDefault="00244ACA" w:rsidP="00BB4F60"/>
        </w:tc>
      </w:tr>
    </w:tbl>
    <w:p w:rsidR="007268E4" w:rsidRPr="00BB4F60" w:rsidRDefault="007268E4" w:rsidP="00BB4F60"/>
    <w:sectPr w:rsidR="007268E4" w:rsidRPr="00BB4F60" w:rsidSect="00F3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9" w:rsidRDefault="00FB7269" w:rsidP="005762FE">
      <w:r>
        <w:separator/>
      </w:r>
    </w:p>
  </w:endnote>
  <w:endnote w:type="continuationSeparator" w:id="0">
    <w:p w:rsidR="00FB7269" w:rsidRDefault="00FB726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461BDB" w:rsidRDefault="00461BDB" w:rsidP="00461BD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9" w:rsidRDefault="00FB7269" w:rsidP="005762FE">
      <w:r>
        <w:separator/>
      </w:r>
    </w:p>
  </w:footnote>
  <w:footnote w:type="continuationSeparator" w:id="0">
    <w:p w:rsidR="00FB7269" w:rsidRDefault="00FB726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F37CF1" w:rsidRDefault="00F37CF1" w:rsidP="00F37C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44ACA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1BDB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2E62"/>
    <w:rsid w:val="008450BC"/>
    <w:rsid w:val="00855C17"/>
    <w:rsid w:val="00867BC5"/>
    <w:rsid w:val="00883782"/>
    <w:rsid w:val="00907DF1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07B80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3547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518A"/>
    <w:rsid w:val="00F37CF1"/>
    <w:rsid w:val="00F628EF"/>
    <w:rsid w:val="00F66E4F"/>
    <w:rsid w:val="00F924E0"/>
    <w:rsid w:val="00F9750E"/>
    <w:rsid w:val="00FA243B"/>
    <w:rsid w:val="00FA5ABD"/>
    <w:rsid w:val="00FB3BBC"/>
    <w:rsid w:val="00FB3DBC"/>
    <w:rsid w:val="00FB7269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FD21-3B01-42F0-8FFB-A5E3EE80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2017-06-06T09:54:00Z</dcterms:created>
  <dcterms:modified xsi:type="dcterms:W3CDTF">2018-11-04T02:46:00Z</dcterms:modified>
</cp:coreProperties>
</file>