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  <w:gridCol w:w="1580"/>
      </w:tblGrid>
      <w:tr w:rsidR="009E28E0" w:rsidTr="006B6876">
        <w:trPr>
          <w:trHeight w:hRule="exact" w:val="2396"/>
        </w:trPr>
        <w:tc>
          <w:tcPr>
            <w:tcW w:w="110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9E28E0" w:rsidTr="009E28E0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9E28E0" w:rsidRDefault="009E28E0" w:rsidP="009E28E0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December 2018</w:t>
                  </w:r>
                </w:p>
              </w:tc>
            </w:tr>
            <w:tr w:rsidR="009E28E0" w:rsidTr="009E28E0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9E28E0" w:rsidTr="009E28E0">
              <w:trPr>
                <w:trHeight w:hRule="exact" w:val="371"/>
              </w:trPr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</w:tr>
            <w:tr w:rsidR="009E28E0" w:rsidTr="009E28E0">
              <w:trPr>
                <w:trHeight w:hRule="exact" w:val="371"/>
              </w:trPr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</w:tr>
            <w:tr w:rsidR="009E28E0" w:rsidTr="009E28E0">
              <w:trPr>
                <w:trHeight w:hRule="exact" w:val="371"/>
              </w:trPr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</w:tr>
            <w:tr w:rsidR="009E28E0" w:rsidTr="009E28E0">
              <w:trPr>
                <w:trHeight w:hRule="exact" w:val="371"/>
              </w:trPr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</w:tr>
            <w:tr w:rsidR="009E28E0" w:rsidTr="009E28E0">
              <w:trPr>
                <w:trHeight w:hRule="exact" w:val="371"/>
              </w:trPr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9E28E0" w:rsidTr="009E28E0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9E28E0" w:rsidRDefault="009E28E0" w:rsidP="009E28E0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February 2019</w:t>
                  </w:r>
                </w:p>
              </w:tc>
            </w:tr>
            <w:tr w:rsidR="009E28E0" w:rsidTr="009E28E0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9E28E0" w:rsidTr="009E28E0">
              <w:trPr>
                <w:trHeight w:hRule="exact" w:val="371"/>
              </w:trPr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</w:tr>
            <w:tr w:rsidR="009E28E0" w:rsidTr="009E28E0">
              <w:trPr>
                <w:trHeight w:hRule="exact" w:val="371"/>
              </w:trPr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</w:tr>
            <w:tr w:rsidR="009E28E0" w:rsidTr="009E28E0">
              <w:trPr>
                <w:trHeight w:hRule="exact" w:val="371"/>
              </w:trPr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</w:tr>
            <w:tr w:rsidR="009E28E0" w:rsidTr="009E28E0">
              <w:trPr>
                <w:trHeight w:hRule="exact" w:val="371"/>
              </w:trPr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</w:tr>
            <w:tr w:rsidR="009E28E0" w:rsidTr="009E28E0">
              <w:trPr>
                <w:trHeight w:hRule="exact" w:val="371"/>
              </w:trPr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9E28E0" w:rsidRPr="009E28E0" w:rsidRDefault="009E28E0" w:rsidP="009E28E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9E28E0" w:rsidRPr="009E28E0" w:rsidRDefault="009E28E0" w:rsidP="009E28E0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January 2019</w:t>
            </w:r>
          </w:p>
        </w:tc>
      </w:tr>
      <w:tr w:rsidR="009E28E0" w:rsidTr="006B6876">
        <w:trPr>
          <w:trHeight w:hRule="exact" w:val="397"/>
        </w:trPr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9E28E0" w:rsidRPr="009E28E0" w:rsidRDefault="009E28E0" w:rsidP="009E28E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9E28E0" w:rsidRPr="009E28E0" w:rsidRDefault="009E28E0" w:rsidP="009E28E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9E28E0" w:rsidRPr="009E28E0" w:rsidRDefault="009E28E0" w:rsidP="009E28E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9E28E0" w:rsidRPr="009E28E0" w:rsidRDefault="009E28E0" w:rsidP="009E28E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9E28E0" w:rsidRPr="009E28E0" w:rsidRDefault="009E28E0" w:rsidP="009E28E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9E28E0" w:rsidRPr="009E28E0" w:rsidRDefault="009E28E0" w:rsidP="009E28E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9E28E0" w:rsidRPr="009E28E0" w:rsidRDefault="009E28E0" w:rsidP="009E28E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9E28E0" w:rsidTr="006B6876">
        <w:trPr>
          <w:trHeight w:hRule="exact" w:val="2396"/>
        </w:trPr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  <w:r>
              <w:rPr>
                <w:noProof/>
                <w:sz w:val="32"/>
              </w:rPr>
              <w:tab/>
            </w:r>
            <w:r w:rsidRPr="009E28E0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</w:tr>
      <w:tr w:rsidR="009E28E0" w:rsidTr="006B6876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  <w:r>
              <w:rPr>
                <w:noProof/>
                <w:sz w:val="32"/>
              </w:rPr>
              <w:tab/>
            </w:r>
            <w:r w:rsidRPr="009E28E0">
              <w:rPr>
                <w:noProof/>
              </w:rPr>
              <w:t xml:space="preserve"> Week 2</w:t>
            </w:r>
          </w:p>
        </w:tc>
        <w:tc>
          <w:tcPr>
            <w:tcW w:w="1580" w:type="dxa"/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580" w:type="dxa"/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580" w:type="dxa"/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580" w:type="dxa"/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580" w:type="dxa"/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580" w:type="dxa"/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</w:tr>
      <w:tr w:rsidR="009E28E0" w:rsidTr="006B6876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  <w:r>
              <w:rPr>
                <w:noProof/>
                <w:sz w:val="32"/>
              </w:rPr>
              <w:tab/>
            </w:r>
            <w:r w:rsidRPr="009E28E0">
              <w:rPr>
                <w:noProof/>
              </w:rPr>
              <w:t xml:space="preserve"> Week 3</w:t>
            </w:r>
          </w:p>
        </w:tc>
        <w:tc>
          <w:tcPr>
            <w:tcW w:w="1580" w:type="dxa"/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580" w:type="dxa"/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580" w:type="dxa"/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580" w:type="dxa"/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580" w:type="dxa"/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580" w:type="dxa"/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  <w:r>
              <w:rPr>
                <w:noProof/>
                <w:sz w:val="32"/>
              </w:rPr>
              <w:tab/>
            </w:r>
            <w:r w:rsidRPr="009E28E0">
              <w:rPr>
                <w:rFonts w:ascii="Wingdings" w:hAnsi="Wingdings"/>
                <w:noProof/>
                <w:sz w:val="32"/>
              </w:rPr>
              <w:t></w:t>
            </w:r>
          </w:p>
        </w:tc>
      </w:tr>
      <w:tr w:rsidR="009E28E0" w:rsidTr="006B6876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  <w:r>
              <w:rPr>
                <w:noProof/>
                <w:sz w:val="32"/>
              </w:rPr>
              <w:tab/>
            </w:r>
            <w:r w:rsidRPr="009E28E0">
              <w:rPr>
                <w:noProof/>
              </w:rPr>
              <w:t xml:space="preserve"> Week 4</w:t>
            </w:r>
          </w:p>
        </w:tc>
        <w:tc>
          <w:tcPr>
            <w:tcW w:w="1580" w:type="dxa"/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580" w:type="dxa"/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580" w:type="dxa"/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580" w:type="dxa"/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580" w:type="dxa"/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580" w:type="dxa"/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</w:tr>
      <w:tr w:rsidR="009E28E0" w:rsidTr="006B6876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  <w:r>
              <w:rPr>
                <w:noProof/>
                <w:sz w:val="32"/>
              </w:rPr>
              <w:tab/>
            </w:r>
            <w:r w:rsidRPr="009E28E0">
              <w:rPr>
                <w:noProof/>
              </w:rPr>
              <w:t xml:space="preserve"> Week 5</w:t>
            </w:r>
          </w:p>
        </w:tc>
        <w:tc>
          <w:tcPr>
            <w:tcW w:w="1580" w:type="dxa"/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580" w:type="dxa"/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580" w:type="dxa"/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1580" w:type="dxa"/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9E28E0" w:rsidRPr="009E28E0" w:rsidRDefault="009E28E0" w:rsidP="009E28E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6B6876" w:rsidP="006B6876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9E28E0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E0"/>
    <w:rsid w:val="00065511"/>
    <w:rsid w:val="000B25F1"/>
    <w:rsid w:val="001665D2"/>
    <w:rsid w:val="00353C7C"/>
    <w:rsid w:val="0046755F"/>
    <w:rsid w:val="00477F5D"/>
    <w:rsid w:val="004A03BA"/>
    <w:rsid w:val="005552E6"/>
    <w:rsid w:val="0058425F"/>
    <w:rsid w:val="005E3166"/>
    <w:rsid w:val="005F6FCD"/>
    <w:rsid w:val="006B6876"/>
    <w:rsid w:val="00760A43"/>
    <w:rsid w:val="00776BE2"/>
    <w:rsid w:val="007C3361"/>
    <w:rsid w:val="009312F0"/>
    <w:rsid w:val="009E28E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2018-07-03T09:36:00Z</dcterms:created>
  <dcterms:modified xsi:type="dcterms:W3CDTF">2018-07-04T09:05:00Z</dcterms:modified>
</cp:coreProperties>
</file>