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7C35E358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F342B8">
        <w:rPr>
          <w:sz w:val="96"/>
          <w:szCs w:val="96"/>
        </w:rPr>
        <w:t>Feb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F342B8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1D006B1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0B71651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2B8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342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771649B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2B8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751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5B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F342B8">
              <w:fldChar w:fldCharType="separate"/>
            </w:r>
            <w:r w:rsidR="00F342B8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29180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2B8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342B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342B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342B8">
              <w:fldChar w:fldCharType="separate"/>
            </w:r>
            <w:r w:rsidR="00F342B8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F342B8">
              <w:fldChar w:fldCharType="separate"/>
            </w:r>
            <w:r w:rsidR="00F342B8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39DAEA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2B8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342B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342B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342B8">
              <w:fldChar w:fldCharType="separate"/>
            </w:r>
            <w:r w:rsidR="00F342B8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F342B8">
              <w:fldChar w:fldCharType="separate"/>
            </w:r>
            <w:r w:rsidR="00F342B8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69B05BE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342B8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342B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342B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F342B8">
              <w:fldChar w:fldCharType="separate"/>
            </w:r>
            <w:r w:rsidR="00F342B8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F342B8">
              <w:fldChar w:fldCharType="separate"/>
            </w:r>
            <w:r w:rsidR="00F342B8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7E70315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3B761D0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6EE17C0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F342B8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7CC8BE3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F342B8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FC038D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F342B8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0D9F576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F342B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18F742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F342B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44BBA84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0179692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30521F3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F342B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47A17FF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F342B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0AD0FCB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F342B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62890E5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F342B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4C16E15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F342B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DA5B64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71A0425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2A461EB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F342B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720715D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F342B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238053A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F342B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5146CA4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F342B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703A15A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F342B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520370C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399C5BD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36C4564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342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342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342B8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342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F342B8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F342B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7A1A0E8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342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342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342B8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342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F342B8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F342B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7E0FBFF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342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342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342B8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751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112AB4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342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7513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751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CF6F13">
              <w:fldChar w:fldCharType="separate"/>
            </w:r>
            <w:r w:rsidR="00D7513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1DD517E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342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751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751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635C1">
              <w:fldChar w:fldCharType="separate"/>
            </w:r>
            <w:r w:rsidR="00D7513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78379DC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D75136"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30B2A8F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F342B8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27B05DE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342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751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751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D75136">
              <w:fldChar w:fldCharType="separate"/>
            </w:r>
            <w:r w:rsidR="00D7513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CA70C" w14:textId="77777777" w:rsidR="00936B38" w:rsidRDefault="00936B38">
      <w:pPr>
        <w:spacing w:after="0" w:line="240" w:lineRule="auto"/>
      </w:pPr>
      <w:r>
        <w:separator/>
      </w:r>
    </w:p>
  </w:endnote>
  <w:endnote w:type="continuationSeparator" w:id="0">
    <w:p w14:paraId="33E5AA5F" w14:textId="77777777" w:rsidR="00936B38" w:rsidRDefault="0093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49EA6" w14:textId="77777777" w:rsidR="00936B38" w:rsidRDefault="00936B38">
      <w:pPr>
        <w:spacing w:after="0" w:line="240" w:lineRule="auto"/>
      </w:pPr>
      <w:r>
        <w:separator/>
      </w:r>
    </w:p>
  </w:footnote>
  <w:footnote w:type="continuationSeparator" w:id="0">
    <w:p w14:paraId="222EB89B" w14:textId="77777777" w:rsidR="00936B38" w:rsidRDefault="00936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9/2028"/>
    <w:docVar w:name="MonthStart" w:val="2/1/2028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36B38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342B8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2028 Printable Calendar</dc:title>
  <dc:subject/>
  <dc:creator/>
  <cp:keywords/>
  <dc:description>Download more at Free-PrintableCalendar.Com</dc:description>
  <cp:lastModifiedBy/>
  <cp:revision>1</cp:revision>
  <dcterms:created xsi:type="dcterms:W3CDTF">2024-06-04T14:39:00Z</dcterms:created>
  <dcterms:modified xsi:type="dcterms:W3CDTF">2024-06-04T14:39:00Z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