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24B69" w:rsidRPr="00224B69" w14:paraId="1BD8B206" w14:textId="77777777" w:rsidTr="00224B69">
        <w:trPr>
          <w:trHeight w:val="600"/>
        </w:trPr>
        <w:tc>
          <w:tcPr>
            <w:tcW w:w="9576" w:type="dxa"/>
            <w:gridSpan w:val="7"/>
          </w:tcPr>
          <w:p w14:paraId="1FD079AD" w14:textId="77777777" w:rsidR="00224B69" w:rsidRPr="00224B69" w:rsidRDefault="00224B69" w:rsidP="00224B69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2028</w:t>
            </w:r>
          </w:p>
        </w:tc>
      </w:tr>
      <w:tr w:rsidR="00224B69" w14:paraId="1FAE229A" w14:textId="77777777" w:rsidTr="00224B69">
        <w:tc>
          <w:tcPr>
            <w:tcW w:w="1368" w:type="dxa"/>
          </w:tcPr>
          <w:p w14:paraId="6332514A" w14:textId="77777777" w:rsidR="00224B69" w:rsidRDefault="00224B69" w:rsidP="00224B69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C657E2B" w14:textId="77777777" w:rsidR="00224B69" w:rsidRDefault="00224B69" w:rsidP="00224B6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A5FBE1" w14:textId="77777777" w:rsidR="00224B69" w:rsidRDefault="00224B69" w:rsidP="00224B6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BCD2CA" w14:textId="77777777" w:rsidR="00224B69" w:rsidRDefault="00224B69" w:rsidP="00224B6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EF402A" w14:textId="77777777" w:rsidR="00224B69" w:rsidRDefault="00224B69" w:rsidP="00224B6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97D4840" w14:textId="77777777" w:rsidR="00224B69" w:rsidRDefault="00224B69" w:rsidP="00224B6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49938C" w14:textId="77777777" w:rsidR="00224B69" w:rsidRDefault="00224B69" w:rsidP="00224B69">
            <w:pPr>
              <w:jc w:val="center"/>
            </w:pPr>
            <w:r>
              <w:t>Saturday</w:t>
            </w:r>
          </w:p>
        </w:tc>
      </w:tr>
      <w:tr w:rsidR="00224B69" w14:paraId="7DE69FFB" w14:textId="77777777" w:rsidTr="00224B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6721F05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31D020C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E44A51" w14:textId="77777777" w:rsidR="00224B69" w:rsidRDefault="00224B69" w:rsidP="00224B6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03FBF7" w14:textId="77777777" w:rsidR="00224B69" w:rsidRDefault="00224B69" w:rsidP="00224B6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E5F3D8" w14:textId="77777777" w:rsidR="00224B69" w:rsidRDefault="00224B69" w:rsidP="00224B6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C87963" w14:textId="77777777" w:rsidR="00224B69" w:rsidRDefault="00224B69" w:rsidP="00224B6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E5CC98" w14:textId="77777777" w:rsidR="00224B69" w:rsidRDefault="00224B69" w:rsidP="00224B6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224B69" w14:paraId="6043697A" w14:textId="77777777" w:rsidTr="00224B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946C4D" w14:textId="77777777" w:rsidR="00224B69" w:rsidRDefault="00224B69" w:rsidP="00224B6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0B9339" w14:textId="77777777" w:rsidR="00224B69" w:rsidRDefault="00224B69" w:rsidP="00224B6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1BD5F7" w14:textId="77777777" w:rsidR="00224B69" w:rsidRDefault="00224B69" w:rsidP="00224B6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EC198F" w14:textId="77777777" w:rsidR="00224B69" w:rsidRDefault="00224B69" w:rsidP="00224B6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9D3898" w14:textId="77777777" w:rsidR="00224B69" w:rsidRDefault="00224B69" w:rsidP="00224B6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912185" w14:textId="77777777" w:rsidR="00224B69" w:rsidRDefault="00224B69" w:rsidP="00224B6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BFC05D" w14:textId="77777777" w:rsidR="00224B69" w:rsidRDefault="00224B69" w:rsidP="00224B6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224B69" w14:paraId="59963AC8" w14:textId="77777777" w:rsidTr="00224B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326848" w14:textId="77777777" w:rsidR="00224B69" w:rsidRDefault="00224B69" w:rsidP="00224B6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D74867" w14:textId="77777777" w:rsidR="00224B69" w:rsidRDefault="00224B69" w:rsidP="00224B6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0184BD" w14:textId="77777777" w:rsidR="00224B69" w:rsidRDefault="00224B69" w:rsidP="00224B6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4E2106" w14:textId="77777777" w:rsidR="00224B69" w:rsidRDefault="00224B69" w:rsidP="00224B6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55BF44" w14:textId="77777777" w:rsidR="00224B69" w:rsidRDefault="00224B69" w:rsidP="00224B6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97769C" w14:textId="77777777" w:rsidR="00224B69" w:rsidRDefault="00224B69" w:rsidP="00224B6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AE0F85" w14:textId="77777777" w:rsidR="00224B69" w:rsidRDefault="00224B69" w:rsidP="00224B6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224B69" w14:paraId="76873B97" w14:textId="77777777" w:rsidTr="00224B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59DFD9" w14:textId="77777777" w:rsidR="00224B69" w:rsidRDefault="00224B69" w:rsidP="00224B6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ED75D3" w14:textId="77777777" w:rsidR="00224B69" w:rsidRDefault="00224B69" w:rsidP="00224B69">
            <w:pPr>
              <w:jc w:val="center"/>
            </w:pPr>
            <w:r>
              <w:t>21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CE125F" w14:textId="77777777" w:rsidR="00224B69" w:rsidRDefault="00224B69" w:rsidP="00224B6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DA37D82" w14:textId="77777777" w:rsidR="00224B69" w:rsidRDefault="00224B69" w:rsidP="00224B6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12CA82" w14:textId="77777777" w:rsidR="00224B69" w:rsidRDefault="00224B69" w:rsidP="00224B6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FEF8E61" w14:textId="77777777" w:rsidR="00224B69" w:rsidRDefault="00224B69" w:rsidP="00224B6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35FF13" w14:textId="77777777" w:rsidR="00224B69" w:rsidRDefault="00224B69" w:rsidP="00224B6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224B69" w14:paraId="4249C9D5" w14:textId="77777777" w:rsidTr="00224B69">
        <w:trPr>
          <w:trHeight w:val="1500"/>
        </w:trPr>
        <w:tc>
          <w:tcPr>
            <w:tcW w:w="1368" w:type="dxa"/>
            <w:shd w:val="clear" w:color="auto" w:fill="auto"/>
          </w:tcPr>
          <w:p w14:paraId="3D05F8D5" w14:textId="77777777" w:rsidR="00224B69" w:rsidRDefault="00224B69" w:rsidP="00224B6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927C94A" w14:textId="77777777" w:rsidR="00224B69" w:rsidRDefault="00224B69" w:rsidP="00224B6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661E16A" w14:textId="77777777" w:rsidR="00224B69" w:rsidRDefault="00224B69" w:rsidP="00224B6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4118EEE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50A4F7D5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63C48922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05CDC6A1" w14:textId="77777777" w:rsidR="00224B69" w:rsidRDefault="00224B69" w:rsidP="00224B69">
            <w:pPr>
              <w:jc w:val="center"/>
            </w:pPr>
          </w:p>
        </w:tc>
      </w:tr>
      <w:tr w:rsidR="00224B69" w14:paraId="300F698A" w14:textId="77777777" w:rsidTr="00224B69">
        <w:trPr>
          <w:trHeight w:val="1500"/>
        </w:trPr>
        <w:tc>
          <w:tcPr>
            <w:tcW w:w="1368" w:type="dxa"/>
          </w:tcPr>
          <w:p w14:paraId="23D0C4D3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1B1BA154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0E08E2B8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05EE6019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24E95BDA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27757996" w14:textId="77777777" w:rsidR="00224B69" w:rsidRDefault="00224B69" w:rsidP="00224B69">
            <w:pPr>
              <w:jc w:val="center"/>
            </w:pPr>
          </w:p>
        </w:tc>
        <w:tc>
          <w:tcPr>
            <w:tcW w:w="1368" w:type="dxa"/>
          </w:tcPr>
          <w:p w14:paraId="60C63C97" w14:textId="77777777" w:rsidR="00224B69" w:rsidRDefault="00224B69" w:rsidP="00224B69">
            <w:pPr>
              <w:jc w:val="center"/>
            </w:pPr>
          </w:p>
        </w:tc>
      </w:tr>
    </w:tbl>
    <w:p w14:paraId="5A509033" w14:textId="77777777" w:rsidR="00224B69" w:rsidRDefault="00224B69" w:rsidP="00224B69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24B69" w:rsidRPr="00224B69" w14:paraId="50085B5D" w14:textId="77777777" w:rsidTr="00224B69">
        <w:trPr>
          <w:trHeight w:val="280"/>
        </w:trPr>
        <w:tc>
          <w:tcPr>
            <w:tcW w:w="9576" w:type="dxa"/>
            <w:shd w:val="clear" w:color="auto" w:fill="auto"/>
          </w:tcPr>
          <w:p w14:paraId="5FB8CFCA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  <w:tr w:rsidR="00224B69" w:rsidRPr="00224B69" w14:paraId="5426A74A" w14:textId="77777777" w:rsidTr="00224B69">
        <w:trPr>
          <w:trHeight w:val="280"/>
        </w:trPr>
        <w:tc>
          <w:tcPr>
            <w:tcW w:w="9576" w:type="dxa"/>
            <w:shd w:val="clear" w:color="auto" w:fill="auto"/>
          </w:tcPr>
          <w:p w14:paraId="6BA5D699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  <w:tr w:rsidR="00224B69" w:rsidRPr="00224B69" w14:paraId="347DE11F" w14:textId="77777777" w:rsidTr="00224B69">
        <w:trPr>
          <w:trHeight w:val="280"/>
        </w:trPr>
        <w:tc>
          <w:tcPr>
            <w:tcW w:w="9576" w:type="dxa"/>
            <w:shd w:val="clear" w:color="auto" w:fill="auto"/>
          </w:tcPr>
          <w:p w14:paraId="69EC9786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  <w:tr w:rsidR="00224B69" w:rsidRPr="00224B69" w14:paraId="0E3E42DD" w14:textId="77777777" w:rsidTr="00224B69">
        <w:trPr>
          <w:trHeight w:val="280"/>
        </w:trPr>
        <w:tc>
          <w:tcPr>
            <w:tcW w:w="9576" w:type="dxa"/>
            <w:shd w:val="clear" w:color="auto" w:fill="auto"/>
          </w:tcPr>
          <w:p w14:paraId="5C323C40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  <w:tr w:rsidR="00224B69" w:rsidRPr="00224B69" w14:paraId="2A235884" w14:textId="77777777" w:rsidTr="00224B69">
        <w:trPr>
          <w:trHeight w:val="280"/>
        </w:trPr>
        <w:tc>
          <w:tcPr>
            <w:tcW w:w="9576" w:type="dxa"/>
            <w:shd w:val="clear" w:color="auto" w:fill="auto"/>
          </w:tcPr>
          <w:p w14:paraId="0597C313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  <w:tr w:rsidR="00224B69" w:rsidRPr="00224B69" w14:paraId="207936E4" w14:textId="77777777" w:rsidTr="00224B69">
        <w:trPr>
          <w:trHeight w:val="280"/>
        </w:trPr>
        <w:tc>
          <w:tcPr>
            <w:tcW w:w="9576" w:type="dxa"/>
            <w:shd w:val="clear" w:color="auto" w:fill="auto"/>
          </w:tcPr>
          <w:p w14:paraId="290784AA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  <w:tr w:rsidR="00224B69" w:rsidRPr="00224B69" w14:paraId="37BA7B63" w14:textId="77777777" w:rsidTr="00224B69">
        <w:trPr>
          <w:trHeight w:val="280"/>
        </w:trPr>
        <w:tc>
          <w:tcPr>
            <w:tcW w:w="9576" w:type="dxa"/>
            <w:shd w:val="clear" w:color="auto" w:fill="auto"/>
          </w:tcPr>
          <w:p w14:paraId="653B8717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  <w:tr w:rsidR="00224B69" w:rsidRPr="00224B69" w14:paraId="40AAB652" w14:textId="77777777" w:rsidTr="00224B69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81C4C60" w14:textId="77777777" w:rsidR="00224B69" w:rsidRPr="00224B69" w:rsidRDefault="00224B69" w:rsidP="00224B69">
            <w:pPr>
              <w:jc w:val="center"/>
              <w:rPr>
                <w:sz w:val="20"/>
              </w:rPr>
            </w:pPr>
          </w:p>
        </w:tc>
      </w:tr>
    </w:tbl>
    <w:p w14:paraId="70215183" w14:textId="77777777" w:rsidR="007268E4" w:rsidRPr="00BB4F60" w:rsidRDefault="00224B69" w:rsidP="00224B69">
      <w:pPr>
        <w:jc w:val="center"/>
      </w:pPr>
      <w:r>
        <w:t>© Free-PrintableCalendar.Com</w:t>
      </w:r>
    </w:p>
    <w:sectPr w:rsidR="007268E4" w:rsidRPr="00BB4F60" w:rsidSect="0022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E2CF" w14:textId="77777777" w:rsidR="00B675C9" w:rsidRDefault="00B675C9" w:rsidP="005762FE">
      <w:r>
        <w:separator/>
      </w:r>
    </w:p>
  </w:endnote>
  <w:endnote w:type="continuationSeparator" w:id="0">
    <w:p w14:paraId="310B2BCF" w14:textId="77777777" w:rsidR="00B675C9" w:rsidRDefault="00B675C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0735" w14:textId="77777777" w:rsidR="00B675C9" w:rsidRDefault="00B675C9" w:rsidP="005762FE">
      <w:r>
        <w:separator/>
      </w:r>
    </w:p>
  </w:footnote>
  <w:footnote w:type="continuationSeparator" w:id="0">
    <w:p w14:paraId="2F4C589D" w14:textId="77777777" w:rsidR="00B675C9" w:rsidRDefault="00B675C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6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4B69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675C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8F88"/>
  <w15:docId w15:val="{6E9D108D-3CAB-4D1C-88C7-DC1F036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2028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2024-06-02T15:42:00Z</dcterms:created>
  <dcterms:modified xsi:type="dcterms:W3CDTF">2024-06-02T15:42:00Z</dcterms:modified>
</cp:coreProperties>
</file>