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52D23" w14:paraId="7FA57BD9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52D23" w14:paraId="7C45728B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EB3A172" w14:textId="77777777" w:rsidR="00E52D23" w:rsidRPr="00E52D23" w:rsidRDefault="00E52D23" w:rsidP="00E52D2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2028</w:t>
                  </w:r>
                </w:p>
              </w:tc>
            </w:tr>
            <w:tr w:rsidR="00E52D23" w14:paraId="6F43858C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F484080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1DF27AB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01BBAA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2893BDA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CA04E5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2A91D7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629DE56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52D23" w14:paraId="0AAAE6AF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6732D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E151F37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B5B700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E5778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726B48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E98EDE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51AA7FA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E52D23" w14:paraId="3A81C2B1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9607847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4F3182D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CF3752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2E1335B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47BDEA9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F19C08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9FAEDCE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E52D23" w14:paraId="122B12AA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F16C56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79F2C9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07DD36D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624D62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E37D8E1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F87F33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D8BAAFB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E52D23" w14:paraId="26A118B6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977AF12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F83F891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4E3A0E7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BA089AC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8CE577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EFE2AC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7BADC4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E52D23" w14:paraId="7D63BDDA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D3DC93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65C5D28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06E80C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A4F237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90F751A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10C321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BEBBAA2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52D23" w14:paraId="5A1328A1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6774EB3" w14:textId="77777777" w:rsidR="00E52D23" w:rsidRPr="00E52D23" w:rsidRDefault="00E52D23" w:rsidP="00E52D2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March 2028</w:t>
                  </w:r>
                </w:p>
              </w:tc>
            </w:tr>
            <w:tr w:rsidR="00E52D23" w14:paraId="2FD362F6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C0A8F37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250BF2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4480A06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B54A1D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7E934BF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89940C0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55FCE2" w14:textId="77777777" w:rsidR="00E52D23" w:rsidRPr="00E52D23" w:rsidRDefault="00E52D23" w:rsidP="00E52D2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52D23" w14:paraId="68D33162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B8850AE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78C10D5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6E8B4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2E10837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E050A7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26F1AAB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B5F0F1A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E52D23" w14:paraId="3B5136C3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91A6DB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5F0F68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82D7C98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411A2D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3A1FBB5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8423F8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08BB95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E52D23" w14:paraId="74FE49FB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5AEA4B1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7F0E994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03D8CFC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4567E8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541F3B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E2F7D0F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5EDD908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E52D23" w14:paraId="6BD3B57E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A69123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BEC1DA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C3A2B17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E93FDA0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E75CF18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896C21B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AA15F5A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E52D23" w14:paraId="6D48772F" w14:textId="77777777" w:rsidTr="00E52D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E68CA6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EAE891C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8CEB19D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C80C7F3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3838F1D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9164392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62B116D" w14:textId="77777777" w:rsidR="00E52D23" w:rsidRPr="00E52D23" w:rsidRDefault="00E52D23" w:rsidP="00E52D2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10113831" w14:textId="77777777" w:rsidR="00E52D23" w:rsidRPr="00E52D23" w:rsidRDefault="00E52D23" w:rsidP="00E52D2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2028</w:t>
            </w:r>
          </w:p>
        </w:tc>
      </w:tr>
      <w:tr w:rsidR="00E52D23" w14:paraId="7C43C42A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A8D420D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82B96E8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6B49263C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704CB179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9415B87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B612B86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9CF9996" w14:textId="77777777" w:rsidR="00E52D23" w:rsidRPr="00E52D23" w:rsidRDefault="00E52D23" w:rsidP="00E52D2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52D23" w14:paraId="0D597F78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EC973B2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16857FF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3B048D6E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38B28CDA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4D26382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064043AD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6A710854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E52D23" w14:paraId="1FD7B046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D7BE939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E52D23">
              <w:rPr>
                <w:noProof/>
              </w:rPr>
              <w:t xml:space="preserve"> Week 6</w:t>
            </w:r>
          </w:p>
        </w:tc>
        <w:tc>
          <w:tcPr>
            <w:tcW w:w="1480" w:type="dxa"/>
            <w:shd w:val="clear" w:color="auto" w:fill="auto"/>
          </w:tcPr>
          <w:p w14:paraId="55AF0640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68F9739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3DA9349B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E52D23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1F54026A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74ED69C2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52FF1BBB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E52D23" w14:paraId="144192C7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0923104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E52D23">
              <w:rPr>
                <w:noProof/>
              </w:rPr>
              <w:t xml:space="preserve"> Week 7</w:t>
            </w:r>
          </w:p>
        </w:tc>
        <w:tc>
          <w:tcPr>
            <w:tcW w:w="1480" w:type="dxa"/>
            <w:shd w:val="clear" w:color="auto" w:fill="auto"/>
          </w:tcPr>
          <w:p w14:paraId="736F3A25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0D169987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370C7BBA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74F3646F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3860FCAC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7BCA202F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E52D23" w14:paraId="19E0DC30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2A89EC1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E52D23">
              <w:rPr>
                <w:noProof/>
              </w:rPr>
              <w:t xml:space="preserve"> Week 8</w:t>
            </w:r>
          </w:p>
        </w:tc>
        <w:tc>
          <w:tcPr>
            <w:tcW w:w="1480" w:type="dxa"/>
            <w:shd w:val="clear" w:color="auto" w:fill="auto"/>
          </w:tcPr>
          <w:p w14:paraId="09DF3060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524F99AE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2C79B00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E52D23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E923354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59C7FFAC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68A84160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E52D23" w14:paraId="69BEB7D7" w14:textId="77777777" w:rsidTr="00E52D2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26BEEE2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E52D23">
              <w:rPr>
                <w:noProof/>
              </w:rPr>
              <w:t xml:space="preserve"> Week 9</w:t>
            </w:r>
          </w:p>
        </w:tc>
        <w:tc>
          <w:tcPr>
            <w:tcW w:w="1480" w:type="dxa"/>
            <w:shd w:val="clear" w:color="auto" w:fill="auto"/>
          </w:tcPr>
          <w:p w14:paraId="61B83EF3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7453CADD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D9A7147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8F88756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16CC037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416CCE2" w14:textId="77777777" w:rsidR="00E52D23" w:rsidRPr="00E52D23" w:rsidRDefault="00E52D23" w:rsidP="00E52D2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549FA6B8" w14:textId="77777777" w:rsidR="00353C7C" w:rsidRPr="00B07B48" w:rsidRDefault="00E52D23" w:rsidP="00E52D23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52D23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23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52D23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D836F"/>
  <w15:chartTrackingRefBased/>
  <w15:docId w15:val="{B02C1F96-4DAA-4BBE-81A0-B8F456D2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2024-05-29T15:43:00Z</dcterms:created>
  <dcterms:modified xsi:type="dcterms:W3CDTF">2024-05-29T15:44:00Z</dcterms:modified>
</cp:coreProperties>
</file>