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14159" w:rsidRPr="00214159" w14:paraId="12054536" w14:textId="77777777" w:rsidTr="00214159">
        <w:trPr>
          <w:trHeight w:val="600"/>
        </w:trPr>
        <w:tc>
          <w:tcPr>
            <w:tcW w:w="13176" w:type="dxa"/>
            <w:gridSpan w:val="7"/>
          </w:tcPr>
          <w:p w14:paraId="1001040E" w14:textId="77777777" w:rsidR="00214159" w:rsidRPr="00214159" w:rsidRDefault="00214159" w:rsidP="00214159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2028</w:t>
            </w:r>
          </w:p>
        </w:tc>
      </w:tr>
      <w:tr w:rsidR="00214159" w14:paraId="42C7C95C" w14:textId="77777777" w:rsidTr="00214159">
        <w:tc>
          <w:tcPr>
            <w:tcW w:w="1882" w:type="dxa"/>
          </w:tcPr>
          <w:p w14:paraId="6F3CDDF7" w14:textId="77777777" w:rsidR="00214159" w:rsidRDefault="00214159" w:rsidP="00214159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0D1C3329" w14:textId="77777777" w:rsidR="00214159" w:rsidRDefault="00214159" w:rsidP="00214159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DE36B10" w14:textId="77777777" w:rsidR="00214159" w:rsidRDefault="00214159" w:rsidP="00214159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88EFD02" w14:textId="77777777" w:rsidR="00214159" w:rsidRDefault="00214159" w:rsidP="00214159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08D1868" w14:textId="77777777" w:rsidR="00214159" w:rsidRDefault="00214159" w:rsidP="00214159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FEE3016" w14:textId="77777777" w:rsidR="00214159" w:rsidRDefault="00214159" w:rsidP="00214159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FB7A1D1" w14:textId="77777777" w:rsidR="00214159" w:rsidRDefault="00214159" w:rsidP="00214159">
            <w:pPr>
              <w:jc w:val="center"/>
            </w:pPr>
            <w:r>
              <w:t>Saturday</w:t>
            </w:r>
          </w:p>
        </w:tc>
      </w:tr>
      <w:tr w:rsidR="00214159" w14:paraId="481F1BAB" w14:textId="77777777" w:rsidTr="0021415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0584A0C6" w14:textId="77777777" w:rsidR="00214159" w:rsidRDefault="00214159" w:rsidP="0021415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C1870F2" w14:textId="77777777" w:rsidR="00214159" w:rsidRDefault="00214159" w:rsidP="0021415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B1C369" w14:textId="77777777" w:rsidR="00214159" w:rsidRDefault="00214159" w:rsidP="0021415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A288A2" w14:textId="77777777" w:rsidR="00214159" w:rsidRDefault="00214159" w:rsidP="0021415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C60817F" w14:textId="77777777" w:rsidR="00214159" w:rsidRDefault="00214159" w:rsidP="0021415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D54CC62" w14:textId="77777777" w:rsidR="00214159" w:rsidRDefault="00214159" w:rsidP="0021415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931D758" w14:textId="77777777" w:rsidR="00214159" w:rsidRDefault="00214159" w:rsidP="0021415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214159" w14:paraId="19C7692F" w14:textId="77777777" w:rsidTr="0021415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753AA5" w14:textId="77777777" w:rsidR="00214159" w:rsidRDefault="00214159" w:rsidP="0021415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857CFBD" w14:textId="77777777" w:rsidR="00214159" w:rsidRDefault="00214159" w:rsidP="0021415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BC972FC" w14:textId="77777777" w:rsidR="00214159" w:rsidRDefault="00214159" w:rsidP="0021415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4CE18C" w14:textId="77777777" w:rsidR="00214159" w:rsidRDefault="00214159" w:rsidP="0021415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27593F3" w14:textId="77777777" w:rsidR="00214159" w:rsidRDefault="00214159" w:rsidP="0021415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3B98DD1" w14:textId="77777777" w:rsidR="00214159" w:rsidRDefault="00214159" w:rsidP="0021415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0828224" w14:textId="77777777" w:rsidR="00214159" w:rsidRDefault="00214159" w:rsidP="0021415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214159" w14:paraId="750296AC" w14:textId="77777777" w:rsidTr="0021415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1AFC34" w14:textId="77777777" w:rsidR="00214159" w:rsidRDefault="00214159" w:rsidP="0021415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4A1F59" w14:textId="77777777" w:rsidR="00214159" w:rsidRDefault="00214159" w:rsidP="0021415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6A1659C" w14:textId="77777777" w:rsidR="00214159" w:rsidRDefault="00214159" w:rsidP="0021415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C3E811" w14:textId="77777777" w:rsidR="00214159" w:rsidRDefault="00214159" w:rsidP="0021415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EAA9836" w14:textId="77777777" w:rsidR="00214159" w:rsidRDefault="00214159" w:rsidP="0021415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19E26C2" w14:textId="77777777" w:rsidR="00214159" w:rsidRDefault="00214159" w:rsidP="0021415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B41C3D6" w14:textId="77777777" w:rsidR="00214159" w:rsidRDefault="00214159" w:rsidP="0021415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214159" w14:paraId="0D823084" w14:textId="77777777" w:rsidTr="0021415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5B2B95" w14:textId="77777777" w:rsidR="00214159" w:rsidRDefault="00214159" w:rsidP="0021415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7A3F0EE" w14:textId="77777777" w:rsidR="00214159" w:rsidRDefault="00214159" w:rsidP="00214159">
            <w:pPr>
              <w:jc w:val="center"/>
            </w:pPr>
            <w:r>
              <w:t>21</w:t>
            </w:r>
            <w:r>
              <w:br/>
            </w:r>
            <w:r>
              <w:br/>
              <w:t>President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75ED9C4" w14:textId="77777777" w:rsidR="00214159" w:rsidRDefault="00214159" w:rsidP="0021415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CD4FEFC" w14:textId="77777777" w:rsidR="00214159" w:rsidRDefault="00214159" w:rsidP="0021415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246C7AB" w14:textId="77777777" w:rsidR="00214159" w:rsidRDefault="00214159" w:rsidP="0021415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0668E7C" w14:textId="77777777" w:rsidR="00214159" w:rsidRDefault="00214159" w:rsidP="0021415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9752110" w14:textId="77777777" w:rsidR="00214159" w:rsidRDefault="00214159" w:rsidP="0021415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214159" w14:paraId="34656635" w14:textId="77777777" w:rsidTr="00214159">
        <w:trPr>
          <w:trHeight w:val="1340"/>
        </w:trPr>
        <w:tc>
          <w:tcPr>
            <w:tcW w:w="1882" w:type="dxa"/>
            <w:shd w:val="clear" w:color="auto" w:fill="auto"/>
          </w:tcPr>
          <w:p w14:paraId="568BF94A" w14:textId="77777777" w:rsidR="00214159" w:rsidRDefault="00214159" w:rsidP="0021415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2E774B5" w14:textId="77777777" w:rsidR="00214159" w:rsidRDefault="00214159" w:rsidP="0021415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4752204" w14:textId="77777777" w:rsidR="00214159" w:rsidRDefault="00214159" w:rsidP="0021415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6CA6BA42" w14:textId="77777777" w:rsidR="00214159" w:rsidRDefault="00214159" w:rsidP="00214159">
            <w:pPr>
              <w:jc w:val="center"/>
            </w:pPr>
          </w:p>
        </w:tc>
        <w:tc>
          <w:tcPr>
            <w:tcW w:w="1882" w:type="dxa"/>
          </w:tcPr>
          <w:p w14:paraId="534468C4" w14:textId="77777777" w:rsidR="00214159" w:rsidRDefault="00214159" w:rsidP="00214159">
            <w:pPr>
              <w:jc w:val="center"/>
            </w:pPr>
          </w:p>
        </w:tc>
        <w:tc>
          <w:tcPr>
            <w:tcW w:w="1883" w:type="dxa"/>
          </w:tcPr>
          <w:p w14:paraId="02740B89" w14:textId="77777777" w:rsidR="00214159" w:rsidRDefault="00214159" w:rsidP="00214159">
            <w:pPr>
              <w:jc w:val="center"/>
            </w:pPr>
          </w:p>
        </w:tc>
        <w:tc>
          <w:tcPr>
            <w:tcW w:w="1883" w:type="dxa"/>
          </w:tcPr>
          <w:p w14:paraId="38EB4290" w14:textId="77777777" w:rsidR="00214159" w:rsidRDefault="00214159" w:rsidP="00214159">
            <w:pPr>
              <w:jc w:val="center"/>
            </w:pPr>
          </w:p>
        </w:tc>
      </w:tr>
      <w:tr w:rsidR="00214159" w14:paraId="6A9E3599" w14:textId="77777777" w:rsidTr="00214159">
        <w:trPr>
          <w:trHeight w:val="1340"/>
        </w:trPr>
        <w:tc>
          <w:tcPr>
            <w:tcW w:w="1882" w:type="dxa"/>
          </w:tcPr>
          <w:p w14:paraId="310ECC35" w14:textId="77777777" w:rsidR="00214159" w:rsidRDefault="00214159" w:rsidP="00214159">
            <w:pPr>
              <w:jc w:val="center"/>
            </w:pPr>
          </w:p>
        </w:tc>
        <w:tc>
          <w:tcPr>
            <w:tcW w:w="1882" w:type="dxa"/>
          </w:tcPr>
          <w:p w14:paraId="1FBCD5A3" w14:textId="77777777" w:rsidR="00214159" w:rsidRDefault="00214159" w:rsidP="00214159">
            <w:pPr>
              <w:jc w:val="center"/>
            </w:pPr>
          </w:p>
        </w:tc>
        <w:tc>
          <w:tcPr>
            <w:tcW w:w="1882" w:type="dxa"/>
          </w:tcPr>
          <w:p w14:paraId="2A5C9386" w14:textId="77777777" w:rsidR="00214159" w:rsidRDefault="00214159" w:rsidP="00214159">
            <w:pPr>
              <w:jc w:val="center"/>
            </w:pPr>
          </w:p>
        </w:tc>
        <w:tc>
          <w:tcPr>
            <w:tcW w:w="1882" w:type="dxa"/>
          </w:tcPr>
          <w:p w14:paraId="3C945632" w14:textId="77777777" w:rsidR="00214159" w:rsidRDefault="00214159" w:rsidP="00214159">
            <w:pPr>
              <w:jc w:val="center"/>
            </w:pPr>
          </w:p>
        </w:tc>
        <w:tc>
          <w:tcPr>
            <w:tcW w:w="1882" w:type="dxa"/>
          </w:tcPr>
          <w:p w14:paraId="21BB7FD4" w14:textId="77777777" w:rsidR="00214159" w:rsidRDefault="00214159" w:rsidP="00214159">
            <w:pPr>
              <w:jc w:val="center"/>
            </w:pPr>
          </w:p>
        </w:tc>
        <w:tc>
          <w:tcPr>
            <w:tcW w:w="1883" w:type="dxa"/>
          </w:tcPr>
          <w:p w14:paraId="31239C51" w14:textId="77777777" w:rsidR="00214159" w:rsidRDefault="00214159" w:rsidP="00214159">
            <w:pPr>
              <w:jc w:val="center"/>
            </w:pPr>
          </w:p>
        </w:tc>
        <w:tc>
          <w:tcPr>
            <w:tcW w:w="1883" w:type="dxa"/>
          </w:tcPr>
          <w:p w14:paraId="3E30A106" w14:textId="77777777" w:rsidR="00214159" w:rsidRDefault="00214159" w:rsidP="00214159">
            <w:pPr>
              <w:jc w:val="center"/>
            </w:pPr>
          </w:p>
        </w:tc>
      </w:tr>
    </w:tbl>
    <w:p w14:paraId="527B274A" w14:textId="77777777" w:rsidR="007268E4" w:rsidRPr="00BB4F60" w:rsidRDefault="00214159" w:rsidP="00214159">
      <w:pPr>
        <w:jc w:val="center"/>
      </w:pPr>
      <w:r>
        <w:t>© Free-PrintableCalendar.Com</w:t>
      </w:r>
    </w:p>
    <w:sectPr w:rsidR="007268E4" w:rsidRPr="00BB4F60" w:rsidSect="002141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BE74D" w14:textId="77777777" w:rsidR="00D17C0C" w:rsidRDefault="00D17C0C" w:rsidP="005762FE">
      <w:r>
        <w:separator/>
      </w:r>
    </w:p>
  </w:endnote>
  <w:endnote w:type="continuationSeparator" w:id="0">
    <w:p w14:paraId="6C8CE768" w14:textId="77777777" w:rsidR="00D17C0C" w:rsidRDefault="00D17C0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9F94" w14:textId="77777777" w:rsidR="00D17C0C" w:rsidRDefault="00D17C0C" w:rsidP="005762FE">
      <w:r>
        <w:separator/>
      </w:r>
    </w:p>
  </w:footnote>
  <w:footnote w:type="continuationSeparator" w:id="0">
    <w:p w14:paraId="4EE4AC0E" w14:textId="77777777" w:rsidR="00D17C0C" w:rsidRDefault="00D17C0C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5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159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17C0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94C4"/>
  <w15:docId w15:val="{B2A14C47-18A9-4951-8D37-FCF484F5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2028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2024-05-27T12:06:00Z</dcterms:created>
  <dcterms:modified xsi:type="dcterms:W3CDTF">2024-05-27T12:06:00Z</dcterms:modified>
</cp:coreProperties>
</file>