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42BF42CF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766F6D">
        <w:rPr>
          <w:sz w:val="96"/>
          <w:szCs w:val="96"/>
        </w:rPr>
        <w:t>Feb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766F6D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1917900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0DD5C71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6F6D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B53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F67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766F6D">
              <w:fldChar w:fldCharType="separate"/>
            </w:r>
            <w:r w:rsidR="00766F6D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72F7132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6F6D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66F6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66F6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766F6D">
              <w:fldChar w:fldCharType="separate"/>
            </w:r>
            <w:r w:rsidR="00766F6D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766F6D">
              <w:fldChar w:fldCharType="separate"/>
            </w:r>
            <w:r w:rsidR="00766F6D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4A7D22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6F6D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66F6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66F6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766F6D">
              <w:fldChar w:fldCharType="separate"/>
            </w:r>
            <w:r w:rsidR="00766F6D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766F6D">
              <w:fldChar w:fldCharType="separate"/>
            </w:r>
            <w:r w:rsidR="00766F6D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171691B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6F6D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66F6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66F6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766F6D">
              <w:fldChar w:fldCharType="separate"/>
            </w:r>
            <w:r w:rsidR="00766F6D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766F6D">
              <w:fldChar w:fldCharType="separate"/>
            </w:r>
            <w:r w:rsidR="00766F6D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682407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6F6D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66F6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66F6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766F6D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766F6D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7493A84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7067E20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157ABC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766F6D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B0BCF5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766F6D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3AAE676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766F6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15C9C8A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766F6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75F30BA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766F6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7DED8AC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443AA2E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634E486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766F6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43629B6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766F6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75BBD18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766F6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0AF6400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766F6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709869C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766F6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E5F248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82C7C0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215AB5D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766F6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7BD4F3E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766F6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48B74F3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766F6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51B332C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766F6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217CD12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766F6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4E6AD57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2D18469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10ADD5C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66F6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66F6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66F6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B539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4E8E500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66F6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B539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B53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7B5390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100FC37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66F6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B53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B53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8C1EE6">
              <w:fldChar w:fldCharType="separate"/>
            </w:r>
            <w:r w:rsidR="007B5390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3046998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66F6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B53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B53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B57F7C">
              <w:fldChar w:fldCharType="separate"/>
            </w:r>
            <w:r w:rsidR="007B5390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458F3D4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66F6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B53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B539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7B5390">
              <w:fldChar w:fldCharType="separate"/>
            </w:r>
            <w:r w:rsidR="007B5390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3F695B6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60AEF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EAFAA7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766F6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7B5390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763F265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66F6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7B539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60AE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40F00" w14:textId="77777777" w:rsidR="00D14D68" w:rsidRDefault="00D14D68">
      <w:pPr>
        <w:spacing w:after="0" w:line="240" w:lineRule="auto"/>
      </w:pPr>
      <w:r>
        <w:separator/>
      </w:r>
    </w:p>
  </w:endnote>
  <w:endnote w:type="continuationSeparator" w:id="0">
    <w:p w14:paraId="77308691" w14:textId="77777777" w:rsidR="00D14D68" w:rsidRDefault="00D1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1FA0" w14:textId="77777777" w:rsidR="00D14D68" w:rsidRDefault="00D14D68">
      <w:pPr>
        <w:spacing w:after="0" w:line="240" w:lineRule="auto"/>
      </w:pPr>
      <w:r>
        <w:separator/>
      </w:r>
    </w:p>
  </w:footnote>
  <w:footnote w:type="continuationSeparator" w:id="0">
    <w:p w14:paraId="479CCF52" w14:textId="77777777" w:rsidR="00D14D68" w:rsidRDefault="00D14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7"/>
    <w:docVar w:name="MonthStart" w:val="2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B29DC"/>
    <w:rsid w:val="007B5390"/>
    <w:rsid w:val="00837FF0"/>
    <w:rsid w:val="008404F9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A50BCA"/>
    <w:rsid w:val="00A5684F"/>
    <w:rsid w:val="00A82C1B"/>
    <w:rsid w:val="00AF677A"/>
    <w:rsid w:val="00B2154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14D68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2027 Printable Calendar</dc:title>
  <dc:subject/>
  <dc:creator/>
  <cp:keywords/>
  <dc:description>Download more at Free-PrintableCalendar.Com</dc:description>
  <cp:lastModifiedBy/>
  <cp:revision>1</cp:revision>
  <dcterms:created xsi:type="dcterms:W3CDTF">2024-06-04T14:34:00Z</dcterms:created>
  <dcterms:modified xsi:type="dcterms:W3CDTF">2024-06-04T14:34:00Z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