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63576" w:rsidRPr="00963576" w14:paraId="213F0408" w14:textId="77777777" w:rsidTr="00963576">
        <w:trPr>
          <w:trHeight w:val="600"/>
        </w:trPr>
        <w:tc>
          <w:tcPr>
            <w:tcW w:w="9576" w:type="dxa"/>
            <w:gridSpan w:val="7"/>
          </w:tcPr>
          <w:p w14:paraId="7834EB97" w14:textId="77777777" w:rsidR="00963576" w:rsidRPr="00963576" w:rsidRDefault="00963576" w:rsidP="00963576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2027</w:t>
            </w:r>
          </w:p>
        </w:tc>
      </w:tr>
      <w:tr w:rsidR="00963576" w14:paraId="4E6F7308" w14:textId="77777777" w:rsidTr="00963576">
        <w:tc>
          <w:tcPr>
            <w:tcW w:w="1368" w:type="dxa"/>
          </w:tcPr>
          <w:p w14:paraId="098A6A45" w14:textId="77777777" w:rsidR="00963576" w:rsidRDefault="00963576" w:rsidP="00963576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1B97DC" w14:textId="77777777" w:rsidR="00963576" w:rsidRDefault="00963576" w:rsidP="0096357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9D8EA4" w14:textId="77777777" w:rsidR="00963576" w:rsidRDefault="00963576" w:rsidP="0096357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75FA80" w14:textId="77777777" w:rsidR="00963576" w:rsidRDefault="00963576" w:rsidP="0096357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F17E0EF" w14:textId="77777777" w:rsidR="00963576" w:rsidRDefault="00963576" w:rsidP="0096357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1D01FA" w14:textId="77777777" w:rsidR="00963576" w:rsidRDefault="00963576" w:rsidP="0096357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DE17C6E" w14:textId="77777777" w:rsidR="00963576" w:rsidRDefault="00963576" w:rsidP="00963576">
            <w:pPr>
              <w:jc w:val="center"/>
            </w:pPr>
            <w:r>
              <w:t>Saturday</w:t>
            </w:r>
          </w:p>
        </w:tc>
      </w:tr>
      <w:tr w:rsidR="00963576" w14:paraId="4500012E" w14:textId="77777777" w:rsidTr="0096357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49CE97A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B5B28E" w14:textId="77777777" w:rsidR="00963576" w:rsidRDefault="00963576" w:rsidP="0096357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8FC521" w14:textId="77777777" w:rsidR="00963576" w:rsidRDefault="00963576" w:rsidP="0096357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8A7122" w14:textId="77777777" w:rsidR="00963576" w:rsidRDefault="00963576" w:rsidP="0096357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22FFCA" w14:textId="77777777" w:rsidR="00963576" w:rsidRDefault="00963576" w:rsidP="0096357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BBCB70" w14:textId="77777777" w:rsidR="00963576" w:rsidRDefault="00963576" w:rsidP="0096357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786679" w14:textId="77777777" w:rsidR="00963576" w:rsidRDefault="00963576" w:rsidP="0096357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963576" w14:paraId="0585D2FA" w14:textId="77777777" w:rsidTr="0096357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3A17A8" w14:textId="77777777" w:rsidR="00963576" w:rsidRDefault="00963576" w:rsidP="0096357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AA489E" w14:textId="77777777" w:rsidR="00963576" w:rsidRDefault="00963576" w:rsidP="0096357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B0C544" w14:textId="77777777" w:rsidR="00963576" w:rsidRDefault="00963576" w:rsidP="0096357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8CA2D0" w14:textId="77777777" w:rsidR="00963576" w:rsidRDefault="00963576" w:rsidP="0096357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4EC8A0" w14:textId="77777777" w:rsidR="00963576" w:rsidRDefault="00963576" w:rsidP="0096357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736B68" w14:textId="77777777" w:rsidR="00963576" w:rsidRDefault="00963576" w:rsidP="0096357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EC40FB" w14:textId="77777777" w:rsidR="00963576" w:rsidRDefault="00963576" w:rsidP="0096357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963576" w14:paraId="24CD479A" w14:textId="77777777" w:rsidTr="0096357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FB629C" w14:textId="77777777" w:rsidR="00963576" w:rsidRDefault="00963576" w:rsidP="0096357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02F7CD" w14:textId="77777777" w:rsidR="00963576" w:rsidRDefault="00963576" w:rsidP="00963576">
            <w:pPr>
              <w:jc w:val="center"/>
            </w:pPr>
            <w:r>
              <w:t>15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E95A7F" w14:textId="77777777" w:rsidR="00963576" w:rsidRDefault="00963576" w:rsidP="0096357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41B0FA" w14:textId="77777777" w:rsidR="00963576" w:rsidRDefault="00963576" w:rsidP="0096357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2F1D71" w14:textId="77777777" w:rsidR="00963576" w:rsidRDefault="00963576" w:rsidP="0096357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8961DA" w14:textId="77777777" w:rsidR="00963576" w:rsidRDefault="00963576" w:rsidP="0096357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7BADF3" w14:textId="77777777" w:rsidR="00963576" w:rsidRDefault="00963576" w:rsidP="0096357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963576" w14:paraId="01B63B53" w14:textId="77777777" w:rsidTr="0096357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40B064" w14:textId="77777777" w:rsidR="00963576" w:rsidRDefault="00963576" w:rsidP="0096357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6BBD72D" w14:textId="77777777" w:rsidR="00963576" w:rsidRDefault="00963576" w:rsidP="0096357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F3AB416" w14:textId="77777777" w:rsidR="00963576" w:rsidRDefault="00963576" w:rsidP="0096357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A1B888E" w14:textId="77777777" w:rsidR="00963576" w:rsidRDefault="00963576" w:rsidP="0096357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D52A440" w14:textId="77777777" w:rsidR="00963576" w:rsidRDefault="00963576" w:rsidP="0096357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673FDF9" w14:textId="77777777" w:rsidR="00963576" w:rsidRDefault="00963576" w:rsidP="0096357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AE30150" w14:textId="77777777" w:rsidR="00963576" w:rsidRDefault="00963576" w:rsidP="0096357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963576" w14:paraId="0207F6FF" w14:textId="77777777" w:rsidTr="00963576">
        <w:trPr>
          <w:trHeight w:val="1500"/>
        </w:trPr>
        <w:tc>
          <w:tcPr>
            <w:tcW w:w="1368" w:type="dxa"/>
            <w:shd w:val="clear" w:color="auto" w:fill="auto"/>
          </w:tcPr>
          <w:p w14:paraId="470E89C9" w14:textId="77777777" w:rsidR="00963576" w:rsidRDefault="00963576" w:rsidP="0096357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3C8CB6D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1930D231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00FC611F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6D268207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79574758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2458E9A4" w14:textId="77777777" w:rsidR="00963576" w:rsidRDefault="00963576" w:rsidP="00963576">
            <w:pPr>
              <w:jc w:val="center"/>
            </w:pPr>
          </w:p>
        </w:tc>
      </w:tr>
      <w:tr w:rsidR="00963576" w14:paraId="1674A696" w14:textId="77777777" w:rsidTr="00963576">
        <w:trPr>
          <w:trHeight w:val="1500"/>
        </w:trPr>
        <w:tc>
          <w:tcPr>
            <w:tcW w:w="1368" w:type="dxa"/>
          </w:tcPr>
          <w:p w14:paraId="069B53E1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0FED9DE9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29CF9C79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1CB29853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0A8A797E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7D637D9F" w14:textId="77777777" w:rsidR="00963576" w:rsidRDefault="00963576" w:rsidP="00963576">
            <w:pPr>
              <w:jc w:val="center"/>
            </w:pPr>
          </w:p>
        </w:tc>
        <w:tc>
          <w:tcPr>
            <w:tcW w:w="1368" w:type="dxa"/>
          </w:tcPr>
          <w:p w14:paraId="6CD730B6" w14:textId="77777777" w:rsidR="00963576" w:rsidRDefault="00963576" w:rsidP="00963576">
            <w:pPr>
              <w:jc w:val="center"/>
            </w:pPr>
          </w:p>
        </w:tc>
      </w:tr>
    </w:tbl>
    <w:p w14:paraId="142794B2" w14:textId="77777777" w:rsidR="00963576" w:rsidRDefault="00963576" w:rsidP="00963576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963576" w:rsidRPr="00963576" w14:paraId="4C277A83" w14:textId="77777777" w:rsidTr="00963576">
        <w:trPr>
          <w:trHeight w:val="280"/>
        </w:trPr>
        <w:tc>
          <w:tcPr>
            <w:tcW w:w="9576" w:type="dxa"/>
            <w:shd w:val="clear" w:color="auto" w:fill="auto"/>
          </w:tcPr>
          <w:p w14:paraId="4D804016" w14:textId="77777777" w:rsidR="00963576" w:rsidRPr="00963576" w:rsidRDefault="00963576" w:rsidP="00963576">
            <w:pPr>
              <w:jc w:val="center"/>
              <w:rPr>
                <w:sz w:val="20"/>
              </w:rPr>
            </w:pPr>
          </w:p>
        </w:tc>
      </w:tr>
      <w:tr w:rsidR="00963576" w:rsidRPr="00963576" w14:paraId="3DC6EBF0" w14:textId="77777777" w:rsidTr="00963576">
        <w:trPr>
          <w:trHeight w:val="280"/>
        </w:trPr>
        <w:tc>
          <w:tcPr>
            <w:tcW w:w="9576" w:type="dxa"/>
            <w:shd w:val="clear" w:color="auto" w:fill="auto"/>
          </w:tcPr>
          <w:p w14:paraId="2193CA5C" w14:textId="77777777" w:rsidR="00963576" w:rsidRPr="00963576" w:rsidRDefault="00963576" w:rsidP="00963576">
            <w:pPr>
              <w:jc w:val="center"/>
              <w:rPr>
                <w:sz w:val="20"/>
              </w:rPr>
            </w:pPr>
          </w:p>
        </w:tc>
      </w:tr>
      <w:tr w:rsidR="00963576" w:rsidRPr="00963576" w14:paraId="68FF566F" w14:textId="77777777" w:rsidTr="00963576">
        <w:trPr>
          <w:trHeight w:val="280"/>
        </w:trPr>
        <w:tc>
          <w:tcPr>
            <w:tcW w:w="9576" w:type="dxa"/>
            <w:shd w:val="clear" w:color="auto" w:fill="auto"/>
          </w:tcPr>
          <w:p w14:paraId="135618BA" w14:textId="77777777" w:rsidR="00963576" w:rsidRPr="00963576" w:rsidRDefault="00963576" w:rsidP="00963576">
            <w:pPr>
              <w:jc w:val="center"/>
              <w:rPr>
                <w:sz w:val="20"/>
              </w:rPr>
            </w:pPr>
          </w:p>
        </w:tc>
      </w:tr>
      <w:tr w:rsidR="00963576" w:rsidRPr="00963576" w14:paraId="747134AC" w14:textId="77777777" w:rsidTr="00963576">
        <w:trPr>
          <w:trHeight w:val="280"/>
        </w:trPr>
        <w:tc>
          <w:tcPr>
            <w:tcW w:w="9576" w:type="dxa"/>
            <w:shd w:val="clear" w:color="auto" w:fill="auto"/>
          </w:tcPr>
          <w:p w14:paraId="26A3C960" w14:textId="77777777" w:rsidR="00963576" w:rsidRPr="00963576" w:rsidRDefault="00963576" w:rsidP="00963576">
            <w:pPr>
              <w:jc w:val="center"/>
              <w:rPr>
                <w:sz w:val="20"/>
              </w:rPr>
            </w:pPr>
          </w:p>
        </w:tc>
      </w:tr>
      <w:tr w:rsidR="00963576" w:rsidRPr="00963576" w14:paraId="06F24796" w14:textId="77777777" w:rsidTr="00963576">
        <w:trPr>
          <w:trHeight w:val="280"/>
        </w:trPr>
        <w:tc>
          <w:tcPr>
            <w:tcW w:w="9576" w:type="dxa"/>
            <w:shd w:val="clear" w:color="auto" w:fill="auto"/>
          </w:tcPr>
          <w:p w14:paraId="35FEB1A8" w14:textId="77777777" w:rsidR="00963576" w:rsidRPr="00963576" w:rsidRDefault="00963576" w:rsidP="00963576">
            <w:pPr>
              <w:jc w:val="center"/>
              <w:rPr>
                <w:sz w:val="20"/>
              </w:rPr>
            </w:pPr>
          </w:p>
        </w:tc>
      </w:tr>
      <w:tr w:rsidR="00963576" w:rsidRPr="00963576" w14:paraId="7B4933E4" w14:textId="77777777" w:rsidTr="00963576">
        <w:trPr>
          <w:trHeight w:val="280"/>
        </w:trPr>
        <w:tc>
          <w:tcPr>
            <w:tcW w:w="9576" w:type="dxa"/>
            <w:shd w:val="clear" w:color="auto" w:fill="auto"/>
          </w:tcPr>
          <w:p w14:paraId="17B0F8E5" w14:textId="77777777" w:rsidR="00963576" w:rsidRPr="00963576" w:rsidRDefault="00963576" w:rsidP="00963576">
            <w:pPr>
              <w:jc w:val="center"/>
              <w:rPr>
                <w:sz w:val="20"/>
              </w:rPr>
            </w:pPr>
          </w:p>
        </w:tc>
      </w:tr>
      <w:tr w:rsidR="00963576" w:rsidRPr="00963576" w14:paraId="603F883D" w14:textId="77777777" w:rsidTr="00963576">
        <w:trPr>
          <w:trHeight w:val="280"/>
        </w:trPr>
        <w:tc>
          <w:tcPr>
            <w:tcW w:w="9576" w:type="dxa"/>
            <w:shd w:val="clear" w:color="auto" w:fill="auto"/>
          </w:tcPr>
          <w:p w14:paraId="4258B5B4" w14:textId="77777777" w:rsidR="00963576" w:rsidRPr="00963576" w:rsidRDefault="00963576" w:rsidP="00963576">
            <w:pPr>
              <w:jc w:val="center"/>
              <w:rPr>
                <w:sz w:val="20"/>
              </w:rPr>
            </w:pPr>
          </w:p>
        </w:tc>
      </w:tr>
      <w:tr w:rsidR="00963576" w:rsidRPr="00963576" w14:paraId="2B324FB2" w14:textId="77777777" w:rsidTr="00963576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05A81CD" w14:textId="77777777" w:rsidR="00963576" w:rsidRPr="00963576" w:rsidRDefault="00963576" w:rsidP="00963576">
            <w:pPr>
              <w:jc w:val="center"/>
              <w:rPr>
                <w:sz w:val="20"/>
              </w:rPr>
            </w:pPr>
          </w:p>
        </w:tc>
      </w:tr>
    </w:tbl>
    <w:p w14:paraId="44281850" w14:textId="77777777" w:rsidR="007268E4" w:rsidRPr="00BB4F60" w:rsidRDefault="00963576" w:rsidP="00963576">
      <w:pPr>
        <w:jc w:val="center"/>
      </w:pPr>
      <w:r>
        <w:t>© Free-PrintableCalendar.Com</w:t>
      </w:r>
    </w:p>
    <w:sectPr w:rsidR="007268E4" w:rsidRPr="00BB4F60" w:rsidSect="0096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E04B" w14:textId="77777777" w:rsidR="00512268" w:rsidRDefault="00512268" w:rsidP="005762FE">
      <w:r>
        <w:separator/>
      </w:r>
    </w:p>
  </w:endnote>
  <w:endnote w:type="continuationSeparator" w:id="0">
    <w:p w14:paraId="6E3AE8D0" w14:textId="77777777" w:rsidR="00512268" w:rsidRDefault="0051226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A8CF2" w14:textId="77777777" w:rsidR="00512268" w:rsidRDefault="00512268" w:rsidP="005762FE">
      <w:r>
        <w:separator/>
      </w:r>
    </w:p>
  </w:footnote>
  <w:footnote w:type="continuationSeparator" w:id="0">
    <w:p w14:paraId="29F69F97" w14:textId="77777777" w:rsidR="00512268" w:rsidRDefault="0051226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7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2268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63576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D739"/>
  <w15:docId w15:val="{DC0F9CA9-C41C-475E-B0C5-381F5DE8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2027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2024-06-02T11:10:00Z</dcterms:created>
  <dcterms:modified xsi:type="dcterms:W3CDTF">2024-06-02T11:10:00Z</dcterms:modified>
</cp:coreProperties>
</file>