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2E2C4A" w14:paraId="02A89B31" w14:textId="77777777" w:rsidTr="002E2C4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2E2C4A" w14:paraId="7805BCB6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554F9F4" w14:textId="77777777" w:rsidR="002E2C4A" w:rsidRPr="002E2C4A" w:rsidRDefault="002E2C4A" w:rsidP="002E2C4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January 2027</w:t>
                  </w:r>
                </w:p>
              </w:tc>
            </w:tr>
            <w:tr w:rsidR="002E2C4A" w14:paraId="42D816E5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F257F5E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C93E655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0F812A9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7F0B7B0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8C389B2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0863254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74590FC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2E2C4A" w14:paraId="37477F0E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6F33910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BE10DE6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3DF30C2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45E543A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1D1EF12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DCD2947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2B57B48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2E2C4A" w14:paraId="20A5B9E6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CE20657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61A11AC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124B3B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80EA70D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52B936F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3C3FC7D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0BA2838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2E2C4A" w14:paraId="565D657D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0D95FF5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E4304B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C187143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0BE0B8F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5CE15F0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E2C5961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266D9E4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2E2C4A" w14:paraId="2D6136A2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80B593E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66B862D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6074058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F3C3B31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4B7D517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B76AACC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72832CF9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2E2C4A" w14:paraId="73EA615D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579A72B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270EC695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7CE5112D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7AD0DD63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39CA0A7D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17012A11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2B77AAF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2E2C4A" w14:paraId="5EF91901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1A62C2B" w14:textId="77777777" w:rsidR="002E2C4A" w:rsidRPr="002E2C4A" w:rsidRDefault="002E2C4A" w:rsidP="002E2C4A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March 2027</w:t>
                  </w:r>
                </w:p>
              </w:tc>
            </w:tr>
            <w:tr w:rsidR="002E2C4A" w14:paraId="342D6A22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5411BBA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DD15DC6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4075F67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9E3D09B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3C68A27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2AEA45A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0E3F4A7" w14:textId="77777777" w:rsidR="002E2C4A" w:rsidRPr="002E2C4A" w:rsidRDefault="002E2C4A" w:rsidP="002E2C4A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2E2C4A" w14:paraId="527BA547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D4D6E6C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2E91F76F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30CE1AC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DE5A8F1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E8F1A4B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2F062B8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0B0824E2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2E2C4A" w14:paraId="7332BBFA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C8070F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67A2A8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7BDD6C1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8E48AEB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2B24D48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3D4BC35C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1E92722C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2E2C4A" w14:paraId="151D8F1C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C625649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3952115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B23187D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3C6F68E6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1918123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B7F15C7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57358AB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2E2C4A" w14:paraId="7B6BEF4E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A07E9BC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C9E8C7E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9808448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25F951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7E6C859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BA1055A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B5733D3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2E2C4A" w14:paraId="660BAFAB" w14:textId="77777777" w:rsidTr="002E2C4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6C87260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2D8D493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535FBD14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1AE59285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432B228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7E9B16D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B48770B" w14:textId="77777777" w:rsidR="002E2C4A" w:rsidRPr="002E2C4A" w:rsidRDefault="002E2C4A" w:rsidP="002E2C4A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695F28AE" w14:textId="77777777" w:rsidR="002E2C4A" w:rsidRPr="002E2C4A" w:rsidRDefault="002E2C4A" w:rsidP="002E2C4A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2027</w:t>
            </w:r>
          </w:p>
        </w:tc>
      </w:tr>
      <w:tr w:rsidR="002E2C4A" w14:paraId="449B7CF9" w14:textId="77777777" w:rsidTr="002E2C4A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19566392" w14:textId="77777777" w:rsidR="002E2C4A" w:rsidRPr="002E2C4A" w:rsidRDefault="002E2C4A" w:rsidP="002E2C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236976F" w14:textId="77777777" w:rsidR="002E2C4A" w:rsidRPr="002E2C4A" w:rsidRDefault="002E2C4A" w:rsidP="002E2C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235C3B11" w14:textId="77777777" w:rsidR="002E2C4A" w:rsidRPr="002E2C4A" w:rsidRDefault="002E2C4A" w:rsidP="002E2C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2452C86E" w14:textId="77777777" w:rsidR="002E2C4A" w:rsidRPr="002E2C4A" w:rsidRDefault="002E2C4A" w:rsidP="002E2C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6DFE1DB" w14:textId="77777777" w:rsidR="002E2C4A" w:rsidRPr="002E2C4A" w:rsidRDefault="002E2C4A" w:rsidP="002E2C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25E84363" w14:textId="77777777" w:rsidR="002E2C4A" w:rsidRPr="002E2C4A" w:rsidRDefault="002E2C4A" w:rsidP="002E2C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5A6DE29D" w14:textId="77777777" w:rsidR="002E2C4A" w:rsidRPr="002E2C4A" w:rsidRDefault="002E2C4A" w:rsidP="002E2C4A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2E2C4A" w14:paraId="45892DA3" w14:textId="77777777" w:rsidTr="002E2C4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C16316E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2E2C4A">
              <w:rPr>
                <w:noProof/>
              </w:rPr>
              <w:t xml:space="preserve"> Week 5</w:t>
            </w:r>
          </w:p>
        </w:tc>
        <w:tc>
          <w:tcPr>
            <w:tcW w:w="1480" w:type="dxa"/>
            <w:shd w:val="clear" w:color="auto" w:fill="auto"/>
          </w:tcPr>
          <w:p w14:paraId="1A72FBB1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482E67A7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374B4DE8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5EF887C2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2E2C4A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7F7D0C71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7B534BA0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2E2C4A" w14:paraId="43702A84" w14:textId="77777777" w:rsidTr="002E2C4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AA8B170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2E2C4A">
              <w:rPr>
                <w:noProof/>
              </w:rPr>
              <w:t xml:space="preserve"> Week 6</w:t>
            </w:r>
          </w:p>
        </w:tc>
        <w:tc>
          <w:tcPr>
            <w:tcW w:w="1480" w:type="dxa"/>
            <w:shd w:val="clear" w:color="auto" w:fill="auto"/>
          </w:tcPr>
          <w:p w14:paraId="74ABECC0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02A68481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4935FAFD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36EAA99C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63798D27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4928F5F2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2E2C4A" w14:paraId="7298A1CD" w14:textId="77777777" w:rsidTr="002E2C4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11BEF7B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2E2C4A">
              <w:rPr>
                <w:noProof/>
              </w:rPr>
              <w:t xml:space="preserve"> Week 7</w:t>
            </w:r>
          </w:p>
        </w:tc>
        <w:tc>
          <w:tcPr>
            <w:tcW w:w="1480" w:type="dxa"/>
            <w:shd w:val="clear" w:color="auto" w:fill="auto"/>
          </w:tcPr>
          <w:p w14:paraId="67BF203E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2A44CD35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2C812633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71A331FD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1CC1B158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2E2C4A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4DBD4F50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2E2C4A" w14:paraId="757A805C" w14:textId="77777777" w:rsidTr="002E2C4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4842B55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2E2C4A">
              <w:rPr>
                <w:noProof/>
              </w:rPr>
              <w:t xml:space="preserve"> Week 8</w:t>
            </w:r>
          </w:p>
        </w:tc>
        <w:tc>
          <w:tcPr>
            <w:tcW w:w="1480" w:type="dxa"/>
            <w:shd w:val="clear" w:color="auto" w:fill="auto"/>
          </w:tcPr>
          <w:p w14:paraId="3D7F5171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586435AA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176B9DE4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1694F338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6B437871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167083BC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2E2C4A" w14:paraId="561F3049" w14:textId="77777777" w:rsidTr="002E2C4A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79B4B0B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B9AEE7E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1BC173D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7D4533B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789D0A1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D15944B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FE6D8FC" w14:textId="77777777" w:rsidR="002E2C4A" w:rsidRPr="002E2C4A" w:rsidRDefault="002E2C4A" w:rsidP="002E2C4A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058C3A5D" w14:textId="77777777" w:rsidR="00353C7C" w:rsidRPr="00B07B48" w:rsidRDefault="002E2C4A" w:rsidP="002E2C4A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2E2C4A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4A"/>
    <w:rsid w:val="00065511"/>
    <w:rsid w:val="000B25F1"/>
    <w:rsid w:val="00147071"/>
    <w:rsid w:val="001665D2"/>
    <w:rsid w:val="001E3E41"/>
    <w:rsid w:val="002E2C4A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9E1C2"/>
  <w15:chartTrackingRefBased/>
  <w15:docId w15:val="{A23A96A9-9845-450F-AC12-E32750B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2024-05-29T15:22:00Z</dcterms:created>
  <dcterms:modified xsi:type="dcterms:W3CDTF">2024-05-29T15:22:00Z</dcterms:modified>
</cp:coreProperties>
</file>