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93E04" w:rsidRPr="00A93E04" w14:paraId="27B21BBC" w14:textId="77777777" w:rsidTr="00A93E04">
        <w:trPr>
          <w:trHeight w:val="600"/>
        </w:trPr>
        <w:tc>
          <w:tcPr>
            <w:tcW w:w="13176" w:type="dxa"/>
            <w:gridSpan w:val="7"/>
          </w:tcPr>
          <w:p w14:paraId="55B8A581" w14:textId="77777777" w:rsidR="00A93E04" w:rsidRPr="00A93E04" w:rsidRDefault="00A93E04" w:rsidP="00A93E04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2027</w:t>
            </w:r>
          </w:p>
        </w:tc>
      </w:tr>
      <w:tr w:rsidR="00A93E04" w14:paraId="76290157" w14:textId="77777777" w:rsidTr="00A93E04">
        <w:tc>
          <w:tcPr>
            <w:tcW w:w="1882" w:type="dxa"/>
          </w:tcPr>
          <w:p w14:paraId="76DEB4EA" w14:textId="77777777" w:rsidR="00A93E04" w:rsidRDefault="00A93E04" w:rsidP="00A93E04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8CF68FF" w14:textId="77777777" w:rsidR="00A93E04" w:rsidRDefault="00A93E04" w:rsidP="00A93E04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FBDF5F" w14:textId="77777777" w:rsidR="00A93E04" w:rsidRDefault="00A93E04" w:rsidP="00A93E0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4B50619" w14:textId="77777777" w:rsidR="00A93E04" w:rsidRDefault="00A93E04" w:rsidP="00A93E0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FB7A49B" w14:textId="77777777" w:rsidR="00A93E04" w:rsidRDefault="00A93E04" w:rsidP="00A93E04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33298A3" w14:textId="77777777" w:rsidR="00A93E04" w:rsidRDefault="00A93E04" w:rsidP="00A93E0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716863F" w14:textId="77777777" w:rsidR="00A93E04" w:rsidRDefault="00A93E04" w:rsidP="00A93E04">
            <w:pPr>
              <w:jc w:val="center"/>
            </w:pPr>
            <w:r>
              <w:t>Saturday</w:t>
            </w:r>
          </w:p>
        </w:tc>
      </w:tr>
      <w:tr w:rsidR="00A93E04" w14:paraId="3B261C4E" w14:textId="77777777" w:rsidTr="00A93E0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E255A5F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08BA6B" w14:textId="77777777" w:rsidR="00A93E04" w:rsidRDefault="00A93E04" w:rsidP="00A93E0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E44E6C" w14:textId="77777777" w:rsidR="00A93E04" w:rsidRDefault="00A93E04" w:rsidP="00A93E0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A15DDF" w14:textId="77777777" w:rsidR="00A93E04" w:rsidRDefault="00A93E04" w:rsidP="00A93E0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9B2FA5" w14:textId="77777777" w:rsidR="00A93E04" w:rsidRDefault="00A93E04" w:rsidP="00A93E0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17F9B8B" w14:textId="77777777" w:rsidR="00A93E04" w:rsidRDefault="00A93E04" w:rsidP="00A93E0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77EEBBA" w14:textId="77777777" w:rsidR="00A93E04" w:rsidRDefault="00A93E04" w:rsidP="00A93E0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A93E04" w14:paraId="6F44B426" w14:textId="77777777" w:rsidTr="00A93E0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18BF17" w14:textId="77777777" w:rsidR="00A93E04" w:rsidRDefault="00A93E04" w:rsidP="00A93E0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67BEA2" w14:textId="77777777" w:rsidR="00A93E04" w:rsidRDefault="00A93E04" w:rsidP="00A93E0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090831" w14:textId="77777777" w:rsidR="00A93E04" w:rsidRDefault="00A93E04" w:rsidP="00A93E0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8C3A9C" w14:textId="77777777" w:rsidR="00A93E04" w:rsidRDefault="00A93E04" w:rsidP="00A93E0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B1416D" w14:textId="77777777" w:rsidR="00A93E04" w:rsidRDefault="00A93E04" w:rsidP="00A93E0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127A267" w14:textId="77777777" w:rsidR="00A93E04" w:rsidRDefault="00A93E04" w:rsidP="00A93E0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88E1EEA" w14:textId="77777777" w:rsidR="00A93E04" w:rsidRDefault="00A93E04" w:rsidP="00A93E0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A93E04" w14:paraId="6313287B" w14:textId="77777777" w:rsidTr="00A93E0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9BFF809" w14:textId="77777777" w:rsidR="00A93E04" w:rsidRDefault="00A93E04" w:rsidP="00A93E0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9B5035" w14:textId="77777777" w:rsidR="00A93E04" w:rsidRDefault="00A93E04" w:rsidP="00A93E04">
            <w:pPr>
              <w:jc w:val="center"/>
            </w:pPr>
            <w:r>
              <w:t>15</w:t>
            </w:r>
            <w:r>
              <w:br/>
            </w:r>
            <w:r>
              <w:br/>
              <w:t>President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60BA0D" w14:textId="77777777" w:rsidR="00A93E04" w:rsidRDefault="00A93E04" w:rsidP="00A93E0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CE526D" w14:textId="77777777" w:rsidR="00A93E04" w:rsidRDefault="00A93E04" w:rsidP="00A93E0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3CE0F0" w14:textId="77777777" w:rsidR="00A93E04" w:rsidRDefault="00A93E04" w:rsidP="00A93E0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28E19A6" w14:textId="77777777" w:rsidR="00A93E04" w:rsidRDefault="00A93E04" w:rsidP="00A93E0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07AD390" w14:textId="77777777" w:rsidR="00A93E04" w:rsidRDefault="00A93E04" w:rsidP="00A93E0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A93E04" w14:paraId="4078D4C6" w14:textId="77777777" w:rsidTr="00A93E0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04E979" w14:textId="77777777" w:rsidR="00A93E04" w:rsidRDefault="00A93E04" w:rsidP="00A93E0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47DAB49" w14:textId="77777777" w:rsidR="00A93E04" w:rsidRDefault="00A93E04" w:rsidP="00A93E0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420F1C0" w14:textId="77777777" w:rsidR="00A93E04" w:rsidRDefault="00A93E04" w:rsidP="00A93E0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EE7319C" w14:textId="77777777" w:rsidR="00A93E04" w:rsidRDefault="00A93E04" w:rsidP="00A93E0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66705DD" w14:textId="77777777" w:rsidR="00A93E04" w:rsidRDefault="00A93E04" w:rsidP="00A93E0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958C11B" w14:textId="77777777" w:rsidR="00A93E04" w:rsidRDefault="00A93E04" w:rsidP="00A93E0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CF51022" w14:textId="77777777" w:rsidR="00A93E04" w:rsidRDefault="00A93E04" w:rsidP="00A93E0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A93E04" w14:paraId="32441E03" w14:textId="77777777" w:rsidTr="00A93E04">
        <w:trPr>
          <w:trHeight w:val="1340"/>
        </w:trPr>
        <w:tc>
          <w:tcPr>
            <w:tcW w:w="1882" w:type="dxa"/>
            <w:shd w:val="clear" w:color="auto" w:fill="auto"/>
          </w:tcPr>
          <w:p w14:paraId="76878366" w14:textId="77777777" w:rsidR="00A93E04" w:rsidRDefault="00A93E04" w:rsidP="00A93E0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7C8C73B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7C9000EA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3B801315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3B68F30E" w14:textId="77777777" w:rsidR="00A93E04" w:rsidRDefault="00A93E04" w:rsidP="00A93E04">
            <w:pPr>
              <w:jc w:val="center"/>
            </w:pPr>
          </w:p>
        </w:tc>
        <w:tc>
          <w:tcPr>
            <w:tcW w:w="1883" w:type="dxa"/>
          </w:tcPr>
          <w:p w14:paraId="4441458A" w14:textId="77777777" w:rsidR="00A93E04" w:rsidRDefault="00A93E04" w:rsidP="00A93E04">
            <w:pPr>
              <w:jc w:val="center"/>
            </w:pPr>
          </w:p>
        </w:tc>
        <w:tc>
          <w:tcPr>
            <w:tcW w:w="1883" w:type="dxa"/>
          </w:tcPr>
          <w:p w14:paraId="171596BA" w14:textId="77777777" w:rsidR="00A93E04" w:rsidRDefault="00A93E04" w:rsidP="00A93E04">
            <w:pPr>
              <w:jc w:val="center"/>
            </w:pPr>
          </w:p>
        </w:tc>
      </w:tr>
      <w:tr w:rsidR="00A93E04" w14:paraId="61FB6DCF" w14:textId="77777777" w:rsidTr="00A93E04">
        <w:trPr>
          <w:trHeight w:val="1340"/>
        </w:trPr>
        <w:tc>
          <w:tcPr>
            <w:tcW w:w="1882" w:type="dxa"/>
          </w:tcPr>
          <w:p w14:paraId="7A4014A8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07655A62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56492410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4EF95812" w14:textId="77777777" w:rsidR="00A93E04" w:rsidRDefault="00A93E04" w:rsidP="00A93E04">
            <w:pPr>
              <w:jc w:val="center"/>
            </w:pPr>
          </w:p>
        </w:tc>
        <w:tc>
          <w:tcPr>
            <w:tcW w:w="1882" w:type="dxa"/>
          </w:tcPr>
          <w:p w14:paraId="4EB497B6" w14:textId="77777777" w:rsidR="00A93E04" w:rsidRDefault="00A93E04" w:rsidP="00A93E04">
            <w:pPr>
              <w:jc w:val="center"/>
            </w:pPr>
          </w:p>
        </w:tc>
        <w:tc>
          <w:tcPr>
            <w:tcW w:w="1883" w:type="dxa"/>
          </w:tcPr>
          <w:p w14:paraId="012CED8C" w14:textId="77777777" w:rsidR="00A93E04" w:rsidRDefault="00A93E04" w:rsidP="00A93E04">
            <w:pPr>
              <w:jc w:val="center"/>
            </w:pPr>
          </w:p>
        </w:tc>
        <w:tc>
          <w:tcPr>
            <w:tcW w:w="1883" w:type="dxa"/>
          </w:tcPr>
          <w:p w14:paraId="33A1D1D3" w14:textId="77777777" w:rsidR="00A93E04" w:rsidRDefault="00A93E04" w:rsidP="00A93E04">
            <w:pPr>
              <w:jc w:val="center"/>
            </w:pPr>
          </w:p>
        </w:tc>
      </w:tr>
    </w:tbl>
    <w:p w14:paraId="05B08198" w14:textId="77777777" w:rsidR="007268E4" w:rsidRPr="00BB4F60" w:rsidRDefault="00A93E04" w:rsidP="00A93E04">
      <w:pPr>
        <w:jc w:val="center"/>
      </w:pPr>
      <w:r>
        <w:t>© Free-PrintableCalendar.Com</w:t>
      </w:r>
    </w:p>
    <w:sectPr w:rsidR="007268E4" w:rsidRPr="00BB4F60" w:rsidSect="00A93E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6C8C" w14:textId="77777777" w:rsidR="001B1E07" w:rsidRDefault="001B1E07" w:rsidP="005762FE">
      <w:r>
        <w:separator/>
      </w:r>
    </w:p>
  </w:endnote>
  <w:endnote w:type="continuationSeparator" w:id="0">
    <w:p w14:paraId="03D06715" w14:textId="77777777" w:rsidR="001B1E07" w:rsidRDefault="001B1E0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71DC" w14:textId="77777777" w:rsidR="001B1E07" w:rsidRDefault="001B1E07" w:rsidP="005762FE">
      <w:r>
        <w:separator/>
      </w:r>
    </w:p>
  </w:footnote>
  <w:footnote w:type="continuationSeparator" w:id="0">
    <w:p w14:paraId="2863EFAE" w14:textId="77777777" w:rsidR="001B1E07" w:rsidRDefault="001B1E0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1E07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93E04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9BE0"/>
  <w15:docId w15:val="{9A1D21D1-6E57-4617-8B58-07E2BDA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2024-05-27T11:59:00Z</dcterms:created>
  <dcterms:modified xsi:type="dcterms:W3CDTF">2024-05-27T12:00:00Z</dcterms:modified>
</cp:coreProperties>
</file>