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55ADEEDB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8E73B5">
        <w:rPr>
          <w:sz w:val="96"/>
          <w:szCs w:val="96"/>
        </w:rPr>
        <w:t>Feb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8E73B5">
        <w:rPr>
          <w:rStyle w:val="Emphasis"/>
          <w:sz w:val="96"/>
          <w:szCs w:val="96"/>
        </w:rPr>
        <w:t>2026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3FFA6B8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 w:rsidR="008E73B5"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017EDD5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E73B5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E73B5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E73B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8E73B5">
              <w:fldChar w:fldCharType="separate"/>
            </w:r>
            <w:r w:rsidR="008E73B5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8E73B5">
              <w:fldChar w:fldCharType="separate"/>
            </w:r>
            <w:r w:rsidR="008E73B5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05D4686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E73B5">
              <w:instrText>Sunday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E73B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E73B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8E73B5">
              <w:fldChar w:fldCharType="separate"/>
            </w:r>
            <w:r w:rsidR="008E73B5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8E73B5">
              <w:fldChar w:fldCharType="separate"/>
            </w:r>
            <w:r w:rsidR="008E73B5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5715F83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E73B5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E73B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E73B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8E73B5">
              <w:fldChar w:fldCharType="separate"/>
            </w:r>
            <w:r w:rsidR="008E73B5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8E73B5">
              <w:fldChar w:fldCharType="separate"/>
            </w:r>
            <w:r w:rsidR="008E73B5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6C590A7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E73B5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E73B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8E73B5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E73B5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E73B5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49AD226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E73B5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E73B5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E73B5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E73B5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E73B5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64A529B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1082F98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4647ADB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8E73B5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0B530D3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8E73B5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6344F40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8E73B5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6930727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8E73B5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4DFCF98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8E73B5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26A0FD9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51A68C7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39A1AEA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8E73B5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07EFEF8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8E73B5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6675EFF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8E73B5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61CA5E5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8E73B5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15821DA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8E73B5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0045572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5B3F9A0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0338E9B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8E73B5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086A974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8E73B5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5B358D9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8E73B5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5FF72D1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8E73B5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4313FA5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8E73B5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72CD55DF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7340BF5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76A46F6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E73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709C3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9C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709C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9C3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415FC41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E73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709C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9C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709C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9C3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299288C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E73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709C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9C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709C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9C3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38DA055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E73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709C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9C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B709C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9C3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4D10851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E73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B709C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709C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709C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709C3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3C8D611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B709C3"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0A52503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8E73B5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709C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F91E7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5237B34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E73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F91E7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91E7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7195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1916" w14:textId="77777777" w:rsidR="00B83696" w:rsidRDefault="00B83696">
      <w:pPr>
        <w:spacing w:after="0" w:line="240" w:lineRule="auto"/>
      </w:pPr>
      <w:r>
        <w:separator/>
      </w:r>
    </w:p>
  </w:endnote>
  <w:endnote w:type="continuationSeparator" w:id="0">
    <w:p w14:paraId="1F38C804" w14:textId="77777777" w:rsidR="00B83696" w:rsidRDefault="00B8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43955" w14:textId="77777777" w:rsidR="00B83696" w:rsidRDefault="00B83696">
      <w:pPr>
        <w:spacing w:after="0" w:line="240" w:lineRule="auto"/>
      </w:pPr>
      <w:r>
        <w:separator/>
      </w:r>
    </w:p>
  </w:footnote>
  <w:footnote w:type="continuationSeparator" w:id="0">
    <w:p w14:paraId="6F5F230D" w14:textId="77777777" w:rsidR="00B83696" w:rsidRDefault="00B83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6"/>
    <w:docVar w:name="MonthStart" w:val="2/1/2026"/>
  </w:docVars>
  <w:rsids>
    <w:rsidRoot w:val="00F65294"/>
    <w:rsid w:val="00045F53"/>
    <w:rsid w:val="000717EE"/>
    <w:rsid w:val="000A6601"/>
    <w:rsid w:val="000D1EF5"/>
    <w:rsid w:val="000F11A7"/>
    <w:rsid w:val="00120278"/>
    <w:rsid w:val="0015164F"/>
    <w:rsid w:val="001D743B"/>
    <w:rsid w:val="00214701"/>
    <w:rsid w:val="00227FC3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B29DC"/>
    <w:rsid w:val="00837FF0"/>
    <w:rsid w:val="008404F9"/>
    <w:rsid w:val="008A2596"/>
    <w:rsid w:val="008B47B8"/>
    <w:rsid w:val="008E73B5"/>
    <w:rsid w:val="008F4318"/>
    <w:rsid w:val="00925E05"/>
    <w:rsid w:val="0094678D"/>
    <w:rsid w:val="0097131C"/>
    <w:rsid w:val="009B5188"/>
    <w:rsid w:val="009C58D9"/>
    <w:rsid w:val="00A50BCA"/>
    <w:rsid w:val="00A5684F"/>
    <w:rsid w:val="00A82C1B"/>
    <w:rsid w:val="00B21545"/>
    <w:rsid w:val="00B709C3"/>
    <w:rsid w:val="00B71BC7"/>
    <w:rsid w:val="00B75A54"/>
    <w:rsid w:val="00B83696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D24A77"/>
    <w:rsid w:val="00D56312"/>
    <w:rsid w:val="00D576B9"/>
    <w:rsid w:val="00DB6AD2"/>
    <w:rsid w:val="00DC3FCA"/>
    <w:rsid w:val="00E05F4B"/>
    <w:rsid w:val="00E34E44"/>
    <w:rsid w:val="00E37CC8"/>
    <w:rsid w:val="00EA0297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Printable Calendar</dc:title>
  <dc:subject/>
  <dc:creator/>
  <cp:keywords/>
  <dc:description>Download more at Free-PrintableCalendar.Com</dc:description>
  <cp:lastModifiedBy/>
  <cp:revision>1</cp:revision>
  <dcterms:created xsi:type="dcterms:W3CDTF">2024-06-04T14:28:00Z</dcterms:created>
  <dcterms:modified xsi:type="dcterms:W3CDTF">2024-06-04T14:28:00Z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