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3F3C06" w:rsidRPr="003F3C06" w14:paraId="2B6D7AA6" w14:textId="77777777" w:rsidTr="003F3C06">
        <w:trPr>
          <w:trHeight w:val="600"/>
        </w:trPr>
        <w:tc>
          <w:tcPr>
            <w:tcW w:w="9576" w:type="dxa"/>
            <w:gridSpan w:val="7"/>
          </w:tcPr>
          <w:p w14:paraId="60334F13" w14:textId="77777777" w:rsidR="003F3C06" w:rsidRPr="003F3C06" w:rsidRDefault="003F3C06" w:rsidP="003F3C06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2026</w:t>
            </w:r>
          </w:p>
        </w:tc>
      </w:tr>
      <w:tr w:rsidR="003F3C06" w14:paraId="3B03BB46" w14:textId="77777777" w:rsidTr="003F3C06">
        <w:tc>
          <w:tcPr>
            <w:tcW w:w="1368" w:type="dxa"/>
            <w:tcBorders>
              <w:bottom w:val="single" w:sz="4" w:space="0" w:color="auto"/>
            </w:tcBorders>
          </w:tcPr>
          <w:p w14:paraId="2206F79E" w14:textId="77777777" w:rsidR="003F3C06" w:rsidRDefault="003F3C06" w:rsidP="003F3C06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0561C8E" w14:textId="77777777" w:rsidR="003F3C06" w:rsidRDefault="003F3C06" w:rsidP="003F3C06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29210E3" w14:textId="77777777" w:rsidR="003F3C06" w:rsidRDefault="003F3C06" w:rsidP="003F3C06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89E88C4" w14:textId="77777777" w:rsidR="003F3C06" w:rsidRDefault="003F3C06" w:rsidP="003F3C06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4F1A72D" w14:textId="77777777" w:rsidR="003F3C06" w:rsidRDefault="003F3C06" w:rsidP="003F3C06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5A7370D" w14:textId="77777777" w:rsidR="003F3C06" w:rsidRDefault="003F3C06" w:rsidP="003F3C0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AF7AF0F" w14:textId="77777777" w:rsidR="003F3C06" w:rsidRDefault="003F3C06" w:rsidP="003F3C06">
            <w:pPr>
              <w:jc w:val="center"/>
            </w:pPr>
            <w:r>
              <w:t>Saturday</w:t>
            </w:r>
          </w:p>
        </w:tc>
      </w:tr>
      <w:tr w:rsidR="003F3C06" w14:paraId="5415C374" w14:textId="77777777" w:rsidTr="003F3C0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344AC4" w14:textId="77777777" w:rsidR="003F3C06" w:rsidRDefault="003F3C06" w:rsidP="003F3C06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250EFC" w14:textId="77777777" w:rsidR="003F3C06" w:rsidRDefault="003F3C06" w:rsidP="003F3C06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BC7B7D" w14:textId="77777777" w:rsidR="003F3C06" w:rsidRDefault="003F3C06" w:rsidP="003F3C06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DA4F1E" w14:textId="77777777" w:rsidR="003F3C06" w:rsidRDefault="003F3C06" w:rsidP="003F3C06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19EA2C" w14:textId="77777777" w:rsidR="003F3C06" w:rsidRDefault="003F3C06" w:rsidP="003F3C06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395D45" w14:textId="77777777" w:rsidR="003F3C06" w:rsidRDefault="003F3C06" w:rsidP="003F3C06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BBFE40" w14:textId="77777777" w:rsidR="003F3C06" w:rsidRDefault="003F3C06" w:rsidP="003F3C06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3F3C06" w14:paraId="460D6E88" w14:textId="77777777" w:rsidTr="003F3C0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1F809B0" w14:textId="77777777" w:rsidR="003F3C06" w:rsidRDefault="003F3C06" w:rsidP="003F3C06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9888E5" w14:textId="77777777" w:rsidR="003F3C06" w:rsidRDefault="003F3C06" w:rsidP="003F3C06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DC87882" w14:textId="77777777" w:rsidR="003F3C06" w:rsidRDefault="003F3C06" w:rsidP="003F3C06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C3D95C" w14:textId="77777777" w:rsidR="003F3C06" w:rsidRDefault="003F3C06" w:rsidP="003F3C06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7678DD" w14:textId="77777777" w:rsidR="003F3C06" w:rsidRDefault="003F3C06" w:rsidP="003F3C06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0772FA" w14:textId="77777777" w:rsidR="003F3C06" w:rsidRDefault="003F3C06" w:rsidP="003F3C06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D2BF9C" w14:textId="77777777" w:rsidR="003F3C06" w:rsidRDefault="003F3C06" w:rsidP="003F3C06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3F3C06" w14:paraId="6D858892" w14:textId="77777777" w:rsidTr="003F3C0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C562D5A" w14:textId="77777777" w:rsidR="003F3C06" w:rsidRDefault="003F3C06" w:rsidP="003F3C06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1169648" w14:textId="77777777" w:rsidR="003F3C06" w:rsidRDefault="003F3C06" w:rsidP="003F3C06">
            <w:pPr>
              <w:jc w:val="center"/>
            </w:pPr>
            <w:r>
              <w:t>16</w:t>
            </w:r>
            <w:r>
              <w:br/>
            </w:r>
            <w:r>
              <w:br/>
              <w:t>President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A903806" w14:textId="77777777" w:rsidR="003F3C06" w:rsidRDefault="003F3C06" w:rsidP="003F3C06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9C21F49" w14:textId="77777777" w:rsidR="003F3C06" w:rsidRDefault="003F3C06" w:rsidP="003F3C06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7371CF2" w14:textId="77777777" w:rsidR="003F3C06" w:rsidRDefault="003F3C06" w:rsidP="003F3C06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5E3931" w14:textId="77777777" w:rsidR="003F3C06" w:rsidRDefault="003F3C06" w:rsidP="003F3C06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C4FF5E" w14:textId="77777777" w:rsidR="003F3C06" w:rsidRDefault="003F3C06" w:rsidP="003F3C06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3F3C06" w14:paraId="00AAA7CC" w14:textId="77777777" w:rsidTr="003F3C06">
        <w:trPr>
          <w:trHeight w:val="1500"/>
        </w:trPr>
        <w:tc>
          <w:tcPr>
            <w:tcW w:w="1368" w:type="dxa"/>
            <w:shd w:val="clear" w:color="auto" w:fill="auto"/>
          </w:tcPr>
          <w:p w14:paraId="36D5378F" w14:textId="77777777" w:rsidR="003F3C06" w:rsidRDefault="003F3C06" w:rsidP="003F3C06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CC13FCB" w14:textId="77777777" w:rsidR="003F3C06" w:rsidRDefault="003F3C06" w:rsidP="003F3C06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CB9163B" w14:textId="77777777" w:rsidR="003F3C06" w:rsidRDefault="003F3C06" w:rsidP="003F3C06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39693DA" w14:textId="77777777" w:rsidR="003F3C06" w:rsidRDefault="003F3C06" w:rsidP="003F3C06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2B2D170" w14:textId="77777777" w:rsidR="003F3C06" w:rsidRDefault="003F3C06" w:rsidP="003F3C06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11974DB" w14:textId="77777777" w:rsidR="003F3C06" w:rsidRDefault="003F3C06" w:rsidP="003F3C06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8A4ADC2" w14:textId="77777777" w:rsidR="003F3C06" w:rsidRDefault="003F3C06" w:rsidP="003F3C06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3F3C06" w14:paraId="426F1618" w14:textId="77777777" w:rsidTr="003F3C06">
        <w:trPr>
          <w:trHeight w:val="1500"/>
        </w:trPr>
        <w:tc>
          <w:tcPr>
            <w:tcW w:w="1368" w:type="dxa"/>
          </w:tcPr>
          <w:p w14:paraId="2DF3F90E" w14:textId="77777777" w:rsidR="003F3C06" w:rsidRDefault="003F3C06" w:rsidP="003F3C06">
            <w:pPr>
              <w:jc w:val="center"/>
            </w:pPr>
          </w:p>
        </w:tc>
        <w:tc>
          <w:tcPr>
            <w:tcW w:w="1368" w:type="dxa"/>
          </w:tcPr>
          <w:p w14:paraId="03A64D8E" w14:textId="77777777" w:rsidR="003F3C06" w:rsidRDefault="003F3C06" w:rsidP="003F3C06">
            <w:pPr>
              <w:jc w:val="center"/>
            </w:pPr>
          </w:p>
        </w:tc>
        <w:tc>
          <w:tcPr>
            <w:tcW w:w="1368" w:type="dxa"/>
          </w:tcPr>
          <w:p w14:paraId="1DF9F9CC" w14:textId="77777777" w:rsidR="003F3C06" w:rsidRDefault="003F3C06" w:rsidP="003F3C06">
            <w:pPr>
              <w:jc w:val="center"/>
            </w:pPr>
          </w:p>
        </w:tc>
        <w:tc>
          <w:tcPr>
            <w:tcW w:w="1368" w:type="dxa"/>
          </w:tcPr>
          <w:p w14:paraId="19F0C198" w14:textId="77777777" w:rsidR="003F3C06" w:rsidRDefault="003F3C06" w:rsidP="003F3C06">
            <w:pPr>
              <w:jc w:val="center"/>
            </w:pPr>
          </w:p>
        </w:tc>
        <w:tc>
          <w:tcPr>
            <w:tcW w:w="1368" w:type="dxa"/>
          </w:tcPr>
          <w:p w14:paraId="443FA212" w14:textId="77777777" w:rsidR="003F3C06" w:rsidRDefault="003F3C06" w:rsidP="003F3C06">
            <w:pPr>
              <w:jc w:val="center"/>
            </w:pPr>
          </w:p>
        </w:tc>
        <w:tc>
          <w:tcPr>
            <w:tcW w:w="1368" w:type="dxa"/>
          </w:tcPr>
          <w:p w14:paraId="5839776C" w14:textId="77777777" w:rsidR="003F3C06" w:rsidRDefault="003F3C06" w:rsidP="003F3C06">
            <w:pPr>
              <w:jc w:val="center"/>
            </w:pPr>
          </w:p>
        </w:tc>
        <w:tc>
          <w:tcPr>
            <w:tcW w:w="1368" w:type="dxa"/>
          </w:tcPr>
          <w:p w14:paraId="2FA75B87" w14:textId="77777777" w:rsidR="003F3C06" w:rsidRDefault="003F3C06" w:rsidP="003F3C06">
            <w:pPr>
              <w:jc w:val="center"/>
            </w:pPr>
          </w:p>
        </w:tc>
      </w:tr>
      <w:tr w:rsidR="003F3C06" w14:paraId="2D90AE8A" w14:textId="77777777" w:rsidTr="003F3C06">
        <w:trPr>
          <w:trHeight w:val="1500"/>
        </w:trPr>
        <w:tc>
          <w:tcPr>
            <w:tcW w:w="1368" w:type="dxa"/>
          </w:tcPr>
          <w:p w14:paraId="3AAF7E92" w14:textId="77777777" w:rsidR="003F3C06" w:rsidRDefault="003F3C06" w:rsidP="003F3C06">
            <w:pPr>
              <w:jc w:val="center"/>
            </w:pPr>
          </w:p>
        </w:tc>
        <w:tc>
          <w:tcPr>
            <w:tcW w:w="1368" w:type="dxa"/>
          </w:tcPr>
          <w:p w14:paraId="7997776F" w14:textId="77777777" w:rsidR="003F3C06" w:rsidRDefault="003F3C06" w:rsidP="003F3C06">
            <w:pPr>
              <w:jc w:val="center"/>
            </w:pPr>
          </w:p>
        </w:tc>
        <w:tc>
          <w:tcPr>
            <w:tcW w:w="1368" w:type="dxa"/>
          </w:tcPr>
          <w:p w14:paraId="42CDD9B5" w14:textId="77777777" w:rsidR="003F3C06" w:rsidRDefault="003F3C06" w:rsidP="003F3C06">
            <w:pPr>
              <w:jc w:val="center"/>
            </w:pPr>
          </w:p>
        </w:tc>
        <w:tc>
          <w:tcPr>
            <w:tcW w:w="1368" w:type="dxa"/>
          </w:tcPr>
          <w:p w14:paraId="6E25BC4F" w14:textId="77777777" w:rsidR="003F3C06" w:rsidRDefault="003F3C06" w:rsidP="003F3C06">
            <w:pPr>
              <w:jc w:val="center"/>
            </w:pPr>
          </w:p>
        </w:tc>
        <w:tc>
          <w:tcPr>
            <w:tcW w:w="1368" w:type="dxa"/>
          </w:tcPr>
          <w:p w14:paraId="38B60E72" w14:textId="77777777" w:rsidR="003F3C06" w:rsidRDefault="003F3C06" w:rsidP="003F3C06">
            <w:pPr>
              <w:jc w:val="center"/>
            </w:pPr>
          </w:p>
        </w:tc>
        <w:tc>
          <w:tcPr>
            <w:tcW w:w="1368" w:type="dxa"/>
          </w:tcPr>
          <w:p w14:paraId="3B550D0C" w14:textId="77777777" w:rsidR="003F3C06" w:rsidRDefault="003F3C06" w:rsidP="003F3C06">
            <w:pPr>
              <w:jc w:val="center"/>
            </w:pPr>
          </w:p>
        </w:tc>
        <w:tc>
          <w:tcPr>
            <w:tcW w:w="1368" w:type="dxa"/>
          </w:tcPr>
          <w:p w14:paraId="48E252D6" w14:textId="77777777" w:rsidR="003F3C06" w:rsidRDefault="003F3C06" w:rsidP="003F3C06">
            <w:pPr>
              <w:jc w:val="center"/>
            </w:pPr>
          </w:p>
        </w:tc>
      </w:tr>
    </w:tbl>
    <w:p w14:paraId="2284B2F6" w14:textId="77777777" w:rsidR="003F3C06" w:rsidRDefault="003F3C06" w:rsidP="003F3C06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3F3C06" w:rsidRPr="003F3C06" w14:paraId="37A6BC73" w14:textId="77777777" w:rsidTr="003F3C06">
        <w:trPr>
          <w:trHeight w:val="280"/>
        </w:trPr>
        <w:tc>
          <w:tcPr>
            <w:tcW w:w="9576" w:type="dxa"/>
            <w:shd w:val="clear" w:color="auto" w:fill="auto"/>
          </w:tcPr>
          <w:p w14:paraId="57D23E23" w14:textId="77777777" w:rsidR="003F3C06" w:rsidRPr="003F3C06" w:rsidRDefault="003F3C06" w:rsidP="003F3C06">
            <w:pPr>
              <w:jc w:val="center"/>
              <w:rPr>
                <w:sz w:val="20"/>
              </w:rPr>
            </w:pPr>
          </w:p>
        </w:tc>
      </w:tr>
      <w:tr w:rsidR="003F3C06" w:rsidRPr="003F3C06" w14:paraId="7C66EABD" w14:textId="77777777" w:rsidTr="003F3C06">
        <w:trPr>
          <w:trHeight w:val="280"/>
        </w:trPr>
        <w:tc>
          <w:tcPr>
            <w:tcW w:w="9576" w:type="dxa"/>
            <w:shd w:val="clear" w:color="auto" w:fill="auto"/>
          </w:tcPr>
          <w:p w14:paraId="12986BA9" w14:textId="77777777" w:rsidR="003F3C06" w:rsidRPr="003F3C06" w:rsidRDefault="003F3C06" w:rsidP="003F3C06">
            <w:pPr>
              <w:jc w:val="center"/>
              <w:rPr>
                <w:sz w:val="20"/>
              </w:rPr>
            </w:pPr>
          </w:p>
        </w:tc>
      </w:tr>
      <w:tr w:rsidR="003F3C06" w:rsidRPr="003F3C06" w14:paraId="56968EEE" w14:textId="77777777" w:rsidTr="003F3C06">
        <w:trPr>
          <w:trHeight w:val="280"/>
        </w:trPr>
        <w:tc>
          <w:tcPr>
            <w:tcW w:w="9576" w:type="dxa"/>
            <w:shd w:val="clear" w:color="auto" w:fill="auto"/>
          </w:tcPr>
          <w:p w14:paraId="13484548" w14:textId="77777777" w:rsidR="003F3C06" w:rsidRPr="003F3C06" w:rsidRDefault="003F3C06" w:rsidP="003F3C06">
            <w:pPr>
              <w:jc w:val="center"/>
              <w:rPr>
                <w:sz w:val="20"/>
              </w:rPr>
            </w:pPr>
          </w:p>
        </w:tc>
      </w:tr>
      <w:tr w:rsidR="003F3C06" w:rsidRPr="003F3C06" w14:paraId="474FCBA2" w14:textId="77777777" w:rsidTr="003F3C06">
        <w:trPr>
          <w:trHeight w:val="280"/>
        </w:trPr>
        <w:tc>
          <w:tcPr>
            <w:tcW w:w="9576" w:type="dxa"/>
            <w:shd w:val="clear" w:color="auto" w:fill="auto"/>
          </w:tcPr>
          <w:p w14:paraId="68F62E01" w14:textId="77777777" w:rsidR="003F3C06" w:rsidRPr="003F3C06" w:rsidRDefault="003F3C06" w:rsidP="003F3C06">
            <w:pPr>
              <w:jc w:val="center"/>
              <w:rPr>
                <w:sz w:val="20"/>
              </w:rPr>
            </w:pPr>
          </w:p>
        </w:tc>
      </w:tr>
      <w:tr w:rsidR="003F3C06" w:rsidRPr="003F3C06" w14:paraId="54654C6E" w14:textId="77777777" w:rsidTr="003F3C06">
        <w:trPr>
          <w:trHeight w:val="280"/>
        </w:trPr>
        <w:tc>
          <w:tcPr>
            <w:tcW w:w="9576" w:type="dxa"/>
            <w:shd w:val="clear" w:color="auto" w:fill="auto"/>
          </w:tcPr>
          <w:p w14:paraId="5B43D593" w14:textId="77777777" w:rsidR="003F3C06" w:rsidRPr="003F3C06" w:rsidRDefault="003F3C06" w:rsidP="003F3C06">
            <w:pPr>
              <w:jc w:val="center"/>
              <w:rPr>
                <w:sz w:val="20"/>
              </w:rPr>
            </w:pPr>
          </w:p>
        </w:tc>
      </w:tr>
      <w:tr w:rsidR="003F3C06" w:rsidRPr="003F3C06" w14:paraId="12E796B0" w14:textId="77777777" w:rsidTr="003F3C06">
        <w:trPr>
          <w:trHeight w:val="280"/>
        </w:trPr>
        <w:tc>
          <w:tcPr>
            <w:tcW w:w="9576" w:type="dxa"/>
            <w:shd w:val="clear" w:color="auto" w:fill="auto"/>
          </w:tcPr>
          <w:p w14:paraId="4D32049B" w14:textId="77777777" w:rsidR="003F3C06" w:rsidRPr="003F3C06" w:rsidRDefault="003F3C06" w:rsidP="003F3C06">
            <w:pPr>
              <w:jc w:val="center"/>
              <w:rPr>
                <w:sz w:val="20"/>
              </w:rPr>
            </w:pPr>
          </w:p>
        </w:tc>
      </w:tr>
      <w:tr w:rsidR="003F3C06" w:rsidRPr="003F3C06" w14:paraId="00D8BF81" w14:textId="77777777" w:rsidTr="003F3C06">
        <w:trPr>
          <w:trHeight w:val="280"/>
        </w:trPr>
        <w:tc>
          <w:tcPr>
            <w:tcW w:w="9576" w:type="dxa"/>
            <w:shd w:val="clear" w:color="auto" w:fill="auto"/>
          </w:tcPr>
          <w:p w14:paraId="598C9263" w14:textId="77777777" w:rsidR="003F3C06" w:rsidRPr="003F3C06" w:rsidRDefault="003F3C06" w:rsidP="003F3C06">
            <w:pPr>
              <w:jc w:val="center"/>
              <w:rPr>
                <w:sz w:val="20"/>
              </w:rPr>
            </w:pPr>
          </w:p>
        </w:tc>
      </w:tr>
      <w:tr w:rsidR="003F3C06" w:rsidRPr="003F3C06" w14:paraId="64C4F54E" w14:textId="77777777" w:rsidTr="003F3C06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16375BAF" w14:textId="77777777" w:rsidR="003F3C06" w:rsidRPr="003F3C06" w:rsidRDefault="003F3C06" w:rsidP="003F3C06">
            <w:pPr>
              <w:jc w:val="center"/>
              <w:rPr>
                <w:sz w:val="20"/>
              </w:rPr>
            </w:pPr>
          </w:p>
        </w:tc>
      </w:tr>
    </w:tbl>
    <w:p w14:paraId="7303A788" w14:textId="77777777" w:rsidR="007268E4" w:rsidRPr="00BB4F60" w:rsidRDefault="003F3C06" w:rsidP="003F3C06">
      <w:pPr>
        <w:jc w:val="center"/>
      </w:pPr>
      <w:r>
        <w:t>© Free-PrintableCalendar.Com</w:t>
      </w:r>
    </w:p>
    <w:sectPr w:rsidR="007268E4" w:rsidRPr="00BB4F60" w:rsidSect="003F3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0808C" w14:textId="77777777" w:rsidR="00AF3C28" w:rsidRDefault="00AF3C28" w:rsidP="005762FE">
      <w:r>
        <w:separator/>
      </w:r>
    </w:p>
  </w:endnote>
  <w:endnote w:type="continuationSeparator" w:id="0">
    <w:p w14:paraId="1E52EFAF" w14:textId="77777777" w:rsidR="00AF3C28" w:rsidRDefault="00AF3C2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4FF59" w14:textId="77777777" w:rsidR="00AF3C28" w:rsidRDefault="00AF3C28" w:rsidP="005762FE">
      <w:r>
        <w:separator/>
      </w:r>
    </w:p>
  </w:footnote>
  <w:footnote w:type="continuationSeparator" w:id="0">
    <w:p w14:paraId="30478BF2" w14:textId="77777777" w:rsidR="00AF3C28" w:rsidRDefault="00AF3C28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831340119">
    <w:abstractNumId w:val="0"/>
  </w:num>
  <w:num w:numId="2" w16cid:durableId="1380477792">
    <w:abstractNumId w:val="1"/>
  </w:num>
  <w:num w:numId="3" w16cid:durableId="1679230402">
    <w:abstractNumId w:val="1"/>
  </w:num>
  <w:num w:numId="4" w16cid:durableId="1752894668">
    <w:abstractNumId w:val="1"/>
  </w:num>
  <w:num w:numId="5" w16cid:durableId="1125930800">
    <w:abstractNumId w:val="1"/>
  </w:num>
  <w:num w:numId="6" w16cid:durableId="909074880">
    <w:abstractNumId w:val="1"/>
  </w:num>
  <w:num w:numId="7" w16cid:durableId="108626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0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4420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3F3C06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AF3C28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899B3"/>
  <w15:docId w15:val="{E6E30A46-240B-4806-91D5-5D0FD6A9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2026 Editable Calendar with Notes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2024-06-02T11:02:00Z</dcterms:created>
  <dcterms:modified xsi:type="dcterms:W3CDTF">2024-06-02T11:03:00Z</dcterms:modified>
</cp:coreProperties>
</file>