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AF0C04" w14:paraId="61A3A59F" w14:textId="77777777" w:rsidTr="00AF0C04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AF0C04" w14:paraId="15863D80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640456E3" w14:textId="77777777" w:rsidR="00AF0C04" w:rsidRPr="00AF0C04" w:rsidRDefault="00AF0C04" w:rsidP="00AF0C04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January 2026</w:t>
                  </w:r>
                </w:p>
              </w:tc>
            </w:tr>
            <w:tr w:rsidR="00AF0C04" w14:paraId="112409EC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59F214B7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71199AE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94182F3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1497CD8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B4738C5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659B04A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9CCCEBE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AF0C04" w14:paraId="623934FC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E9D4D5F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3ADF68C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3D84C2D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BEF22BB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6014253E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7FE59609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25B9C14C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</w:tr>
            <w:tr w:rsidR="00AF0C04" w14:paraId="61F7DBD5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7B2801D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25E9A6D6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0FB23277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4246C716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30507840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1A220040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2570584A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</w:tr>
            <w:tr w:rsidR="00AF0C04" w14:paraId="773DEDD1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CB9691F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7002B5EE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330A6C6A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31EDE936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0F189A22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3DDDB1D7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7CFC5460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</w:tr>
            <w:tr w:rsidR="00AF0C04" w14:paraId="1C4002AB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DD97060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39B8D9AF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0383DB01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74757353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58D63FAC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2E558187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2156DBEE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</w:tr>
            <w:tr w:rsidR="00AF0C04" w14:paraId="2C9324B0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EB31F5A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18C6B99B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1ACB3718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010D47A6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75825A0F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24C5D87B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550E9C68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AF0C04" w14:paraId="46A2AC7C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23F344CA" w14:textId="77777777" w:rsidR="00AF0C04" w:rsidRPr="00AF0C04" w:rsidRDefault="00AF0C04" w:rsidP="00AF0C04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March 2026</w:t>
                  </w:r>
                </w:p>
              </w:tc>
            </w:tr>
            <w:tr w:rsidR="00AF0C04" w14:paraId="599EDA75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69BFE63D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1F0A029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73CEAE3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70BBD77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8705524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87F053D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BF8FA15" w14:textId="77777777" w:rsidR="00AF0C04" w:rsidRPr="00AF0C04" w:rsidRDefault="00AF0C04" w:rsidP="00AF0C04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AF0C04" w14:paraId="038032BB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E2FAABF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45B63EF9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7B9AAB46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7A98DF1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EB75DF2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B9BEF73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83DBCC8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</w:tr>
            <w:tr w:rsidR="00AF0C04" w14:paraId="687A77DB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826DCE3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35F4F012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10AAA2D5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7D357302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068A0552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77FADC59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6DE4400F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</w:tr>
            <w:tr w:rsidR="00AF0C04" w14:paraId="4F3C486E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D5508DD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0241ED3E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363706AA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780788DD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541A86B6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18AEDAD9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070E6B6F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</w:tr>
            <w:tr w:rsidR="00AF0C04" w14:paraId="30197096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6B38C43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4118BA2F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6CAB80BA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0A764FBE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77DDDC59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155B489B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69FD28F7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</w:tr>
            <w:tr w:rsidR="00AF0C04" w14:paraId="16D0C987" w14:textId="77777777" w:rsidTr="00AF0C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B00F0B3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4E1EE46F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122E5543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1689A423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396AA06B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4A98EA35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675DDC14" w14:textId="77777777" w:rsidR="00AF0C04" w:rsidRPr="00AF0C04" w:rsidRDefault="00AF0C04" w:rsidP="00AF0C04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</w:tr>
          </w:tbl>
          <w:p w14:paraId="62D006D9" w14:textId="77777777" w:rsidR="00AF0C04" w:rsidRPr="00AF0C04" w:rsidRDefault="00AF0C04" w:rsidP="00AF0C04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February 2026</w:t>
            </w:r>
          </w:p>
        </w:tc>
      </w:tr>
      <w:tr w:rsidR="00AF0C04" w14:paraId="23603CC9" w14:textId="77777777" w:rsidTr="00AF0C0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5E15A917" w14:textId="77777777" w:rsidR="00AF0C04" w:rsidRPr="00AF0C04" w:rsidRDefault="00AF0C04" w:rsidP="00AF0C04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0004B984" w14:textId="77777777" w:rsidR="00AF0C04" w:rsidRPr="00AF0C04" w:rsidRDefault="00AF0C04" w:rsidP="00AF0C04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504DAE7B" w14:textId="77777777" w:rsidR="00AF0C04" w:rsidRPr="00AF0C04" w:rsidRDefault="00AF0C04" w:rsidP="00AF0C04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4F2B80FF" w14:textId="77777777" w:rsidR="00AF0C04" w:rsidRPr="00AF0C04" w:rsidRDefault="00AF0C04" w:rsidP="00AF0C04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530095F2" w14:textId="77777777" w:rsidR="00AF0C04" w:rsidRPr="00AF0C04" w:rsidRDefault="00AF0C04" w:rsidP="00AF0C04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5885408D" w14:textId="77777777" w:rsidR="00AF0C04" w:rsidRPr="00AF0C04" w:rsidRDefault="00AF0C04" w:rsidP="00AF0C04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0B0A40AF" w14:textId="77777777" w:rsidR="00AF0C04" w:rsidRPr="00AF0C04" w:rsidRDefault="00AF0C04" w:rsidP="00AF0C04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AF0C04" w14:paraId="198541E2" w14:textId="77777777" w:rsidTr="00AF0C04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3E08C23D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7110621E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C910F70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0409FCF4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0E39D823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5C2572BB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23AF5CBB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  <w:r>
              <w:rPr>
                <w:noProof/>
                <w:sz w:val="32"/>
              </w:rPr>
              <w:tab/>
            </w:r>
            <w:r w:rsidRPr="00AF0C04">
              <w:rPr>
                <w:rFonts w:ascii="Wingdings" w:hAnsi="Wingdings"/>
                <w:noProof/>
                <w:sz w:val="32"/>
              </w:rPr>
              <w:t>m</w:t>
            </w:r>
          </w:p>
        </w:tc>
      </w:tr>
      <w:tr w:rsidR="00AF0C04" w14:paraId="732EFB11" w14:textId="77777777" w:rsidTr="00AF0C04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83D4DAD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  <w:r>
              <w:rPr>
                <w:noProof/>
                <w:sz w:val="32"/>
              </w:rPr>
              <w:tab/>
            </w:r>
            <w:r w:rsidRPr="00AF0C04">
              <w:rPr>
                <w:noProof/>
              </w:rPr>
              <w:t xml:space="preserve"> Week 6</w:t>
            </w:r>
          </w:p>
        </w:tc>
        <w:tc>
          <w:tcPr>
            <w:tcW w:w="1480" w:type="dxa"/>
            <w:shd w:val="clear" w:color="auto" w:fill="auto"/>
          </w:tcPr>
          <w:p w14:paraId="52D99FC4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480" w:type="dxa"/>
            <w:shd w:val="clear" w:color="auto" w:fill="auto"/>
          </w:tcPr>
          <w:p w14:paraId="01D30BB5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1874C8A4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534203A9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26935133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7C9ECD18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</w:tr>
      <w:tr w:rsidR="00AF0C04" w14:paraId="2603284F" w14:textId="77777777" w:rsidTr="00AF0C04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C62A400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  <w:r>
              <w:rPr>
                <w:noProof/>
                <w:sz w:val="32"/>
              </w:rPr>
              <w:tab/>
            </w:r>
            <w:r w:rsidRPr="00AF0C04">
              <w:rPr>
                <w:noProof/>
              </w:rPr>
              <w:t xml:space="preserve"> Week 7</w:t>
            </w:r>
          </w:p>
        </w:tc>
        <w:tc>
          <w:tcPr>
            <w:tcW w:w="1480" w:type="dxa"/>
            <w:shd w:val="clear" w:color="auto" w:fill="auto"/>
          </w:tcPr>
          <w:p w14:paraId="1F3A7256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480" w:type="dxa"/>
            <w:shd w:val="clear" w:color="auto" w:fill="auto"/>
          </w:tcPr>
          <w:p w14:paraId="20411B18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7CB936FD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687F8EDB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009846A6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6CDAEEAC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</w:tr>
      <w:tr w:rsidR="00AF0C04" w14:paraId="0A41F930" w14:textId="77777777" w:rsidTr="00AF0C04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22E2C66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  <w:r>
              <w:rPr>
                <w:noProof/>
                <w:sz w:val="32"/>
              </w:rPr>
              <w:tab/>
            </w:r>
            <w:r w:rsidRPr="00AF0C04">
              <w:rPr>
                <w:rFonts w:ascii="Wingdings" w:hAnsi="Wingdings"/>
                <w:noProof/>
                <w:sz w:val="32"/>
              </w:rPr>
              <w:t>l</w:t>
            </w:r>
            <w:r>
              <w:rPr>
                <w:rFonts w:ascii="Wingdings" w:hAnsi="Wingdings"/>
                <w:noProof/>
                <w:sz w:val="32"/>
              </w:rPr>
              <w:tab/>
            </w:r>
            <w:r w:rsidRPr="00AF0C04">
              <w:rPr>
                <w:noProof/>
              </w:rPr>
              <w:t xml:space="preserve"> Week 8</w:t>
            </w:r>
          </w:p>
        </w:tc>
        <w:tc>
          <w:tcPr>
            <w:tcW w:w="1480" w:type="dxa"/>
            <w:shd w:val="clear" w:color="auto" w:fill="auto"/>
          </w:tcPr>
          <w:p w14:paraId="206A2CC2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1480" w:type="dxa"/>
            <w:shd w:val="clear" w:color="auto" w:fill="auto"/>
          </w:tcPr>
          <w:p w14:paraId="2443D0F1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58B36572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7547B395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5AC14DEB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44D714B3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</w:tr>
      <w:tr w:rsidR="00AF0C04" w14:paraId="3AD50AF8" w14:textId="77777777" w:rsidTr="00AF0C04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00157F8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  <w:r>
              <w:rPr>
                <w:noProof/>
                <w:sz w:val="32"/>
              </w:rPr>
              <w:tab/>
            </w:r>
            <w:r w:rsidRPr="00AF0C04">
              <w:rPr>
                <w:noProof/>
              </w:rPr>
              <w:t xml:space="preserve"> Week 9</w:t>
            </w:r>
          </w:p>
        </w:tc>
        <w:tc>
          <w:tcPr>
            <w:tcW w:w="1480" w:type="dxa"/>
            <w:shd w:val="clear" w:color="auto" w:fill="auto"/>
          </w:tcPr>
          <w:p w14:paraId="6E987B0A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6AB52671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4290A7F9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480" w:type="dxa"/>
            <w:shd w:val="clear" w:color="auto" w:fill="auto"/>
          </w:tcPr>
          <w:p w14:paraId="4288DD04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480" w:type="dxa"/>
            <w:shd w:val="clear" w:color="auto" w:fill="auto"/>
          </w:tcPr>
          <w:p w14:paraId="1793A8F7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16C5BC49" w14:textId="77777777" w:rsidR="00AF0C04" w:rsidRPr="00AF0C04" w:rsidRDefault="00AF0C04" w:rsidP="00AF0C04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</w:tr>
    </w:tbl>
    <w:p w14:paraId="1A12ACC1" w14:textId="77777777" w:rsidR="00353C7C" w:rsidRPr="00B07B48" w:rsidRDefault="00AF0C04" w:rsidP="00AF0C04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AF0C04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04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AF0C04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462A9"/>
  <w15:chartTrackingRefBased/>
  <w15:docId w15:val="{CD3FC98C-891F-499E-8C97-CBAA6F3E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2026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2024-05-29T10:50:00Z</dcterms:created>
  <dcterms:modified xsi:type="dcterms:W3CDTF">2024-05-29T10:51:00Z</dcterms:modified>
</cp:coreProperties>
</file>