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E0E51" w:rsidRPr="009E0E51" w14:paraId="38033677" w14:textId="77777777" w:rsidTr="009E0E51">
        <w:trPr>
          <w:trHeight w:val="600"/>
        </w:trPr>
        <w:tc>
          <w:tcPr>
            <w:tcW w:w="13176" w:type="dxa"/>
            <w:gridSpan w:val="7"/>
          </w:tcPr>
          <w:p w14:paraId="5597B4E2" w14:textId="77777777" w:rsidR="009E0E51" w:rsidRPr="009E0E51" w:rsidRDefault="009E0E51" w:rsidP="009E0E51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2026</w:t>
            </w:r>
          </w:p>
        </w:tc>
      </w:tr>
      <w:tr w:rsidR="009E0E51" w14:paraId="2637B668" w14:textId="77777777" w:rsidTr="009E0E51">
        <w:tc>
          <w:tcPr>
            <w:tcW w:w="1882" w:type="dxa"/>
            <w:tcBorders>
              <w:bottom w:val="single" w:sz="4" w:space="0" w:color="auto"/>
            </w:tcBorders>
          </w:tcPr>
          <w:p w14:paraId="6E4D5070" w14:textId="77777777" w:rsidR="009E0E51" w:rsidRDefault="009E0E51" w:rsidP="009E0E51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713D765" w14:textId="77777777" w:rsidR="009E0E51" w:rsidRDefault="009E0E51" w:rsidP="009E0E51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F3AF729" w14:textId="77777777" w:rsidR="009E0E51" w:rsidRDefault="009E0E51" w:rsidP="009E0E51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428C5F2" w14:textId="77777777" w:rsidR="009E0E51" w:rsidRDefault="009E0E51" w:rsidP="009E0E51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B3EBDE4" w14:textId="77777777" w:rsidR="009E0E51" w:rsidRDefault="009E0E51" w:rsidP="009E0E51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10799A9" w14:textId="77777777" w:rsidR="009E0E51" w:rsidRDefault="009E0E51" w:rsidP="009E0E51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B9ECD53" w14:textId="77777777" w:rsidR="009E0E51" w:rsidRDefault="009E0E51" w:rsidP="009E0E51">
            <w:pPr>
              <w:jc w:val="center"/>
            </w:pPr>
            <w:r>
              <w:t>Saturday</w:t>
            </w:r>
          </w:p>
        </w:tc>
      </w:tr>
      <w:tr w:rsidR="009E0E51" w14:paraId="12F9E822" w14:textId="77777777" w:rsidTr="009E0E5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25D71AC" w14:textId="77777777" w:rsidR="009E0E51" w:rsidRDefault="009E0E51" w:rsidP="009E0E5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5DEAEAD" w14:textId="77777777" w:rsidR="009E0E51" w:rsidRDefault="009E0E51" w:rsidP="009E0E5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ADFD880" w14:textId="77777777" w:rsidR="009E0E51" w:rsidRDefault="009E0E51" w:rsidP="009E0E5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815C14" w14:textId="77777777" w:rsidR="009E0E51" w:rsidRDefault="009E0E51" w:rsidP="009E0E5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5B619DF" w14:textId="77777777" w:rsidR="009E0E51" w:rsidRDefault="009E0E51" w:rsidP="009E0E5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60B591A" w14:textId="77777777" w:rsidR="009E0E51" w:rsidRDefault="009E0E51" w:rsidP="009E0E5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C66132A" w14:textId="77777777" w:rsidR="009E0E51" w:rsidRDefault="009E0E51" w:rsidP="009E0E5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9E0E51" w14:paraId="65039930" w14:textId="77777777" w:rsidTr="009E0E5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4B2AD5" w14:textId="77777777" w:rsidR="009E0E51" w:rsidRDefault="009E0E51" w:rsidP="009E0E5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6B6F5FD" w14:textId="77777777" w:rsidR="009E0E51" w:rsidRDefault="009E0E51" w:rsidP="009E0E5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4079EC4" w14:textId="77777777" w:rsidR="009E0E51" w:rsidRDefault="009E0E51" w:rsidP="009E0E5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3626CFE" w14:textId="77777777" w:rsidR="009E0E51" w:rsidRDefault="009E0E51" w:rsidP="009E0E5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1FC110E" w14:textId="77777777" w:rsidR="009E0E51" w:rsidRDefault="009E0E51" w:rsidP="009E0E5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E273C8D" w14:textId="77777777" w:rsidR="009E0E51" w:rsidRDefault="009E0E51" w:rsidP="009E0E5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24AA75E" w14:textId="77777777" w:rsidR="009E0E51" w:rsidRDefault="009E0E51" w:rsidP="009E0E5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9E0E51" w14:paraId="4312F2E4" w14:textId="77777777" w:rsidTr="009E0E5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18B0AF" w14:textId="77777777" w:rsidR="009E0E51" w:rsidRDefault="009E0E51" w:rsidP="009E0E5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C3F1925" w14:textId="77777777" w:rsidR="009E0E51" w:rsidRDefault="009E0E51" w:rsidP="009E0E51">
            <w:pPr>
              <w:jc w:val="center"/>
            </w:pPr>
            <w:r>
              <w:t>16</w:t>
            </w:r>
            <w:r>
              <w:br/>
            </w:r>
            <w:r>
              <w:br/>
              <w:t>President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B465AC" w14:textId="77777777" w:rsidR="009E0E51" w:rsidRDefault="009E0E51" w:rsidP="009E0E5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2AD7166" w14:textId="77777777" w:rsidR="009E0E51" w:rsidRDefault="009E0E51" w:rsidP="009E0E5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2E3F78C" w14:textId="77777777" w:rsidR="009E0E51" w:rsidRDefault="009E0E51" w:rsidP="009E0E5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E9C971F" w14:textId="77777777" w:rsidR="009E0E51" w:rsidRDefault="009E0E51" w:rsidP="009E0E5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85E41E7" w14:textId="77777777" w:rsidR="009E0E51" w:rsidRDefault="009E0E51" w:rsidP="009E0E5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9E0E51" w14:paraId="6B472D04" w14:textId="77777777" w:rsidTr="009E0E51">
        <w:trPr>
          <w:trHeight w:val="1340"/>
        </w:trPr>
        <w:tc>
          <w:tcPr>
            <w:tcW w:w="1882" w:type="dxa"/>
            <w:shd w:val="clear" w:color="auto" w:fill="auto"/>
          </w:tcPr>
          <w:p w14:paraId="48FCE29A" w14:textId="77777777" w:rsidR="009E0E51" w:rsidRDefault="009E0E51" w:rsidP="009E0E5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88E1C9E" w14:textId="77777777" w:rsidR="009E0E51" w:rsidRDefault="009E0E51" w:rsidP="009E0E5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EEC97BC" w14:textId="77777777" w:rsidR="009E0E51" w:rsidRDefault="009E0E51" w:rsidP="009E0E5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5860C4C" w14:textId="77777777" w:rsidR="009E0E51" w:rsidRDefault="009E0E51" w:rsidP="009E0E5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29282F9" w14:textId="77777777" w:rsidR="009E0E51" w:rsidRDefault="009E0E51" w:rsidP="009E0E5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9B7493F" w14:textId="77777777" w:rsidR="009E0E51" w:rsidRDefault="009E0E51" w:rsidP="009E0E5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781D7F9" w14:textId="77777777" w:rsidR="009E0E51" w:rsidRDefault="009E0E51" w:rsidP="009E0E5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9E0E51" w14:paraId="74582308" w14:textId="77777777" w:rsidTr="009E0E51">
        <w:trPr>
          <w:trHeight w:val="1340"/>
        </w:trPr>
        <w:tc>
          <w:tcPr>
            <w:tcW w:w="1882" w:type="dxa"/>
          </w:tcPr>
          <w:p w14:paraId="2496F02F" w14:textId="77777777" w:rsidR="009E0E51" w:rsidRDefault="009E0E51" w:rsidP="009E0E51">
            <w:pPr>
              <w:jc w:val="center"/>
            </w:pPr>
          </w:p>
        </w:tc>
        <w:tc>
          <w:tcPr>
            <w:tcW w:w="1882" w:type="dxa"/>
          </w:tcPr>
          <w:p w14:paraId="4D890D1F" w14:textId="77777777" w:rsidR="009E0E51" w:rsidRDefault="009E0E51" w:rsidP="009E0E51">
            <w:pPr>
              <w:jc w:val="center"/>
            </w:pPr>
          </w:p>
        </w:tc>
        <w:tc>
          <w:tcPr>
            <w:tcW w:w="1882" w:type="dxa"/>
          </w:tcPr>
          <w:p w14:paraId="1DC93422" w14:textId="77777777" w:rsidR="009E0E51" w:rsidRDefault="009E0E51" w:rsidP="009E0E51">
            <w:pPr>
              <w:jc w:val="center"/>
            </w:pPr>
          </w:p>
        </w:tc>
        <w:tc>
          <w:tcPr>
            <w:tcW w:w="1882" w:type="dxa"/>
          </w:tcPr>
          <w:p w14:paraId="4AE1B5F9" w14:textId="77777777" w:rsidR="009E0E51" w:rsidRDefault="009E0E51" w:rsidP="009E0E51">
            <w:pPr>
              <w:jc w:val="center"/>
            </w:pPr>
          </w:p>
        </w:tc>
        <w:tc>
          <w:tcPr>
            <w:tcW w:w="1882" w:type="dxa"/>
          </w:tcPr>
          <w:p w14:paraId="500EDF15" w14:textId="77777777" w:rsidR="009E0E51" w:rsidRDefault="009E0E51" w:rsidP="009E0E51">
            <w:pPr>
              <w:jc w:val="center"/>
            </w:pPr>
          </w:p>
        </w:tc>
        <w:tc>
          <w:tcPr>
            <w:tcW w:w="1883" w:type="dxa"/>
          </w:tcPr>
          <w:p w14:paraId="6591095C" w14:textId="77777777" w:rsidR="009E0E51" w:rsidRDefault="009E0E51" w:rsidP="009E0E51">
            <w:pPr>
              <w:jc w:val="center"/>
            </w:pPr>
          </w:p>
        </w:tc>
        <w:tc>
          <w:tcPr>
            <w:tcW w:w="1883" w:type="dxa"/>
          </w:tcPr>
          <w:p w14:paraId="0820FB5F" w14:textId="77777777" w:rsidR="009E0E51" w:rsidRDefault="009E0E51" w:rsidP="009E0E51">
            <w:pPr>
              <w:jc w:val="center"/>
            </w:pPr>
          </w:p>
        </w:tc>
      </w:tr>
      <w:tr w:rsidR="009E0E51" w14:paraId="488F7587" w14:textId="77777777" w:rsidTr="009E0E51">
        <w:trPr>
          <w:trHeight w:val="1340"/>
        </w:trPr>
        <w:tc>
          <w:tcPr>
            <w:tcW w:w="1882" w:type="dxa"/>
          </w:tcPr>
          <w:p w14:paraId="7444DA98" w14:textId="77777777" w:rsidR="009E0E51" w:rsidRDefault="009E0E51" w:rsidP="009E0E51">
            <w:pPr>
              <w:jc w:val="center"/>
            </w:pPr>
          </w:p>
        </w:tc>
        <w:tc>
          <w:tcPr>
            <w:tcW w:w="1882" w:type="dxa"/>
          </w:tcPr>
          <w:p w14:paraId="1083009E" w14:textId="77777777" w:rsidR="009E0E51" w:rsidRDefault="009E0E51" w:rsidP="009E0E51">
            <w:pPr>
              <w:jc w:val="center"/>
            </w:pPr>
          </w:p>
        </w:tc>
        <w:tc>
          <w:tcPr>
            <w:tcW w:w="1882" w:type="dxa"/>
          </w:tcPr>
          <w:p w14:paraId="0CBB6992" w14:textId="77777777" w:rsidR="009E0E51" w:rsidRDefault="009E0E51" w:rsidP="009E0E51">
            <w:pPr>
              <w:jc w:val="center"/>
            </w:pPr>
          </w:p>
        </w:tc>
        <w:tc>
          <w:tcPr>
            <w:tcW w:w="1882" w:type="dxa"/>
          </w:tcPr>
          <w:p w14:paraId="0CCDB40C" w14:textId="77777777" w:rsidR="009E0E51" w:rsidRDefault="009E0E51" w:rsidP="009E0E51">
            <w:pPr>
              <w:jc w:val="center"/>
            </w:pPr>
          </w:p>
        </w:tc>
        <w:tc>
          <w:tcPr>
            <w:tcW w:w="1882" w:type="dxa"/>
          </w:tcPr>
          <w:p w14:paraId="4A80F811" w14:textId="77777777" w:rsidR="009E0E51" w:rsidRDefault="009E0E51" w:rsidP="009E0E51">
            <w:pPr>
              <w:jc w:val="center"/>
            </w:pPr>
          </w:p>
        </w:tc>
        <w:tc>
          <w:tcPr>
            <w:tcW w:w="1883" w:type="dxa"/>
          </w:tcPr>
          <w:p w14:paraId="50B9777F" w14:textId="77777777" w:rsidR="009E0E51" w:rsidRDefault="009E0E51" w:rsidP="009E0E51">
            <w:pPr>
              <w:jc w:val="center"/>
            </w:pPr>
          </w:p>
        </w:tc>
        <w:tc>
          <w:tcPr>
            <w:tcW w:w="1883" w:type="dxa"/>
          </w:tcPr>
          <w:p w14:paraId="762A1C60" w14:textId="77777777" w:rsidR="009E0E51" w:rsidRDefault="009E0E51" w:rsidP="009E0E51">
            <w:pPr>
              <w:jc w:val="center"/>
            </w:pPr>
          </w:p>
        </w:tc>
      </w:tr>
    </w:tbl>
    <w:p w14:paraId="429C9030" w14:textId="77777777" w:rsidR="007268E4" w:rsidRPr="00BB4F60" w:rsidRDefault="009E0E51" w:rsidP="009E0E51">
      <w:pPr>
        <w:jc w:val="center"/>
      </w:pPr>
      <w:r>
        <w:t>© Free-PrintableCalendar.Com</w:t>
      </w:r>
    </w:p>
    <w:sectPr w:rsidR="007268E4" w:rsidRPr="00BB4F60" w:rsidSect="009E0E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BC2E0" w14:textId="77777777" w:rsidR="00237DEA" w:rsidRDefault="00237DEA" w:rsidP="005762FE">
      <w:r>
        <w:separator/>
      </w:r>
    </w:p>
  </w:endnote>
  <w:endnote w:type="continuationSeparator" w:id="0">
    <w:p w14:paraId="56E43F81" w14:textId="77777777" w:rsidR="00237DEA" w:rsidRDefault="00237DE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E0661" w14:textId="77777777" w:rsidR="00237DEA" w:rsidRDefault="00237DEA" w:rsidP="005762FE">
      <w:r>
        <w:separator/>
      </w:r>
    </w:p>
  </w:footnote>
  <w:footnote w:type="continuationSeparator" w:id="0">
    <w:p w14:paraId="68389E1F" w14:textId="77777777" w:rsidR="00237DEA" w:rsidRDefault="00237DE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50751723">
    <w:abstractNumId w:val="0"/>
  </w:num>
  <w:num w:numId="2" w16cid:durableId="1648852548">
    <w:abstractNumId w:val="1"/>
  </w:num>
  <w:num w:numId="3" w16cid:durableId="1722293003">
    <w:abstractNumId w:val="1"/>
  </w:num>
  <w:num w:numId="4" w16cid:durableId="431710045">
    <w:abstractNumId w:val="1"/>
  </w:num>
  <w:num w:numId="5" w16cid:durableId="546840728">
    <w:abstractNumId w:val="1"/>
  </w:num>
  <w:num w:numId="6" w16cid:durableId="77291048">
    <w:abstractNumId w:val="1"/>
  </w:num>
  <w:num w:numId="7" w16cid:durableId="182114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5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37DEA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0E51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844C3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593D"/>
  <w15:docId w15:val="{AA209C26-9C9C-4D2D-883A-0384D391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2026 Calendar Printable with Holidays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2024-05-27T11:50:00Z</dcterms:created>
  <dcterms:modified xsi:type="dcterms:W3CDTF">2024-05-27T11:51:00Z</dcterms:modified>
</cp:coreProperties>
</file>