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1E3F" w14:textId="5F9B49B9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350DBF">
        <w:rPr>
          <w:sz w:val="96"/>
          <w:szCs w:val="96"/>
        </w:rPr>
        <w:t>Feb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350DBF">
        <w:rPr>
          <w:rStyle w:val="Emphasis"/>
          <w:sz w:val="96"/>
          <w:szCs w:val="96"/>
        </w:rPr>
        <w:t>2025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3F186ED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3C68E68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0DBF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50DB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A0A9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3E950B6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0DBF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50DB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37CC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7703537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0DBF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50DB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37CC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5276FFF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0DBF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50DB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A029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7885811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0DBF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50DB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A029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578CC11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A0297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0535361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0459F4F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350DBF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5FEF859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350DBF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4DDFD5A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350DBF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76500EC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350DBF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06682AB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350DBF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65AC912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7524E18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727670E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350DB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00E6685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350DB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40B36AB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350DB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201CEF8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350DB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7B0B16C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350DB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534EA5B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5C6688D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09E8DDB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350DB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74253A5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350DB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644D89C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350DB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69835F1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350DB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3207650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350DB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31C4AE5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7535E11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1B965C3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50DBF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50DBF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50DBF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50DB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50DBF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50DB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0B1091B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50DB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50DB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50DBF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50DB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 w:rsidR="008A2596">
              <w:fldChar w:fldCharType="separate"/>
            </w:r>
            <w:r w:rsidR="00350DBF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 w:rsidR="008A2596">
              <w:fldChar w:fldCharType="separate"/>
            </w:r>
            <w:r w:rsidR="00350DB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5966851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50DB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50DB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50DBF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50DB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E37CC8">
              <w:fldChar w:fldCharType="separate"/>
            </w:r>
            <w:r w:rsidR="00350DBF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 w:rsidR="00E37CC8">
              <w:fldChar w:fldCharType="separate"/>
            </w:r>
            <w:r w:rsidR="00350DB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7A4D277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50DB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50DB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50DBF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50DB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EA0297">
              <w:fldChar w:fldCharType="separate"/>
            </w:r>
            <w:r w:rsidR="00350DBF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EA0297">
              <w:fldChar w:fldCharType="separate"/>
            </w:r>
            <w:r w:rsidR="00350DB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0FDE0F7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50DB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50DB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50DBF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50DB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4B6032">
              <w:fldChar w:fldCharType="separate"/>
            </w:r>
            <w:r w:rsidR="00350DBF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EA0297">
              <w:fldChar w:fldCharType="separate"/>
            </w:r>
            <w:r w:rsidR="00350DB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5BDDBA2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4B6032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4F0A7778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350DBF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4B6032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B6032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F91E7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78D2F19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50DB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91E7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91E7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E3E8" w14:textId="77777777" w:rsidR="00573108" w:rsidRDefault="00573108">
      <w:pPr>
        <w:spacing w:after="0" w:line="240" w:lineRule="auto"/>
      </w:pPr>
      <w:r>
        <w:separator/>
      </w:r>
    </w:p>
  </w:endnote>
  <w:endnote w:type="continuationSeparator" w:id="0">
    <w:p w14:paraId="05088398" w14:textId="77777777" w:rsidR="00573108" w:rsidRDefault="0057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BCB7" w14:textId="77777777" w:rsidR="00573108" w:rsidRDefault="00573108">
      <w:pPr>
        <w:spacing w:after="0" w:line="240" w:lineRule="auto"/>
      </w:pPr>
      <w:r>
        <w:separator/>
      </w:r>
    </w:p>
  </w:footnote>
  <w:footnote w:type="continuationSeparator" w:id="0">
    <w:p w14:paraId="5717E62E" w14:textId="77777777" w:rsidR="00573108" w:rsidRDefault="00573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5"/>
    <w:docVar w:name="MonthStart" w:val="2/1/2025"/>
  </w:docVars>
  <w:rsids>
    <w:rsidRoot w:val="00F65294"/>
    <w:rsid w:val="00045F53"/>
    <w:rsid w:val="000717EE"/>
    <w:rsid w:val="000A6601"/>
    <w:rsid w:val="000D1EF5"/>
    <w:rsid w:val="000F11A7"/>
    <w:rsid w:val="00120278"/>
    <w:rsid w:val="0015164F"/>
    <w:rsid w:val="001D743B"/>
    <w:rsid w:val="00214701"/>
    <w:rsid w:val="00227FC3"/>
    <w:rsid w:val="002B069E"/>
    <w:rsid w:val="002D551E"/>
    <w:rsid w:val="002D7FD4"/>
    <w:rsid w:val="002F7C7F"/>
    <w:rsid w:val="00350DB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649EA"/>
    <w:rsid w:val="00573108"/>
    <w:rsid w:val="00574791"/>
    <w:rsid w:val="005F7746"/>
    <w:rsid w:val="006672A8"/>
    <w:rsid w:val="00671958"/>
    <w:rsid w:val="006D3C14"/>
    <w:rsid w:val="00717487"/>
    <w:rsid w:val="007429E2"/>
    <w:rsid w:val="007B29DC"/>
    <w:rsid w:val="00837FF0"/>
    <w:rsid w:val="008404F9"/>
    <w:rsid w:val="008A2596"/>
    <w:rsid w:val="008B47B8"/>
    <w:rsid w:val="008F4318"/>
    <w:rsid w:val="00925E05"/>
    <w:rsid w:val="0094678D"/>
    <w:rsid w:val="0097131C"/>
    <w:rsid w:val="009B5188"/>
    <w:rsid w:val="00A50BCA"/>
    <w:rsid w:val="00A5684F"/>
    <w:rsid w:val="00A82C1B"/>
    <w:rsid w:val="00B21545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B2871"/>
    <w:rsid w:val="00CC7BC7"/>
    <w:rsid w:val="00D24A77"/>
    <w:rsid w:val="00D56312"/>
    <w:rsid w:val="00D576B9"/>
    <w:rsid w:val="00DB6AD2"/>
    <w:rsid w:val="00DC3FCA"/>
    <w:rsid w:val="00E05F4B"/>
    <w:rsid w:val="00E34E44"/>
    <w:rsid w:val="00E37CC8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2025 Printable Calendar</dc:title>
  <dc:subject/>
  <dc:creator/>
  <cp:keywords/>
  <dc:description>Download more at Free-PrintableCalendar.Com</dc:description>
  <cp:lastModifiedBy/>
  <cp:revision>1</cp:revision>
  <dcterms:created xsi:type="dcterms:W3CDTF">2021-12-03T14:07:00Z</dcterms:created>
  <dcterms:modified xsi:type="dcterms:W3CDTF">2021-12-03T14:07:00Z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