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4B371A" w14:paraId="5A689385" w14:textId="77777777" w:rsidTr="004B37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4B371A" w14:paraId="3290D5B1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DAD75E5" w14:textId="603A301C" w:rsidR="004B371A" w:rsidRPr="004B371A" w:rsidRDefault="004B371A" w:rsidP="004B371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January 2024</w:t>
                  </w:r>
                </w:p>
              </w:tc>
            </w:tr>
            <w:tr w:rsidR="004B371A" w14:paraId="589516C7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962B8BF" w14:textId="33549C88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B56623C" w14:textId="5005D8A2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C03728A" w14:textId="0B54A6C8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B4DCA56" w14:textId="498EF7A9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258138C" w14:textId="0CBFE04B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7F28E38" w14:textId="380C652E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F46C233" w14:textId="4E925793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4B371A" w14:paraId="6F2AF46C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A97AF60" w14:textId="5F366F4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582FE2F8" w14:textId="4657DE92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0232FEA" w14:textId="34025078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20F20C76" w14:textId="57D5E5BB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0D4C64A" w14:textId="43DB247B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DC7B9EE" w14:textId="49134B9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234D060" w14:textId="0447AF95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B371A" w14:paraId="3E3815E0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DEFD5AF" w14:textId="4D27A4CB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4E57D8E" w14:textId="04E9EC65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030E8868" w14:textId="1D1EA0B5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F93ACC2" w14:textId="3B07F434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F578A69" w14:textId="3B304E6D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C65B943" w14:textId="473D75C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580EE06" w14:textId="1BDC2664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B371A" w14:paraId="0C08DE4E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8AC06F9" w14:textId="67B98EA9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4A9434B4" w14:textId="54A2DC69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32B6CAB6" w14:textId="06EE7B05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298B827B" w14:textId="05F21E40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81984C5" w14:textId="347F2FE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36075C79" w14:textId="0E5D82AB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3735ECE" w14:textId="346A941E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B371A" w14:paraId="5ED54A3C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B45052A" w14:textId="77C10D00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31E40A41" w14:textId="441CAB7E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46A2BF8" w14:textId="1AEBC93B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48258017" w14:textId="6293A8B5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1AFD8A1" w14:textId="55BC2482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216965E" w14:textId="2DD179A0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279373FC" w14:textId="5833C644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B371A" w14:paraId="4BB8273E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78DC8C6" w14:textId="554A020F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55C19C3" w14:textId="133DCDBF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95532C5" w14:textId="450AD920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4897CBE" w14:textId="7777777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9836250" w14:textId="7777777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05F5003" w14:textId="7777777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38D385D" w14:textId="7777777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4B371A" w14:paraId="2B5B9F5C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7F5CA37" w14:textId="2B053E3A" w:rsidR="004B371A" w:rsidRPr="004B371A" w:rsidRDefault="004B371A" w:rsidP="004B371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March 2024</w:t>
                  </w:r>
                </w:p>
              </w:tc>
            </w:tr>
            <w:tr w:rsidR="004B371A" w14:paraId="67F7D004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4FD5E2A" w14:textId="03310B38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71277FB" w14:textId="0B881626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91A270" w14:textId="7EC66920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0117CC1" w14:textId="1CBBDFBD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9EBB853" w14:textId="6E83083C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30B3B8B" w14:textId="33DFD6F1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0F812D9" w14:textId="2D4599D1" w:rsidR="004B371A" w:rsidRPr="004B371A" w:rsidRDefault="004B371A" w:rsidP="004B37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4B371A" w14:paraId="65ADE51C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8F42AB5" w14:textId="7777777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A1721E5" w14:textId="7777777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47C1440" w14:textId="7777777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721AEB8" w14:textId="7777777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238B004" w14:textId="622ABE9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3C58E3B" w14:textId="1CDE94A1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CEE1BD0" w14:textId="21F89BF0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B371A" w14:paraId="154F6E32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B3B4840" w14:textId="5983098C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C4F9A5E" w14:textId="13122504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4E1B6D4" w14:textId="3A22C62C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22FC313" w14:textId="631956E8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3D5B847F" w14:textId="5E27E2B6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AF6D8BF" w14:textId="3B31578E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AE604B4" w14:textId="6EF8AA9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B371A" w14:paraId="578C365D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34330EF" w14:textId="54B5520C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3B90036" w14:textId="4B19857A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4B4A0B15" w14:textId="2D228179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297FAF2" w14:textId="1FCDC4DE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4B82F958" w14:textId="34063E2F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7AA4804E" w14:textId="6E8C5A20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3DB1A4A" w14:textId="196A81A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B371A" w14:paraId="531E8A75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90E7171" w14:textId="25FC993E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A22C5DA" w14:textId="668FB47D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30D392E" w14:textId="320C1EDD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D574C49" w14:textId="1608DD01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9167DAA" w14:textId="6D13253C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EDFA0DF" w14:textId="12885FA4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42B7B1B" w14:textId="14C9DF56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B371A" w14:paraId="58111C30" w14:textId="77777777" w:rsidTr="004B37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5B28790" w14:textId="1F89A808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D079015" w14:textId="7F0000D0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62F3744" w14:textId="3E2C1776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C680A0A" w14:textId="3C8CD2EC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E55EF68" w14:textId="01848566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41CE5773" w14:textId="53FE4F7A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3FDBB8F" w14:textId="5E3BE8B7" w:rsidR="004B371A" w:rsidRPr="004B371A" w:rsidRDefault="004B371A" w:rsidP="004B37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p w14:paraId="546C50E7" w14:textId="3B5BA147" w:rsidR="004B371A" w:rsidRPr="004B371A" w:rsidRDefault="004B371A" w:rsidP="004B371A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2024</w:t>
            </w:r>
          </w:p>
        </w:tc>
      </w:tr>
      <w:tr w:rsidR="004B371A" w14:paraId="2E8B4981" w14:textId="77777777" w:rsidTr="004B371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78F03AD7" w14:textId="237D6543" w:rsidR="004B371A" w:rsidRPr="004B371A" w:rsidRDefault="004B371A" w:rsidP="004B37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330E4F08" w14:textId="1CA28D77" w:rsidR="004B371A" w:rsidRPr="004B371A" w:rsidRDefault="004B371A" w:rsidP="004B37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46FAA260" w14:textId="2319C4B5" w:rsidR="004B371A" w:rsidRPr="004B371A" w:rsidRDefault="004B371A" w:rsidP="004B37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183406C2" w14:textId="2E9C0941" w:rsidR="004B371A" w:rsidRPr="004B371A" w:rsidRDefault="004B371A" w:rsidP="004B37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EF3F7B3" w14:textId="331BD09D" w:rsidR="004B371A" w:rsidRPr="004B371A" w:rsidRDefault="004B371A" w:rsidP="004B37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107262D9" w14:textId="4D1EF43F" w:rsidR="004B371A" w:rsidRPr="004B371A" w:rsidRDefault="004B371A" w:rsidP="004B37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F46E9FD" w14:textId="378CED3A" w:rsidR="004B371A" w:rsidRPr="004B371A" w:rsidRDefault="004B371A" w:rsidP="004B37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4B371A" w14:paraId="4F87538E" w14:textId="77777777" w:rsidTr="004B37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08FB55A" w14:textId="7777777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42D0F38" w14:textId="7777777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FADA2CD" w14:textId="7777777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34B4293" w14:textId="2101091A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5945F2C5" w14:textId="4E1F372B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6B7F4296" w14:textId="3B907552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0C2A583A" w14:textId="6481E371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4B371A" w14:paraId="60AEB0EF" w14:textId="77777777" w:rsidTr="004B37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59D480E" w14:textId="05AA27E4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4B371A">
              <w:rPr>
                <w:noProof/>
              </w:rPr>
              <w:t xml:space="preserve"> Week 6</w:t>
            </w:r>
          </w:p>
        </w:tc>
        <w:tc>
          <w:tcPr>
            <w:tcW w:w="1480" w:type="dxa"/>
            <w:shd w:val="clear" w:color="auto" w:fill="auto"/>
          </w:tcPr>
          <w:p w14:paraId="4DE1EFEA" w14:textId="1C87AF3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6FBDD200" w14:textId="3288BF2D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602E3CB7" w14:textId="7A6B916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68DC15EA" w14:textId="3608EAFA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4B371A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5E419F40" w14:textId="087CD832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16875403" w14:textId="6F19406B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4B371A" w14:paraId="0E156E2D" w14:textId="77777777" w:rsidTr="004B37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8C6A35B" w14:textId="14409981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4B371A">
              <w:rPr>
                <w:noProof/>
              </w:rPr>
              <w:t xml:space="preserve"> Week 7</w:t>
            </w:r>
          </w:p>
        </w:tc>
        <w:tc>
          <w:tcPr>
            <w:tcW w:w="1480" w:type="dxa"/>
            <w:shd w:val="clear" w:color="auto" w:fill="auto"/>
          </w:tcPr>
          <w:p w14:paraId="6775AE6D" w14:textId="79B03533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28B179AB" w14:textId="2ED4502F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3B956871" w14:textId="1594EE42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6DD4904A" w14:textId="4392F620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0EB04D8A" w14:textId="256E9045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1C9B54EB" w14:textId="537FC821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4B371A" w14:paraId="54397EB7" w14:textId="77777777" w:rsidTr="004B37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7306DAA" w14:textId="114578F0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4B371A">
              <w:rPr>
                <w:noProof/>
              </w:rPr>
              <w:t xml:space="preserve"> Week 8</w:t>
            </w:r>
          </w:p>
        </w:tc>
        <w:tc>
          <w:tcPr>
            <w:tcW w:w="1480" w:type="dxa"/>
            <w:shd w:val="clear" w:color="auto" w:fill="auto"/>
          </w:tcPr>
          <w:p w14:paraId="47EC113D" w14:textId="1669E2FA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465E1C03" w14:textId="513C4CC6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23658A8A" w14:textId="492D5B7B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098095BF" w14:textId="6FFF411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24FD6A0D" w14:textId="091953C4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4B371A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28DA27E7" w14:textId="7DF0E69C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4B371A" w14:paraId="54840BAD" w14:textId="77777777" w:rsidTr="004B37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CBF1C5B" w14:textId="02FA817A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4B371A">
              <w:rPr>
                <w:noProof/>
              </w:rPr>
              <w:t xml:space="preserve"> Week 9</w:t>
            </w:r>
          </w:p>
        </w:tc>
        <w:tc>
          <w:tcPr>
            <w:tcW w:w="1480" w:type="dxa"/>
            <w:shd w:val="clear" w:color="auto" w:fill="auto"/>
          </w:tcPr>
          <w:p w14:paraId="0AAF9BCA" w14:textId="17DF81AA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0DF847DD" w14:textId="21B798D8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08E99499" w14:textId="181B5316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03F6649D" w14:textId="7777777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E7E82E6" w14:textId="7777777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6707D4E" w14:textId="77777777" w:rsidR="004B371A" w:rsidRPr="004B371A" w:rsidRDefault="004B371A" w:rsidP="004B37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1CFA3E22" w14:textId="4546F0BE" w:rsidR="00353C7C" w:rsidRPr="00B07B48" w:rsidRDefault="004B371A" w:rsidP="004B371A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4B371A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1A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4B371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F8B81"/>
  <w15:chartTrackingRefBased/>
  <w15:docId w15:val="{3155D757-F0CE-4AAD-95A8-8399C69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2024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2021-12-03T09:14:00Z</dcterms:created>
  <dcterms:modified xsi:type="dcterms:W3CDTF">2021-12-03T09:15:00Z</dcterms:modified>
</cp:coreProperties>
</file>