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296B43CE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4758CD">
        <w:rPr>
          <w:sz w:val="96"/>
          <w:szCs w:val="96"/>
        </w:rPr>
        <w:t>Feb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4758CD">
        <w:rPr>
          <w:rStyle w:val="Emphasis"/>
          <w:sz w:val="96"/>
          <w:szCs w:val="96"/>
        </w:rPr>
        <w:t>2023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4421031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40F6BBE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758CD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758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131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688252D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758CD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758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78E599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758CD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7131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97131C">
              <w:fldChar w:fldCharType="separate"/>
            </w:r>
            <w:r w:rsidR="0097131C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F65294">
              <w:fldChar w:fldCharType="separate"/>
            </w:r>
            <w:r w:rsidR="004758CD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6396BF6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758CD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758C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758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65294">
              <w:fldChar w:fldCharType="separate"/>
            </w:r>
            <w:r w:rsidR="004758CD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65294">
              <w:fldChar w:fldCharType="separate"/>
            </w:r>
            <w:r w:rsidR="004758CD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4372129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758CD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758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758C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65294">
              <w:fldChar w:fldCharType="separate"/>
            </w:r>
            <w:r w:rsidR="004758CD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F65294">
              <w:fldChar w:fldCharType="separate"/>
            </w:r>
            <w:r w:rsidR="004758CD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25ABBDC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10E2949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2DAB3D8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758CD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72FE87A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758CD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B1B50F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758CD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6851C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758CD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5BB4172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758C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3CDC700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899AA2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A8143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758C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3CC71F1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758C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1402B0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758C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026E62F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758C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696C4B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758C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4FB375D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2A055CF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573C43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758C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3547984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758C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0947E6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758C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15F6B45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758C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19FF05E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758C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3C3C267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C5FF62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1578FC7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758C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758C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758C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758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758CD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758C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3DAC53C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758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758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758C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758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758CD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758C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091BBE8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758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758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758C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652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39A2344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758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652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2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652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294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2B5A993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758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652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2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6529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294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CA6020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6E5D309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758CD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F65294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7FB51DE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758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C7BC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2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294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CC51" w14:textId="77777777" w:rsidR="00806780" w:rsidRDefault="00806780">
      <w:pPr>
        <w:spacing w:after="0" w:line="240" w:lineRule="auto"/>
      </w:pPr>
      <w:r>
        <w:separator/>
      </w:r>
    </w:p>
  </w:endnote>
  <w:endnote w:type="continuationSeparator" w:id="0">
    <w:p w14:paraId="34D1AD9F" w14:textId="77777777" w:rsidR="00806780" w:rsidRDefault="0080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2068" w14:textId="77777777" w:rsidR="00806780" w:rsidRDefault="00806780">
      <w:pPr>
        <w:spacing w:after="0" w:line="240" w:lineRule="auto"/>
      </w:pPr>
      <w:r>
        <w:separator/>
      </w:r>
    </w:p>
  </w:footnote>
  <w:footnote w:type="continuationSeparator" w:id="0">
    <w:p w14:paraId="671EC38E" w14:textId="77777777" w:rsidR="00806780" w:rsidRDefault="00806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</w:docVars>
  <w:rsids>
    <w:rsidRoot w:val="00F65294"/>
    <w:rsid w:val="00045F53"/>
    <w:rsid w:val="000717EE"/>
    <w:rsid w:val="000D1EF5"/>
    <w:rsid w:val="00120278"/>
    <w:rsid w:val="0015164F"/>
    <w:rsid w:val="00214701"/>
    <w:rsid w:val="002B069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5649EA"/>
    <w:rsid w:val="00574791"/>
    <w:rsid w:val="006D3C14"/>
    <w:rsid w:val="00717487"/>
    <w:rsid w:val="007429E2"/>
    <w:rsid w:val="007B29DC"/>
    <w:rsid w:val="00806780"/>
    <w:rsid w:val="00837FF0"/>
    <w:rsid w:val="008B47B8"/>
    <w:rsid w:val="0097131C"/>
    <w:rsid w:val="00A50BCA"/>
    <w:rsid w:val="00A5684F"/>
    <w:rsid w:val="00B21545"/>
    <w:rsid w:val="00B71BC7"/>
    <w:rsid w:val="00B75A54"/>
    <w:rsid w:val="00BB1DEA"/>
    <w:rsid w:val="00BD49C0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B6AD2"/>
    <w:rsid w:val="00DC3FCA"/>
    <w:rsid w:val="00E05F4B"/>
    <w:rsid w:val="00E34E44"/>
    <w:rsid w:val="00F54344"/>
    <w:rsid w:val="00F6529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 Printable Calendar</dc:title>
  <dc:subject/>
  <dc:creator/>
  <cp:keywords/>
  <dc:description>Download more at Free-PrintableCalendar.Com</dc:description>
  <cp:lastModifiedBy/>
  <cp:revision>1</cp:revision>
  <dcterms:created xsi:type="dcterms:W3CDTF">2021-12-03T13:51:00Z</dcterms:created>
  <dcterms:modified xsi:type="dcterms:W3CDTF">2021-12-03T13:51:00Z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