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DB4B7D" w:rsidRPr="00DB4B7D" w14:paraId="0BB058A1" w14:textId="77777777" w:rsidTr="00DB4B7D">
        <w:trPr>
          <w:trHeight w:val="600"/>
        </w:trPr>
        <w:tc>
          <w:tcPr>
            <w:tcW w:w="9576" w:type="dxa"/>
            <w:gridSpan w:val="7"/>
          </w:tcPr>
          <w:p w14:paraId="3EA644F6" w14:textId="77777777" w:rsidR="00DB4B7D" w:rsidRPr="00DB4B7D" w:rsidRDefault="00DB4B7D" w:rsidP="00DB4B7D">
            <w:pPr>
              <w:jc w:val="center"/>
              <w:rPr>
                <w:sz w:val="48"/>
              </w:rPr>
            </w:pPr>
            <w:r>
              <w:rPr>
                <w:sz w:val="48"/>
              </w:rPr>
              <w:t>February 2023</w:t>
            </w:r>
          </w:p>
        </w:tc>
      </w:tr>
      <w:tr w:rsidR="00DB4B7D" w14:paraId="38E42AC4" w14:textId="77777777" w:rsidTr="00DB4B7D">
        <w:tc>
          <w:tcPr>
            <w:tcW w:w="1368" w:type="dxa"/>
          </w:tcPr>
          <w:p w14:paraId="0744C201" w14:textId="77777777" w:rsidR="00DB4B7D" w:rsidRDefault="00DB4B7D" w:rsidP="00DB4B7D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73D3459A" w14:textId="77777777" w:rsidR="00DB4B7D" w:rsidRDefault="00DB4B7D" w:rsidP="00DB4B7D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0B22095A" w14:textId="77777777" w:rsidR="00DB4B7D" w:rsidRDefault="00DB4B7D" w:rsidP="00DB4B7D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3CD8475" w14:textId="77777777" w:rsidR="00DB4B7D" w:rsidRDefault="00DB4B7D" w:rsidP="00DB4B7D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E5F5045" w14:textId="77777777" w:rsidR="00DB4B7D" w:rsidRDefault="00DB4B7D" w:rsidP="00DB4B7D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9976A1D" w14:textId="77777777" w:rsidR="00DB4B7D" w:rsidRDefault="00DB4B7D" w:rsidP="00DB4B7D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0CECEE7" w14:textId="77777777" w:rsidR="00DB4B7D" w:rsidRDefault="00DB4B7D" w:rsidP="00DB4B7D">
            <w:pPr>
              <w:jc w:val="center"/>
            </w:pPr>
            <w:r>
              <w:t>Saturday</w:t>
            </w:r>
          </w:p>
        </w:tc>
      </w:tr>
      <w:tr w:rsidR="00DB4B7D" w14:paraId="6C3627D8" w14:textId="77777777" w:rsidTr="00DB4B7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2449798C" w14:textId="77777777" w:rsidR="00DB4B7D" w:rsidRDefault="00DB4B7D" w:rsidP="00DB4B7D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1C8A941" w14:textId="77777777" w:rsidR="00DB4B7D" w:rsidRDefault="00DB4B7D" w:rsidP="00DB4B7D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A1201B2" w14:textId="77777777" w:rsidR="00DB4B7D" w:rsidRDefault="00DB4B7D" w:rsidP="00DB4B7D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FD7F6C3" w14:textId="77777777" w:rsidR="00DB4B7D" w:rsidRDefault="00DB4B7D" w:rsidP="00DB4B7D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B225C4D" w14:textId="77777777" w:rsidR="00DB4B7D" w:rsidRDefault="00DB4B7D" w:rsidP="00DB4B7D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03BB810" w14:textId="77777777" w:rsidR="00DB4B7D" w:rsidRDefault="00DB4B7D" w:rsidP="00DB4B7D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E10F93A" w14:textId="77777777" w:rsidR="00DB4B7D" w:rsidRDefault="00DB4B7D" w:rsidP="00DB4B7D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</w:tr>
      <w:tr w:rsidR="00DB4B7D" w14:paraId="37D3C344" w14:textId="77777777" w:rsidTr="00DB4B7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4A37A62" w14:textId="77777777" w:rsidR="00DB4B7D" w:rsidRDefault="00DB4B7D" w:rsidP="00DB4B7D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E9AF79D" w14:textId="77777777" w:rsidR="00DB4B7D" w:rsidRDefault="00DB4B7D" w:rsidP="00DB4B7D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A1A1F2B" w14:textId="77777777" w:rsidR="00DB4B7D" w:rsidRDefault="00DB4B7D" w:rsidP="00DB4B7D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72AAC5B" w14:textId="77777777" w:rsidR="00DB4B7D" w:rsidRDefault="00DB4B7D" w:rsidP="00DB4B7D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B2302EF" w14:textId="77777777" w:rsidR="00DB4B7D" w:rsidRDefault="00DB4B7D" w:rsidP="00DB4B7D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9348FE7" w14:textId="77777777" w:rsidR="00DB4B7D" w:rsidRDefault="00DB4B7D" w:rsidP="00DB4B7D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08134CF" w14:textId="77777777" w:rsidR="00DB4B7D" w:rsidRDefault="00DB4B7D" w:rsidP="00DB4B7D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</w:tr>
      <w:tr w:rsidR="00DB4B7D" w14:paraId="04598F30" w14:textId="77777777" w:rsidTr="00DB4B7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1F6C7EA" w14:textId="77777777" w:rsidR="00DB4B7D" w:rsidRDefault="00DB4B7D" w:rsidP="00DB4B7D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3604F67" w14:textId="77777777" w:rsidR="00DB4B7D" w:rsidRDefault="00DB4B7D" w:rsidP="00DB4B7D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0D2CB68" w14:textId="77777777" w:rsidR="00DB4B7D" w:rsidRDefault="00DB4B7D" w:rsidP="00DB4B7D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1D215F8" w14:textId="77777777" w:rsidR="00DB4B7D" w:rsidRDefault="00DB4B7D" w:rsidP="00DB4B7D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3A1A5FC" w14:textId="77777777" w:rsidR="00DB4B7D" w:rsidRDefault="00DB4B7D" w:rsidP="00DB4B7D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B6974AF" w14:textId="77777777" w:rsidR="00DB4B7D" w:rsidRDefault="00DB4B7D" w:rsidP="00DB4B7D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7AE49FF" w14:textId="77777777" w:rsidR="00DB4B7D" w:rsidRDefault="00DB4B7D" w:rsidP="00DB4B7D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</w:tr>
      <w:tr w:rsidR="00DB4B7D" w14:paraId="47DB51C8" w14:textId="77777777" w:rsidTr="00DB4B7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AD6C5DA" w14:textId="77777777" w:rsidR="00DB4B7D" w:rsidRDefault="00DB4B7D" w:rsidP="00DB4B7D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C713CDA" w14:textId="77777777" w:rsidR="00DB4B7D" w:rsidRDefault="00DB4B7D" w:rsidP="00DB4B7D">
            <w:pPr>
              <w:jc w:val="center"/>
            </w:pPr>
            <w:r>
              <w:t>20</w:t>
            </w:r>
            <w:r>
              <w:br/>
            </w:r>
            <w:r>
              <w:br/>
              <w:t>President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F382607" w14:textId="77777777" w:rsidR="00DB4B7D" w:rsidRDefault="00DB4B7D" w:rsidP="00DB4B7D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817A22C" w14:textId="77777777" w:rsidR="00DB4B7D" w:rsidRDefault="00DB4B7D" w:rsidP="00DB4B7D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DB564B2" w14:textId="77777777" w:rsidR="00DB4B7D" w:rsidRDefault="00DB4B7D" w:rsidP="00DB4B7D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2E50463" w14:textId="77777777" w:rsidR="00DB4B7D" w:rsidRDefault="00DB4B7D" w:rsidP="00DB4B7D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6E63065" w14:textId="77777777" w:rsidR="00DB4B7D" w:rsidRDefault="00DB4B7D" w:rsidP="00DB4B7D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</w:tr>
      <w:tr w:rsidR="00DB4B7D" w14:paraId="7C585021" w14:textId="77777777" w:rsidTr="00DB4B7D">
        <w:trPr>
          <w:trHeight w:val="1500"/>
        </w:trPr>
        <w:tc>
          <w:tcPr>
            <w:tcW w:w="1368" w:type="dxa"/>
            <w:shd w:val="clear" w:color="auto" w:fill="auto"/>
          </w:tcPr>
          <w:p w14:paraId="43DD3D3F" w14:textId="77777777" w:rsidR="00DB4B7D" w:rsidRDefault="00DB4B7D" w:rsidP="00DB4B7D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98380B1" w14:textId="77777777" w:rsidR="00DB4B7D" w:rsidRDefault="00DB4B7D" w:rsidP="00DB4B7D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4ECC1DE" w14:textId="77777777" w:rsidR="00DB4B7D" w:rsidRDefault="00DB4B7D" w:rsidP="00DB4B7D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69D64AFF" w14:textId="77777777" w:rsidR="00DB4B7D" w:rsidRDefault="00DB4B7D" w:rsidP="00DB4B7D">
            <w:pPr>
              <w:jc w:val="center"/>
            </w:pPr>
          </w:p>
        </w:tc>
        <w:tc>
          <w:tcPr>
            <w:tcW w:w="1368" w:type="dxa"/>
          </w:tcPr>
          <w:p w14:paraId="5D08014F" w14:textId="77777777" w:rsidR="00DB4B7D" w:rsidRDefault="00DB4B7D" w:rsidP="00DB4B7D">
            <w:pPr>
              <w:jc w:val="center"/>
            </w:pPr>
          </w:p>
        </w:tc>
        <w:tc>
          <w:tcPr>
            <w:tcW w:w="1368" w:type="dxa"/>
          </w:tcPr>
          <w:p w14:paraId="17272A63" w14:textId="77777777" w:rsidR="00DB4B7D" w:rsidRDefault="00DB4B7D" w:rsidP="00DB4B7D">
            <w:pPr>
              <w:jc w:val="center"/>
            </w:pPr>
          </w:p>
        </w:tc>
        <w:tc>
          <w:tcPr>
            <w:tcW w:w="1368" w:type="dxa"/>
          </w:tcPr>
          <w:p w14:paraId="5491E703" w14:textId="77777777" w:rsidR="00DB4B7D" w:rsidRDefault="00DB4B7D" w:rsidP="00DB4B7D">
            <w:pPr>
              <w:jc w:val="center"/>
            </w:pPr>
          </w:p>
        </w:tc>
      </w:tr>
      <w:tr w:rsidR="00DB4B7D" w14:paraId="0CBF71F6" w14:textId="77777777" w:rsidTr="00DB4B7D">
        <w:trPr>
          <w:trHeight w:val="1500"/>
        </w:trPr>
        <w:tc>
          <w:tcPr>
            <w:tcW w:w="1368" w:type="dxa"/>
          </w:tcPr>
          <w:p w14:paraId="6306ED5C" w14:textId="77777777" w:rsidR="00DB4B7D" w:rsidRDefault="00DB4B7D" w:rsidP="00DB4B7D">
            <w:pPr>
              <w:jc w:val="center"/>
            </w:pPr>
          </w:p>
        </w:tc>
        <w:tc>
          <w:tcPr>
            <w:tcW w:w="1368" w:type="dxa"/>
          </w:tcPr>
          <w:p w14:paraId="1BCCC781" w14:textId="77777777" w:rsidR="00DB4B7D" w:rsidRDefault="00DB4B7D" w:rsidP="00DB4B7D">
            <w:pPr>
              <w:jc w:val="center"/>
            </w:pPr>
          </w:p>
        </w:tc>
        <w:tc>
          <w:tcPr>
            <w:tcW w:w="1368" w:type="dxa"/>
          </w:tcPr>
          <w:p w14:paraId="1A0E549E" w14:textId="77777777" w:rsidR="00DB4B7D" w:rsidRDefault="00DB4B7D" w:rsidP="00DB4B7D">
            <w:pPr>
              <w:jc w:val="center"/>
            </w:pPr>
          </w:p>
        </w:tc>
        <w:tc>
          <w:tcPr>
            <w:tcW w:w="1368" w:type="dxa"/>
          </w:tcPr>
          <w:p w14:paraId="32D0E014" w14:textId="77777777" w:rsidR="00DB4B7D" w:rsidRDefault="00DB4B7D" w:rsidP="00DB4B7D">
            <w:pPr>
              <w:jc w:val="center"/>
            </w:pPr>
          </w:p>
        </w:tc>
        <w:tc>
          <w:tcPr>
            <w:tcW w:w="1368" w:type="dxa"/>
          </w:tcPr>
          <w:p w14:paraId="12313F54" w14:textId="77777777" w:rsidR="00DB4B7D" w:rsidRDefault="00DB4B7D" w:rsidP="00DB4B7D">
            <w:pPr>
              <w:jc w:val="center"/>
            </w:pPr>
          </w:p>
        </w:tc>
        <w:tc>
          <w:tcPr>
            <w:tcW w:w="1368" w:type="dxa"/>
          </w:tcPr>
          <w:p w14:paraId="065727C0" w14:textId="77777777" w:rsidR="00DB4B7D" w:rsidRDefault="00DB4B7D" w:rsidP="00DB4B7D">
            <w:pPr>
              <w:jc w:val="center"/>
            </w:pPr>
          </w:p>
        </w:tc>
        <w:tc>
          <w:tcPr>
            <w:tcW w:w="1368" w:type="dxa"/>
          </w:tcPr>
          <w:p w14:paraId="589CA6FF" w14:textId="77777777" w:rsidR="00DB4B7D" w:rsidRDefault="00DB4B7D" w:rsidP="00DB4B7D">
            <w:pPr>
              <w:jc w:val="center"/>
            </w:pPr>
          </w:p>
        </w:tc>
      </w:tr>
    </w:tbl>
    <w:p w14:paraId="27839E5F" w14:textId="77777777" w:rsidR="00DB4B7D" w:rsidRDefault="00DB4B7D" w:rsidP="00DB4B7D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DB4B7D" w:rsidRPr="00DB4B7D" w14:paraId="07C8D8B5" w14:textId="77777777" w:rsidTr="00DB4B7D">
        <w:trPr>
          <w:trHeight w:val="280"/>
        </w:trPr>
        <w:tc>
          <w:tcPr>
            <w:tcW w:w="9576" w:type="dxa"/>
            <w:shd w:val="clear" w:color="auto" w:fill="auto"/>
          </w:tcPr>
          <w:p w14:paraId="7F5F583B" w14:textId="77777777" w:rsidR="00DB4B7D" w:rsidRPr="00DB4B7D" w:rsidRDefault="00DB4B7D" w:rsidP="00DB4B7D">
            <w:pPr>
              <w:jc w:val="center"/>
              <w:rPr>
                <w:sz w:val="20"/>
              </w:rPr>
            </w:pPr>
          </w:p>
        </w:tc>
      </w:tr>
      <w:tr w:rsidR="00DB4B7D" w:rsidRPr="00DB4B7D" w14:paraId="6CAFF79F" w14:textId="77777777" w:rsidTr="00DB4B7D">
        <w:trPr>
          <w:trHeight w:val="280"/>
        </w:trPr>
        <w:tc>
          <w:tcPr>
            <w:tcW w:w="9576" w:type="dxa"/>
            <w:shd w:val="clear" w:color="auto" w:fill="auto"/>
          </w:tcPr>
          <w:p w14:paraId="3F2E423D" w14:textId="77777777" w:rsidR="00DB4B7D" w:rsidRPr="00DB4B7D" w:rsidRDefault="00DB4B7D" w:rsidP="00DB4B7D">
            <w:pPr>
              <w:jc w:val="center"/>
              <w:rPr>
                <w:sz w:val="20"/>
              </w:rPr>
            </w:pPr>
          </w:p>
        </w:tc>
      </w:tr>
      <w:tr w:rsidR="00DB4B7D" w:rsidRPr="00DB4B7D" w14:paraId="76B6337E" w14:textId="77777777" w:rsidTr="00DB4B7D">
        <w:trPr>
          <w:trHeight w:val="280"/>
        </w:trPr>
        <w:tc>
          <w:tcPr>
            <w:tcW w:w="9576" w:type="dxa"/>
            <w:shd w:val="clear" w:color="auto" w:fill="auto"/>
          </w:tcPr>
          <w:p w14:paraId="35BB8A52" w14:textId="77777777" w:rsidR="00DB4B7D" w:rsidRPr="00DB4B7D" w:rsidRDefault="00DB4B7D" w:rsidP="00DB4B7D">
            <w:pPr>
              <w:jc w:val="center"/>
              <w:rPr>
                <w:sz w:val="20"/>
              </w:rPr>
            </w:pPr>
          </w:p>
        </w:tc>
      </w:tr>
      <w:tr w:rsidR="00DB4B7D" w:rsidRPr="00DB4B7D" w14:paraId="75E7FBBE" w14:textId="77777777" w:rsidTr="00DB4B7D">
        <w:trPr>
          <w:trHeight w:val="280"/>
        </w:trPr>
        <w:tc>
          <w:tcPr>
            <w:tcW w:w="9576" w:type="dxa"/>
            <w:shd w:val="clear" w:color="auto" w:fill="auto"/>
          </w:tcPr>
          <w:p w14:paraId="46E26275" w14:textId="77777777" w:rsidR="00DB4B7D" w:rsidRPr="00DB4B7D" w:rsidRDefault="00DB4B7D" w:rsidP="00DB4B7D">
            <w:pPr>
              <w:jc w:val="center"/>
              <w:rPr>
                <w:sz w:val="20"/>
              </w:rPr>
            </w:pPr>
          </w:p>
        </w:tc>
      </w:tr>
      <w:tr w:rsidR="00DB4B7D" w:rsidRPr="00DB4B7D" w14:paraId="39BB56FE" w14:textId="77777777" w:rsidTr="00DB4B7D">
        <w:trPr>
          <w:trHeight w:val="280"/>
        </w:trPr>
        <w:tc>
          <w:tcPr>
            <w:tcW w:w="9576" w:type="dxa"/>
            <w:shd w:val="clear" w:color="auto" w:fill="auto"/>
          </w:tcPr>
          <w:p w14:paraId="5FB18EAC" w14:textId="77777777" w:rsidR="00DB4B7D" w:rsidRPr="00DB4B7D" w:rsidRDefault="00DB4B7D" w:rsidP="00DB4B7D">
            <w:pPr>
              <w:jc w:val="center"/>
              <w:rPr>
                <w:sz w:val="20"/>
              </w:rPr>
            </w:pPr>
          </w:p>
        </w:tc>
      </w:tr>
      <w:tr w:rsidR="00DB4B7D" w:rsidRPr="00DB4B7D" w14:paraId="57C6D35F" w14:textId="77777777" w:rsidTr="00DB4B7D">
        <w:trPr>
          <w:trHeight w:val="280"/>
        </w:trPr>
        <w:tc>
          <w:tcPr>
            <w:tcW w:w="9576" w:type="dxa"/>
            <w:shd w:val="clear" w:color="auto" w:fill="auto"/>
          </w:tcPr>
          <w:p w14:paraId="63052770" w14:textId="77777777" w:rsidR="00DB4B7D" w:rsidRPr="00DB4B7D" w:rsidRDefault="00DB4B7D" w:rsidP="00DB4B7D">
            <w:pPr>
              <w:jc w:val="center"/>
              <w:rPr>
                <w:sz w:val="20"/>
              </w:rPr>
            </w:pPr>
          </w:p>
        </w:tc>
      </w:tr>
      <w:tr w:rsidR="00DB4B7D" w:rsidRPr="00DB4B7D" w14:paraId="1AD5DA58" w14:textId="77777777" w:rsidTr="00DB4B7D">
        <w:trPr>
          <w:trHeight w:val="280"/>
        </w:trPr>
        <w:tc>
          <w:tcPr>
            <w:tcW w:w="9576" w:type="dxa"/>
            <w:shd w:val="clear" w:color="auto" w:fill="auto"/>
          </w:tcPr>
          <w:p w14:paraId="01A7BBA2" w14:textId="77777777" w:rsidR="00DB4B7D" w:rsidRPr="00DB4B7D" w:rsidRDefault="00DB4B7D" w:rsidP="00DB4B7D">
            <w:pPr>
              <w:jc w:val="center"/>
              <w:rPr>
                <w:sz w:val="20"/>
              </w:rPr>
            </w:pPr>
          </w:p>
        </w:tc>
      </w:tr>
      <w:tr w:rsidR="00DB4B7D" w:rsidRPr="00DB4B7D" w14:paraId="67B51532" w14:textId="77777777" w:rsidTr="00DB4B7D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1926270E" w14:textId="77777777" w:rsidR="00DB4B7D" w:rsidRPr="00DB4B7D" w:rsidRDefault="00DB4B7D" w:rsidP="00DB4B7D">
            <w:pPr>
              <w:jc w:val="center"/>
              <w:rPr>
                <w:sz w:val="20"/>
              </w:rPr>
            </w:pPr>
          </w:p>
        </w:tc>
      </w:tr>
    </w:tbl>
    <w:p w14:paraId="28FAFDD6" w14:textId="77777777" w:rsidR="007268E4" w:rsidRPr="00BB4F60" w:rsidRDefault="00DB4B7D" w:rsidP="00DB4B7D">
      <w:pPr>
        <w:jc w:val="center"/>
      </w:pPr>
      <w:r>
        <w:t>© Free-PrintableCalendar.Com</w:t>
      </w:r>
    </w:p>
    <w:sectPr w:rsidR="007268E4" w:rsidRPr="00BB4F60" w:rsidSect="00DB4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B49C" w14:textId="77777777" w:rsidR="006C385B" w:rsidRDefault="006C385B" w:rsidP="005762FE">
      <w:r>
        <w:separator/>
      </w:r>
    </w:p>
  </w:endnote>
  <w:endnote w:type="continuationSeparator" w:id="0">
    <w:p w14:paraId="1A5CFD88" w14:textId="77777777" w:rsidR="006C385B" w:rsidRDefault="006C385B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336B3" w14:textId="77777777" w:rsidR="006C385B" w:rsidRDefault="006C385B" w:rsidP="005762FE">
      <w:r>
        <w:separator/>
      </w:r>
    </w:p>
  </w:footnote>
  <w:footnote w:type="continuationSeparator" w:id="0">
    <w:p w14:paraId="195E8235" w14:textId="77777777" w:rsidR="006C385B" w:rsidRDefault="006C385B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7D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C385B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B4B7D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C49C3"/>
  <w15:docId w15:val="{89DB9611-BCE2-472E-A9D3-2957397A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6.january-2019-editable-calendar-notes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2023 Editable Calendar with Notes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2021-12-03T10:48:00Z</dcterms:created>
  <dcterms:modified xsi:type="dcterms:W3CDTF">2021-12-03T10:49:00Z</dcterms:modified>
</cp:coreProperties>
</file>